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7CEAF" w14:textId="77777777" w:rsidR="00281513" w:rsidRDefault="00281513" w:rsidP="009F7B25">
      <w:pPr>
        <w:pStyle w:val="AAppendix"/>
      </w:pPr>
      <w:bookmarkStart w:id="0" w:name="Date"/>
      <w:bookmarkStart w:id="1" w:name="SecAppendix"/>
      <w:bookmarkStart w:id="2" w:name="_Ref499306575"/>
      <w:bookmarkStart w:id="3" w:name="_Toc503514327"/>
      <w:bookmarkEnd w:id="0"/>
      <w:bookmarkEnd w:id="1"/>
      <w:r>
        <w:t>Format for submissions</w:t>
      </w:r>
      <w:bookmarkEnd w:id="2"/>
      <w:bookmarkEnd w:id="3"/>
    </w:p>
    <w:sdt>
      <w:sdtPr>
        <w:id w:val="1480956470"/>
        <w:placeholder>
          <w:docPart w:val="9891F2F2967C49D0948D954AA8D40500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345"/>
          </w:tblGrid>
          <w:tr w:rsidR="00E40F85" w14:paraId="6DD5C3DF" w14:textId="77777777" w:rsidTr="00596948">
            <w:trPr>
              <w:trHeight w:val="680"/>
            </w:trPr>
            <w:tc>
              <w:tcPr>
                <w:tcW w:w="9345" w:type="dxa"/>
                <w:tcBorders>
                  <w:bottom w:val="single" w:sz="4" w:space="0" w:color="000000"/>
                </w:tcBorders>
                <w:shd w:val="clear" w:color="auto" w:fill="BFBFBF" w:themeFill="background1" w:themeFillShade="BF"/>
              </w:tcPr>
              <w:p w14:paraId="7E8FCDC4" w14:textId="33019FDF" w:rsidR="00E40F85" w:rsidRPr="002D23E0" w:rsidRDefault="00E40F85" w:rsidP="004F0558">
                <w:pPr>
                  <w:pStyle w:val="AppendixA1"/>
                  <w:numPr>
                    <w:ilvl w:val="0"/>
                    <w:numId w:val="0"/>
                  </w:numPr>
                  <w:spacing w:before="120"/>
                  <w:ind w:left="1156" w:hanging="1156"/>
                  <w:rPr>
                    <w:b/>
                  </w:rPr>
                </w:pPr>
                <w:r w:rsidRPr="002D23E0">
                  <w:rPr>
                    <w:b/>
                  </w:rPr>
                  <w:t xml:space="preserve">Question 1: </w:t>
                </w:r>
                <w:r w:rsidR="00B05581" w:rsidRPr="00B05581">
                  <w:rPr>
                    <w:b/>
                  </w:rPr>
                  <w:t>Do you agree</w:t>
                </w:r>
                <w:r w:rsidR="00823FA2">
                  <w:rPr>
                    <w:b/>
                  </w:rPr>
                  <w:t xml:space="preserve"> or disagree that</w:t>
                </w:r>
                <w:r w:rsidR="00B05581" w:rsidRPr="00B05581">
                  <w:rPr>
                    <w:b/>
                  </w:rPr>
                  <w:t xml:space="preserve"> guidelines to support the implementation of 11.30A to 11.30E are needed?</w:t>
                </w:r>
              </w:p>
            </w:tc>
          </w:tr>
          <w:tr w:rsidR="00E40F85" w14:paraId="226B387F" w14:textId="77777777" w:rsidTr="00785148">
            <w:trPr>
              <w:trHeight w:val="1701"/>
            </w:trPr>
            <w:tc>
              <w:tcPr>
                <w:tcW w:w="9345" w:type="dxa"/>
                <w:tcBorders>
                  <w:top w:val="single" w:sz="4" w:space="0" w:color="000000"/>
                </w:tcBorders>
              </w:tcPr>
              <w:p w14:paraId="3CC842F7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  <w:p w14:paraId="69BDC86F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  <w:p w14:paraId="30BF27D6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  <w:p w14:paraId="30680A98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</w:tc>
          </w:tr>
          <w:tr w:rsidR="00E40F85" w14:paraId="22F6F412" w14:textId="77777777" w:rsidTr="00596948">
            <w:trPr>
              <w:trHeight w:val="680"/>
            </w:trPr>
            <w:tc>
              <w:tcPr>
                <w:tcW w:w="9345" w:type="dxa"/>
                <w:shd w:val="clear" w:color="auto" w:fill="BFBFBF" w:themeFill="background1" w:themeFillShade="BF"/>
              </w:tcPr>
              <w:p w14:paraId="06631A5C" w14:textId="61000F65" w:rsidR="00E40F85" w:rsidRPr="002D23E0" w:rsidRDefault="00E40F85" w:rsidP="004F0558">
                <w:pPr>
                  <w:pStyle w:val="AppendixA1"/>
                  <w:numPr>
                    <w:ilvl w:val="0"/>
                    <w:numId w:val="0"/>
                  </w:numPr>
                  <w:spacing w:before="120"/>
                  <w:ind w:left="1156" w:hanging="1156"/>
                  <w:rPr>
                    <w:b/>
                  </w:rPr>
                </w:pPr>
                <w:r w:rsidRPr="002D23E0">
                  <w:rPr>
                    <w:b/>
                  </w:rPr>
                  <w:t xml:space="preserve">Question 2: </w:t>
                </w:r>
                <w:r w:rsidR="00B05581" w:rsidRPr="00B05581">
                  <w:rPr>
                    <w:b/>
                  </w:rPr>
                  <w:t>Do you agree</w:t>
                </w:r>
                <w:r w:rsidR="00823FA2">
                  <w:rPr>
                    <w:b/>
                  </w:rPr>
                  <w:t xml:space="preserve"> or disagree</w:t>
                </w:r>
                <w:r w:rsidR="00B05581" w:rsidRPr="00B05581">
                  <w:rPr>
                    <w:b/>
                  </w:rPr>
                  <w:t xml:space="preserve"> these guidelines should include information on how compliance could be achieved and visual examples? If no, what information should the guidelines provide?</w:t>
                </w:r>
              </w:p>
            </w:tc>
          </w:tr>
          <w:tr w:rsidR="00E40F85" w14:paraId="39D8E443" w14:textId="77777777" w:rsidTr="00785148">
            <w:trPr>
              <w:trHeight w:val="1701"/>
            </w:trPr>
            <w:tc>
              <w:tcPr>
                <w:tcW w:w="9345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6FE164D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  <w:p w14:paraId="0CAA77EB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  <w:p w14:paraId="02C7343D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  <w:p w14:paraId="2F2BAEAD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</w:tc>
          </w:tr>
          <w:tr w:rsidR="00E40F85" w14:paraId="00D88302" w14:textId="77777777" w:rsidTr="00596948">
            <w:trPr>
              <w:trHeight w:val="680"/>
            </w:trPr>
            <w:tc>
              <w:tcPr>
                <w:tcW w:w="9345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  <w:p w14:paraId="50B9BEC6" w14:textId="23882037" w:rsidR="00E40F85" w:rsidRPr="002D23E0" w:rsidRDefault="00E40F85" w:rsidP="0089500A">
                <w:pPr>
                  <w:pStyle w:val="AppendixA1"/>
                  <w:numPr>
                    <w:ilvl w:val="0"/>
                    <w:numId w:val="0"/>
                  </w:numPr>
                  <w:spacing w:before="120"/>
                  <w:rPr>
                    <w:b/>
                  </w:rPr>
                </w:pPr>
                <w:r w:rsidRPr="002D23E0">
                  <w:rPr>
                    <w:b/>
                  </w:rPr>
                  <w:t xml:space="preserve">Question 3: </w:t>
                </w:r>
                <w:r w:rsidR="00B05581" w:rsidRPr="00B05581">
                  <w:rPr>
                    <w:b/>
                  </w:rPr>
                  <w:t>Are there any additional questions that should be included in the FAQ section?</w:t>
                </w:r>
              </w:p>
            </w:tc>
          </w:tr>
          <w:tr w:rsidR="00E40F85" w14:paraId="39DBF096" w14:textId="77777777" w:rsidTr="00785148">
            <w:trPr>
              <w:trHeight w:val="1701"/>
            </w:trPr>
            <w:tc>
              <w:tcPr>
                <w:tcW w:w="93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26855F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  <w:p w14:paraId="19D75659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  <w:p w14:paraId="75184239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  <w:p w14:paraId="3EB17B82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</w:pPr>
              </w:p>
            </w:tc>
          </w:tr>
          <w:tr w:rsidR="00E40F85" w14:paraId="10BFBFA7" w14:textId="77777777" w:rsidTr="00596948">
            <w:trPr>
              <w:trHeight w:val="680"/>
            </w:trPr>
            <w:tc>
              <w:tcPr>
                <w:tcW w:w="934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FBFBF" w:themeFill="background1" w:themeFillShade="BF"/>
              </w:tcPr>
              <w:p w14:paraId="45A97379" w14:textId="64FC02E8" w:rsidR="00E40F85" w:rsidRPr="002D23E0" w:rsidRDefault="00E40F85" w:rsidP="0089500A">
                <w:pPr>
                  <w:pStyle w:val="AppendixA1"/>
                  <w:numPr>
                    <w:ilvl w:val="0"/>
                    <w:numId w:val="0"/>
                  </w:numPr>
                  <w:spacing w:before="120"/>
                  <w:ind w:left="1134" w:hanging="1134"/>
                  <w:rPr>
                    <w:b/>
                  </w:rPr>
                </w:pPr>
                <w:r w:rsidRPr="002D23E0">
                  <w:rPr>
                    <w:b/>
                  </w:rPr>
                  <w:t>Question 4:</w:t>
                </w:r>
                <w:r w:rsidR="004F0558">
                  <w:t xml:space="preserve"> </w:t>
                </w:r>
                <w:r w:rsidR="00B05581" w:rsidRPr="00B05581">
                  <w:rPr>
                    <w:b/>
                  </w:rPr>
                  <w:t>Do you have any comments on the proposed guidelines and examples provided?</w:t>
                </w:r>
              </w:p>
            </w:tc>
          </w:tr>
          <w:tr w:rsidR="00E40F85" w14:paraId="03D221CC" w14:textId="77777777" w:rsidTr="00785148">
            <w:trPr>
              <w:trHeight w:val="1701"/>
            </w:trPr>
            <w:tc>
              <w:tcPr>
                <w:tcW w:w="9345" w:type="dxa"/>
                <w:tcBorders>
                  <w:bottom w:val="single" w:sz="12" w:space="0" w:color="000000"/>
                </w:tcBorders>
              </w:tcPr>
              <w:p w14:paraId="27282337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  <w:rPr>
                    <w:b/>
                  </w:rPr>
                </w:pPr>
                <w:bookmarkStart w:id="4" w:name="_GoBack"/>
                <w:bookmarkEnd w:id="4"/>
              </w:p>
              <w:p w14:paraId="49DBBBA3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  <w:rPr>
                    <w:b/>
                  </w:rPr>
                </w:pPr>
              </w:p>
              <w:p w14:paraId="0DBA4112" w14:textId="77777777" w:rsidR="00E40F85" w:rsidRDefault="00E40F85" w:rsidP="0089500A">
                <w:pPr>
                  <w:pStyle w:val="AppendixA1"/>
                  <w:numPr>
                    <w:ilvl w:val="0"/>
                    <w:numId w:val="0"/>
                  </w:numPr>
                  <w:rPr>
                    <w:b/>
                  </w:rPr>
                </w:pPr>
              </w:p>
              <w:p w14:paraId="3D5F15BF" w14:textId="77777777" w:rsidR="00E40F85" w:rsidRPr="002D23E0" w:rsidRDefault="00E40F85" w:rsidP="0089500A">
                <w:pPr>
                  <w:pStyle w:val="AppendixA1"/>
                  <w:numPr>
                    <w:ilvl w:val="0"/>
                    <w:numId w:val="0"/>
                  </w:numPr>
                  <w:rPr>
                    <w:b/>
                  </w:rPr>
                </w:pPr>
              </w:p>
            </w:tc>
          </w:tr>
        </w:tbl>
        <w:p w14:paraId="50BE2955" w14:textId="77777777" w:rsidR="00281513" w:rsidRDefault="00622FFE" w:rsidP="00E40F85">
          <w:pPr>
            <w:pStyle w:val="AppendixA1"/>
            <w:numPr>
              <w:ilvl w:val="0"/>
              <w:numId w:val="0"/>
            </w:numPr>
            <w:ind w:left="709"/>
          </w:pPr>
        </w:p>
      </w:sdtContent>
    </w:sdt>
    <w:p w14:paraId="2A448E9A" w14:textId="77777777" w:rsidR="00281513" w:rsidRDefault="00281513" w:rsidP="00281513"/>
    <w:p w14:paraId="231F72ED" w14:textId="77777777" w:rsidR="00281513" w:rsidRDefault="00281513" w:rsidP="00281513">
      <w:pPr>
        <w:pStyle w:val="BodyText"/>
      </w:pPr>
    </w:p>
    <w:p w14:paraId="0888C4CB" w14:textId="77777777" w:rsidR="00281513" w:rsidRDefault="00281513" w:rsidP="00281513"/>
    <w:sectPr w:rsidR="00281513" w:rsidSect="00281513">
      <w:footerReference w:type="default" r:id="rId9"/>
      <w:pgSz w:w="11907" w:h="16840" w:code="9"/>
      <w:pgMar w:top="1418" w:right="1276" w:bottom="1418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CCC6C" w14:textId="77777777" w:rsidR="00281513" w:rsidRDefault="00281513">
      <w:r>
        <w:separator/>
      </w:r>
    </w:p>
  </w:endnote>
  <w:endnote w:type="continuationSeparator" w:id="0">
    <w:p w14:paraId="4ECD8135" w14:textId="77777777" w:rsidR="00281513" w:rsidRDefault="0028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1552" w14:textId="1DDD0CDA" w:rsidR="00281513" w:rsidRPr="006B0BB0" w:rsidRDefault="00B73473" w:rsidP="006B0BB0">
    <w:pPr>
      <w:pStyle w:val="zFooterOddPortrait"/>
    </w:pPr>
    <w:r>
      <w:t xml:space="preserve"> </w:t>
    </w:r>
    <w:r w:rsidR="00281513" w:rsidRPr="004D75B3">
      <w:tab/>
    </w:r>
    <w:r w:rsidR="00281513">
      <w:fldChar w:fldCharType="begin"/>
    </w:r>
    <w:r w:rsidR="00281513">
      <w:instrText xml:space="preserve"> PAGE </w:instrText>
    </w:r>
    <w:r w:rsidR="00281513">
      <w:fldChar w:fldCharType="separate"/>
    </w:r>
    <w:r w:rsidR="00212E9A">
      <w:rPr>
        <w:noProof/>
      </w:rPr>
      <w:t>1</w:t>
    </w:r>
    <w:r w:rsidR="00281513">
      <w:rPr>
        <w:noProof/>
      </w:rPr>
      <w:fldChar w:fldCharType="end"/>
    </w:r>
    <w:r w:rsidR="00281513" w:rsidRPr="004D75B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2594C" w14:textId="77777777" w:rsidR="00281513" w:rsidRDefault="00281513">
      <w:r>
        <w:separator/>
      </w:r>
    </w:p>
  </w:footnote>
  <w:footnote w:type="continuationSeparator" w:id="0">
    <w:p w14:paraId="5D577AC6" w14:textId="77777777" w:rsidR="00281513" w:rsidRDefault="0028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2610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EA57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A08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AA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CC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20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0C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CAA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A8D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A85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1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1541EEB"/>
    <w:multiLevelType w:val="hybridMultilevel"/>
    <w:tmpl w:val="E80A6464"/>
    <w:lvl w:ilvl="0" w:tplc="57445F34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61D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52E533C"/>
    <w:multiLevelType w:val="multilevel"/>
    <w:tmpl w:val="CEE262A8"/>
    <w:styleLink w:val="EAOutlin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11Paragraph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a---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pStyle w:val="i---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decimal"/>
      <w:pStyle w:val="1FourthLevel"/>
      <w:lvlText w:val="%5.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D3E310B"/>
    <w:multiLevelType w:val="multilevel"/>
    <w:tmpl w:val="D87C914E"/>
    <w:styleLink w:val="EAAlphaList"/>
    <w:lvl w:ilvl="0">
      <w:start w:val="1"/>
      <w:numFmt w:val="lowerLetter"/>
      <w:pStyle w:val="aList"/>
      <w:lvlText w:val="(%1)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5" w15:restartNumberingAfterBreak="0">
    <w:nsid w:val="121020BC"/>
    <w:multiLevelType w:val="multilevel"/>
    <w:tmpl w:val="98D4951C"/>
    <w:styleLink w:val="EA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701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153F5807"/>
    <w:multiLevelType w:val="hybridMultilevel"/>
    <w:tmpl w:val="A40A9794"/>
    <w:lvl w:ilvl="0" w:tplc="84BA365E">
      <w:start w:val="1"/>
      <w:numFmt w:val="lowerLetter"/>
      <w:pStyle w:val="Tablea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7003E"/>
    <w:multiLevelType w:val="multilevel"/>
    <w:tmpl w:val="237831EC"/>
    <w:lvl w:ilvl="0">
      <w:start w:val="1"/>
      <w:numFmt w:val="decimal"/>
      <w:pStyle w:val="Notes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1C5B0279"/>
    <w:multiLevelType w:val="multilevel"/>
    <w:tmpl w:val="473634CE"/>
    <w:styleLink w:val="EAStyl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9" w15:restartNumberingAfterBreak="0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7F7B6C"/>
    <w:multiLevelType w:val="multilevel"/>
    <w:tmpl w:val="9286C940"/>
    <w:lvl w:ilvl="0">
      <w:start w:val="1"/>
      <w:numFmt w:val="decimal"/>
      <w:pStyle w:val="ESParagraphNumbering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1" w15:restartNumberingAfterBreak="0">
    <w:nsid w:val="228330E0"/>
    <w:multiLevelType w:val="multilevel"/>
    <w:tmpl w:val="E7CCF98A"/>
    <w:lvl w:ilvl="0">
      <w:start w:val="1"/>
      <w:numFmt w:val="bullet"/>
      <w:pStyle w:val="ESBullet2"/>
      <w:lvlText w:val="−"/>
      <w:lvlJc w:val="left"/>
      <w:pPr>
        <w:tabs>
          <w:tab w:val="num" w:pos="1843"/>
        </w:tabs>
        <w:ind w:left="1843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22" w15:restartNumberingAfterBreak="0">
    <w:nsid w:val="28E047CF"/>
    <w:multiLevelType w:val="multilevel"/>
    <w:tmpl w:val="85F440AC"/>
    <w:styleLink w:val="EANumList"/>
    <w:lvl w:ilvl="0">
      <w:start w:val="1"/>
      <w:numFmt w:val="decimal"/>
      <w:pStyle w:val="1List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2D8C1F2A"/>
    <w:multiLevelType w:val="multilevel"/>
    <w:tmpl w:val="079C358A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8AC6093"/>
    <w:multiLevelType w:val="multilevel"/>
    <w:tmpl w:val="B0D69CDC"/>
    <w:lvl w:ilvl="0">
      <w:start w:val="1"/>
      <w:numFmt w:val="lowerLetter"/>
      <w:pStyle w:val="Tablealph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5" w15:restartNumberingAfterBreak="0">
    <w:nsid w:val="3B2D7CA1"/>
    <w:multiLevelType w:val="hybridMultilevel"/>
    <w:tmpl w:val="E1FC43C2"/>
    <w:lvl w:ilvl="0" w:tplc="6536301E">
      <w:start w:val="1"/>
      <w:numFmt w:val="bullet"/>
      <w:lvlText w:val=""/>
      <w:lvlJc w:val="left"/>
      <w:pPr>
        <w:tabs>
          <w:tab w:val="num" w:pos="562"/>
        </w:tabs>
        <w:ind w:left="562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3D790E47"/>
    <w:multiLevelType w:val="hybridMultilevel"/>
    <w:tmpl w:val="E990C430"/>
    <w:lvl w:ilvl="0" w:tplc="DAF2061A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2179F"/>
    <w:multiLevelType w:val="hybridMultilevel"/>
    <w:tmpl w:val="D63C3652"/>
    <w:lvl w:ilvl="0" w:tplc="BD7EFC38">
      <w:start w:val="1"/>
      <w:numFmt w:val="lowerRoman"/>
      <w:pStyle w:val="Tablei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26E459D"/>
    <w:multiLevelType w:val="multilevel"/>
    <w:tmpl w:val="0B40D60A"/>
    <w:lvl w:ilvl="0">
      <w:start w:val="1"/>
      <w:numFmt w:val="bullet"/>
      <w:pStyle w:val="ESBullet1"/>
      <w:lvlText w:val=""/>
      <w:lvlJc w:val="left"/>
      <w:pPr>
        <w:tabs>
          <w:tab w:val="num" w:pos="425"/>
        </w:tabs>
        <w:ind w:left="425" w:firstLine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9" w15:restartNumberingAfterBreak="0">
    <w:nsid w:val="49EC20C1"/>
    <w:multiLevelType w:val="multilevel"/>
    <w:tmpl w:val="6628648E"/>
    <w:lvl w:ilvl="0">
      <w:start w:val="1"/>
      <w:numFmt w:val="decimal"/>
      <w:pStyle w:val="Headingnumbered"/>
      <w:lvlText w:val="%1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707A4"/>
    <w:multiLevelType w:val="multilevel"/>
    <w:tmpl w:val="F69435C6"/>
    <w:styleLink w:val="EAOutlineStyle2"/>
    <w:lvl w:ilvl="0">
      <w:start w:val="1"/>
      <w:numFmt w:val="decimal"/>
      <w:pStyle w:val="Heading6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Para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1" w15:restartNumberingAfterBreak="0">
    <w:nsid w:val="5F18684C"/>
    <w:multiLevelType w:val="multilevel"/>
    <w:tmpl w:val="D80E262C"/>
    <w:lvl w:ilvl="0">
      <w:start w:val="2"/>
      <w:numFmt w:val="upperLetter"/>
      <w:pStyle w:val="A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a---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i---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2" w15:restartNumberingAfterBreak="0">
    <w:nsid w:val="636866C5"/>
    <w:multiLevelType w:val="multilevel"/>
    <w:tmpl w:val="A9DE59BE"/>
    <w:styleLink w:val="EAStyle20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3" w15:restartNumberingAfterBreak="0">
    <w:nsid w:val="65B1017A"/>
    <w:multiLevelType w:val="multilevel"/>
    <w:tmpl w:val="67408D76"/>
    <w:lvl w:ilvl="0">
      <w:start w:val="1"/>
      <w:numFmt w:val="decimal"/>
      <w:pStyle w:val="ESParagraphNumbering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2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65646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5" w15:restartNumberingAfterBreak="0">
    <w:nsid w:val="6ACC6E17"/>
    <w:multiLevelType w:val="multilevel"/>
    <w:tmpl w:val="C804C8F8"/>
    <w:lvl w:ilvl="0">
      <w:start w:val="1"/>
      <w:numFmt w:val="decimal"/>
      <w:pStyle w:val="List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27"/>
        </w:tabs>
        <w:ind w:left="2127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6" w15:restartNumberingAfterBreak="0">
    <w:nsid w:val="7AC51F0B"/>
    <w:multiLevelType w:val="multilevel"/>
    <w:tmpl w:val="B666E6F4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a"/>
      <w:lvlText w:val="(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lowerRoman"/>
      <w:pStyle w:val="Tablenumberi"/>
      <w:lvlText w:val="(%3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0"/>
  </w:num>
  <w:num w:numId="4">
    <w:abstractNumId w:val="31"/>
  </w:num>
  <w:num w:numId="5">
    <w:abstractNumId w:val="12"/>
  </w:num>
  <w:num w:numId="6">
    <w:abstractNumId w:val="22"/>
  </w:num>
  <w:num w:numId="7">
    <w:abstractNumId w:val="30"/>
  </w:num>
  <w:num w:numId="8">
    <w:abstractNumId w:val="15"/>
  </w:num>
  <w:num w:numId="9">
    <w:abstractNumId w:val="18"/>
  </w:num>
  <w:num w:numId="10">
    <w:abstractNumId w:val="19"/>
  </w:num>
  <w:num w:numId="11">
    <w:abstractNumId w:val="28"/>
  </w:num>
  <w:num w:numId="12">
    <w:abstractNumId w:val="21"/>
  </w:num>
  <w:num w:numId="13">
    <w:abstractNumId w:val="20"/>
  </w:num>
  <w:num w:numId="14">
    <w:abstractNumId w:val="33"/>
  </w:num>
  <w:num w:numId="15">
    <w:abstractNumId w:val="30"/>
  </w:num>
  <w:num w:numId="16">
    <w:abstractNumId w:val="29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3"/>
  </w:num>
  <w:num w:numId="30">
    <w:abstractNumId w:val="37"/>
  </w:num>
  <w:num w:numId="31">
    <w:abstractNumId w:val="16"/>
  </w:num>
  <w:num w:numId="32">
    <w:abstractNumId w:val="27"/>
  </w:num>
  <w:num w:numId="33">
    <w:abstractNumId w:val="24"/>
  </w:num>
  <w:num w:numId="34">
    <w:abstractNumId w:val="26"/>
  </w:num>
  <w:num w:numId="35">
    <w:abstractNumId w:val="11"/>
  </w:num>
  <w:num w:numId="36">
    <w:abstractNumId w:val="36"/>
  </w:num>
  <w:num w:numId="37">
    <w:abstractNumId w:val="14"/>
  </w:num>
  <w:num w:numId="38">
    <w:abstractNumId w:val="14"/>
  </w:num>
  <w:num w:numId="39">
    <w:abstractNumId w:val="13"/>
    <w:lvlOverride w:ilvl="1">
      <w:lvl w:ilvl="1">
        <w:start w:val="1"/>
        <w:numFmt w:val="decimal"/>
        <w:pStyle w:val="11Paragraph"/>
        <w:lvlText w:val="%1.%2"/>
        <w:lvlJc w:val="left"/>
        <w:pPr>
          <w:ind w:left="709" w:hanging="709"/>
        </w:pPr>
        <w:rPr>
          <w:rFonts w:hint="default"/>
          <w:b w:val="0"/>
        </w:rPr>
      </w:lvl>
    </w:lvlOverride>
  </w:num>
  <w:num w:numId="40">
    <w:abstractNumId w:val="13"/>
    <w:lvlOverride w:ilvl="1">
      <w:lvl w:ilvl="1">
        <w:start w:val="1"/>
        <w:numFmt w:val="decimal"/>
        <w:pStyle w:val="11Paragraph"/>
        <w:lvlText w:val="%1.%2"/>
        <w:lvlJc w:val="left"/>
        <w:pPr>
          <w:ind w:left="709" w:hanging="709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a---"/>
        <w:lvlText w:val="(%3)"/>
        <w:lvlJc w:val="left"/>
        <w:pPr>
          <w:ind w:left="1276" w:hanging="567"/>
        </w:pPr>
        <w:rPr>
          <w:rFonts w:hint="default"/>
        </w:rPr>
      </w:lvl>
    </w:lvlOverride>
  </w:num>
  <w:num w:numId="41">
    <w:abstractNumId w:val="25"/>
  </w:num>
  <w:num w:numId="42">
    <w:abstractNumId w:val="13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11Paragraph"/>
        <w:lvlText w:val="%1.%2"/>
        <w:lvlJc w:val="left"/>
        <w:pPr>
          <w:ind w:left="709" w:hanging="709"/>
        </w:pPr>
        <w:rPr>
          <w:rFonts w:hint="default"/>
        </w:rPr>
      </w:lvl>
    </w:lvlOverride>
  </w:num>
  <w:num w:numId="43">
    <w:abstractNumId w:val="13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11Paragraph"/>
        <w:lvlText w:val="%1.%2"/>
        <w:lvlJc w:val="left"/>
        <w:pPr>
          <w:ind w:left="709" w:hanging="709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a---"/>
        <w:lvlText w:val="(%3)"/>
        <w:lvlJc w:val="left"/>
        <w:pPr>
          <w:ind w:left="1276" w:hanging="567"/>
        </w:pPr>
        <w:rPr>
          <w:rFonts w:hint="default"/>
        </w:rPr>
      </w:lvl>
    </w:lvlOverride>
  </w:num>
  <w:num w:numId="44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0062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or" w:val="Nicole Gagnon"/>
    <w:docVar w:name="Author2" w:val=" "/>
    <w:docVar w:name="Author2Designation" w:val=" "/>
    <w:docVar w:name="AuthorDesignation" w:val="Adviser Market Operations"/>
    <w:docVar w:name="bkAuthor" w:val="Nicole Gagnon"/>
    <w:docVar w:name="bkAuthor2" w:val=" "/>
    <w:docVar w:name="bkAuthor2Designation" w:val=" "/>
    <w:docVar w:name="bkAuthorDesignation" w:val="Adviser Market Operations"/>
    <w:docVar w:name="BusGrpGlossary" w:val="LegalandCompliance"/>
    <w:docVar w:name="BusinessGroup" w:val="Legal and Compliance"/>
    <w:docVar w:name="ClientID" w:val="132"/>
    <w:docVar w:name="DocumentStatus" w:val="CHANGED"/>
    <w:docVar w:name="HeaderText" w:val="Code Review Programme 2018"/>
    <w:docVar w:name="PaperTitle" w:val=" "/>
    <w:docVar w:name="Preparedby" w:val="no"/>
    <w:docVar w:name="rptDate" w:val="17 November 2017"/>
    <w:docVar w:name="rptDocumentType" w:val="Consultation paper"/>
    <w:docVar w:name="rptSubtitle" w:val=" "/>
    <w:docVar w:name="rptTitle" w:val="Code Review Programme 2018"/>
    <w:docVar w:name="ShowSaveDate" w:val="True"/>
    <w:docVar w:name="TemplateGroup" w:val="ReportLong"/>
    <w:docVar w:name="Toolbar" w:val="Styles"/>
    <w:docVar w:name="Watermark" w:val="1"/>
  </w:docVars>
  <w:rsids>
    <w:rsidRoot w:val="00281513"/>
    <w:rsid w:val="00002586"/>
    <w:rsid w:val="00002D56"/>
    <w:rsid w:val="0001036C"/>
    <w:rsid w:val="0001366E"/>
    <w:rsid w:val="000144A7"/>
    <w:rsid w:val="000167B8"/>
    <w:rsid w:val="00021D4C"/>
    <w:rsid w:val="00026024"/>
    <w:rsid w:val="00026932"/>
    <w:rsid w:val="00026F3B"/>
    <w:rsid w:val="000275C6"/>
    <w:rsid w:val="00027EFF"/>
    <w:rsid w:val="00032028"/>
    <w:rsid w:val="00033E7C"/>
    <w:rsid w:val="00035193"/>
    <w:rsid w:val="0003555E"/>
    <w:rsid w:val="00040EC3"/>
    <w:rsid w:val="00041CC1"/>
    <w:rsid w:val="000441DF"/>
    <w:rsid w:val="0004441A"/>
    <w:rsid w:val="00044FA3"/>
    <w:rsid w:val="00050773"/>
    <w:rsid w:val="0005179E"/>
    <w:rsid w:val="000519D1"/>
    <w:rsid w:val="0005221A"/>
    <w:rsid w:val="00052805"/>
    <w:rsid w:val="00053048"/>
    <w:rsid w:val="00053C04"/>
    <w:rsid w:val="00054D42"/>
    <w:rsid w:val="00061328"/>
    <w:rsid w:val="00061DF4"/>
    <w:rsid w:val="00067E23"/>
    <w:rsid w:val="0007056D"/>
    <w:rsid w:val="00071F47"/>
    <w:rsid w:val="0007604C"/>
    <w:rsid w:val="00077FD7"/>
    <w:rsid w:val="00082F99"/>
    <w:rsid w:val="00084C38"/>
    <w:rsid w:val="0008560D"/>
    <w:rsid w:val="000862CA"/>
    <w:rsid w:val="000919EA"/>
    <w:rsid w:val="00093518"/>
    <w:rsid w:val="00094DCD"/>
    <w:rsid w:val="00095D61"/>
    <w:rsid w:val="00096615"/>
    <w:rsid w:val="00097045"/>
    <w:rsid w:val="000A0C7D"/>
    <w:rsid w:val="000A10EE"/>
    <w:rsid w:val="000A24C7"/>
    <w:rsid w:val="000A5CA8"/>
    <w:rsid w:val="000A6D13"/>
    <w:rsid w:val="000A7784"/>
    <w:rsid w:val="000B0E45"/>
    <w:rsid w:val="000B1488"/>
    <w:rsid w:val="000B1BD4"/>
    <w:rsid w:val="000B28C6"/>
    <w:rsid w:val="000B4E30"/>
    <w:rsid w:val="000B587E"/>
    <w:rsid w:val="000B5FEF"/>
    <w:rsid w:val="000C286E"/>
    <w:rsid w:val="000C38F0"/>
    <w:rsid w:val="000D09CB"/>
    <w:rsid w:val="000D136D"/>
    <w:rsid w:val="000D236E"/>
    <w:rsid w:val="000D2D25"/>
    <w:rsid w:val="000D30CB"/>
    <w:rsid w:val="000D780B"/>
    <w:rsid w:val="000D7889"/>
    <w:rsid w:val="000E00C3"/>
    <w:rsid w:val="000E2D9B"/>
    <w:rsid w:val="000E4AF5"/>
    <w:rsid w:val="000E4DAF"/>
    <w:rsid w:val="000E7DBC"/>
    <w:rsid w:val="000F150D"/>
    <w:rsid w:val="000F1800"/>
    <w:rsid w:val="000F4648"/>
    <w:rsid w:val="000F6AB3"/>
    <w:rsid w:val="00100579"/>
    <w:rsid w:val="00100DC4"/>
    <w:rsid w:val="0010205E"/>
    <w:rsid w:val="00112DDC"/>
    <w:rsid w:val="001143CF"/>
    <w:rsid w:val="0011446D"/>
    <w:rsid w:val="00114E14"/>
    <w:rsid w:val="00115BCB"/>
    <w:rsid w:val="00116987"/>
    <w:rsid w:val="00120CEC"/>
    <w:rsid w:val="00121BEA"/>
    <w:rsid w:val="0012490C"/>
    <w:rsid w:val="001300ED"/>
    <w:rsid w:val="001307D5"/>
    <w:rsid w:val="00131B22"/>
    <w:rsid w:val="00134204"/>
    <w:rsid w:val="0013506F"/>
    <w:rsid w:val="00140466"/>
    <w:rsid w:val="00143DFB"/>
    <w:rsid w:val="001454F6"/>
    <w:rsid w:val="00147794"/>
    <w:rsid w:val="00147807"/>
    <w:rsid w:val="001517AA"/>
    <w:rsid w:val="001520B7"/>
    <w:rsid w:val="001538FF"/>
    <w:rsid w:val="00154339"/>
    <w:rsid w:val="001552DD"/>
    <w:rsid w:val="00157226"/>
    <w:rsid w:val="00160D14"/>
    <w:rsid w:val="00162CEC"/>
    <w:rsid w:val="00167C27"/>
    <w:rsid w:val="00171A94"/>
    <w:rsid w:val="001720DF"/>
    <w:rsid w:val="00174175"/>
    <w:rsid w:val="00176173"/>
    <w:rsid w:val="00177B34"/>
    <w:rsid w:val="00177C62"/>
    <w:rsid w:val="00181531"/>
    <w:rsid w:val="00181CC0"/>
    <w:rsid w:val="00184491"/>
    <w:rsid w:val="00185CE7"/>
    <w:rsid w:val="00186CDC"/>
    <w:rsid w:val="00187491"/>
    <w:rsid w:val="0019209A"/>
    <w:rsid w:val="00193030"/>
    <w:rsid w:val="001930BC"/>
    <w:rsid w:val="00194FB2"/>
    <w:rsid w:val="0019573B"/>
    <w:rsid w:val="00195C43"/>
    <w:rsid w:val="0019624E"/>
    <w:rsid w:val="001971FB"/>
    <w:rsid w:val="00197E99"/>
    <w:rsid w:val="001A151D"/>
    <w:rsid w:val="001A2E38"/>
    <w:rsid w:val="001A577C"/>
    <w:rsid w:val="001A7EDF"/>
    <w:rsid w:val="001B006F"/>
    <w:rsid w:val="001B1116"/>
    <w:rsid w:val="001B3F4D"/>
    <w:rsid w:val="001B3FFB"/>
    <w:rsid w:val="001B51E9"/>
    <w:rsid w:val="001B649D"/>
    <w:rsid w:val="001B67DB"/>
    <w:rsid w:val="001B6FE4"/>
    <w:rsid w:val="001B705C"/>
    <w:rsid w:val="001B756A"/>
    <w:rsid w:val="001C0054"/>
    <w:rsid w:val="001C0E8A"/>
    <w:rsid w:val="001C204E"/>
    <w:rsid w:val="001C2890"/>
    <w:rsid w:val="001C6892"/>
    <w:rsid w:val="001D242C"/>
    <w:rsid w:val="001D3798"/>
    <w:rsid w:val="001D4198"/>
    <w:rsid w:val="001D4955"/>
    <w:rsid w:val="001D7A27"/>
    <w:rsid w:val="001E05B0"/>
    <w:rsid w:val="001E2E64"/>
    <w:rsid w:val="001E3D56"/>
    <w:rsid w:val="001F0486"/>
    <w:rsid w:val="001F1667"/>
    <w:rsid w:val="001F5962"/>
    <w:rsid w:val="001F5AE7"/>
    <w:rsid w:val="001F7669"/>
    <w:rsid w:val="001F7D63"/>
    <w:rsid w:val="00201B5C"/>
    <w:rsid w:val="00204066"/>
    <w:rsid w:val="00204CA1"/>
    <w:rsid w:val="00204E20"/>
    <w:rsid w:val="002060EA"/>
    <w:rsid w:val="00206D88"/>
    <w:rsid w:val="002072E2"/>
    <w:rsid w:val="00211CD8"/>
    <w:rsid w:val="00212E9A"/>
    <w:rsid w:val="002141C7"/>
    <w:rsid w:val="002161A9"/>
    <w:rsid w:val="002210A0"/>
    <w:rsid w:val="00224CD7"/>
    <w:rsid w:val="00225E54"/>
    <w:rsid w:val="00226552"/>
    <w:rsid w:val="002306F1"/>
    <w:rsid w:val="00231538"/>
    <w:rsid w:val="00231AEE"/>
    <w:rsid w:val="0024015D"/>
    <w:rsid w:val="002422A6"/>
    <w:rsid w:val="00243594"/>
    <w:rsid w:val="0024388D"/>
    <w:rsid w:val="00246BEC"/>
    <w:rsid w:val="002540DB"/>
    <w:rsid w:val="00255B69"/>
    <w:rsid w:val="002573E1"/>
    <w:rsid w:val="00257F35"/>
    <w:rsid w:val="00267136"/>
    <w:rsid w:val="00272B59"/>
    <w:rsid w:val="00275ED3"/>
    <w:rsid w:val="00277312"/>
    <w:rsid w:val="0028145A"/>
    <w:rsid w:val="00281513"/>
    <w:rsid w:val="002825A2"/>
    <w:rsid w:val="00283469"/>
    <w:rsid w:val="00284B6D"/>
    <w:rsid w:val="002861B5"/>
    <w:rsid w:val="00286E88"/>
    <w:rsid w:val="002903F3"/>
    <w:rsid w:val="002922F0"/>
    <w:rsid w:val="002939F8"/>
    <w:rsid w:val="002960AA"/>
    <w:rsid w:val="002961DF"/>
    <w:rsid w:val="002964A7"/>
    <w:rsid w:val="002967DB"/>
    <w:rsid w:val="00296A00"/>
    <w:rsid w:val="00296AF1"/>
    <w:rsid w:val="002A280D"/>
    <w:rsid w:val="002A36EF"/>
    <w:rsid w:val="002A38E9"/>
    <w:rsid w:val="002A5D47"/>
    <w:rsid w:val="002B47A9"/>
    <w:rsid w:val="002C213B"/>
    <w:rsid w:val="002C5E6E"/>
    <w:rsid w:val="002C600D"/>
    <w:rsid w:val="002C621B"/>
    <w:rsid w:val="002D0DE8"/>
    <w:rsid w:val="002D1651"/>
    <w:rsid w:val="002D1E2F"/>
    <w:rsid w:val="002D2E45"/>
    <w:rsid w:val="002D65DD"/>
    <w:rsid w:val="002D7263"/>
    <w:rsid w:val="002E03C4"/>
    <w:rsid w:val="002E0A4B"/>
    <w:rsid w:val="002E2DF8"/>
    <w:rsid w:val="002E32F5"/>
    <w:rsid w:val="002E493F"/>
    <w:rsid w:val="002E4BF8"/>
    <w:rsid w:val="002E66B2"/>
    <w:rsid w:val="002E7725"/>
    <w:rsid w:val="002F3584"/>
    <w:rsid w:val="002F53EF"/>
    <w:rsid w:val="002F707F"/>
    <w:rsid w:val="00301DCA"/>
    <w:rsid w:val="00303AA2"/>
    <w:rsid w:val="00304F1C"/>
    <w:rsid w:val="003051AA"/>
    <w:rsid w:val="003056E8"/>
    <w:rsid w:val="00306CC4"/>
    <w:rsid w:val="00306F82"/>
    <w:rsid w:val="00310EEA"/>
    <w:rsid w:val="00311AFD"/>
    <w:rsid w:val="003138F0"/>
    <w:rsid w:val="0031402E"/>
    <w:rsid w:val="00317843"/>
    <w:rsid w:val="00321691"/>
    <w:rsid w:val="00325B0E"/>
    <w:rsid w:val="003423C3"/>
    <w:rsid w:val="0034471F"/>
    <w:rsid w:val="0034582F"/>
    <w:rsid w:val="0035318B"/>
    <w:rsid w:val="00353E1D"/>
    <w:rsid w:val="00354BB4"/>
    <w:rsid w:val="0035646B"/>
    <w:rsid w:val="00356A26"/>
    <w:rsid w:val="00356E81"/>
    <w:rsid w:val="0036251D"/>
    <w:rsid w:val="0036294D"/>
    <w:rsid w:val="003659BA"/>
    <w:rsid w:val="003756D3"/>
    <w:rsid w:val="00376A3D"/>
    <w:rsid w:val="00382A27"/>
    <w:rsid w:val="0038318C"/>
    <w:rsid w:val="003842B9"/>
    <w:rsid w:val="003856A6"/>
    <w:rsid w:val="00391729"/>
    <w:rsid w:val="00391928"/>
    <w:rsid w:val="00394553"/>
    <w:rsid w:val="0039476B"/>
    <w:rsid w:val="00395CD7"/>
    <w:rsid w:val="003A2658"/>
    <w:rsid w:val="003A2BCF"/>
    <w:rsid w:val="003A2BDF"/>
    <w:rsid w:val="003A4204"/>
    <w:rsid w:val="003A51DB"/>
    <w:rsid w:val="003A55FB"/>
    <w:rsid w:val="003A5DFC"/>
    <w:rsid w:val="003A7048"/>
    <w:rsid w:val="003A7707"/>
    <w:rsid w:val="003B24D7"/>
    <w:rsid w:val="003B2AA1"/>
    <w:rsid w:val="003B34C2"/>
    <w:rsid w:val="003B4147"/>
    <w:rsid w:val="003B78CC"/>
    <w:rsid w:val="003C0D41"/>
    <w:rsid w:val="003C12CF"/>
    <w:rsid w:val="003C1924"/>
    <w:rsid w:val="003C2250"/>
    <w:rsid w:val="003C3DFB"/>
    <w:rsid w:val="003C7D35"/>
    <w:rsid w:val="003D4575"/>
    <w:rsid w:val="003D467A"/>
    <w:rsid w:val="003D53E7"/>
    <w:rsid w:val="003D5434"/>
    <w:rsid w:val="003E09A8"/>
    <w:rsid w:val="003E3136"/>
    <w:rsid w:val="003E43D7"/>
    <w:rsid w:val="003E7C17"/>
    <w:rsid w:val="003F05D4"/>
    <w:rsid w:val="003F37FC"/>
    <w:rsid w:val="003F4ADC"/>
    <w:rsid w:val="003F540E"/>
    <w:rsid w:val="003F6704"/>
    <w:rsid w:val="003F72D3"/>
    <w:rsid w:val="00400B77"/>
    <w:rsid w:val="0040150B"/>
    <w:rsid w:val="0040332E"/>
    <w:rsid w:val="00403DC3"/>
    <w:rsid w:val="004049B4"/>
    <w:rsid w:val="00404A33"/>
    <w:rsid w:val="00411B73"/>
    <w:rsid w:val="00414027"/>
    <w:rsid w:val="0041442D"/>
    <w:rsid w:val="004151BD"/>
    <w:rsid w:val="00420616"/>
    <w:rsid w:val="00421387"/>
    <w:rsid w:val="00424FCA"/>
    <w:rsid w:val="00427C17"/>
    <w:rsid w:val="00430605"/>
    <w:rsid w:val="0043137D"/>
    <w:rsid w:val="004335F8"/>
    <w:rsid w:val="0043451F"/>
    <w:rsid w:val="004367AC"/>
    <w:rsid w:val="00444935"/>
    <w:rsid w:val="004461D9"/>
    <w:rsid w:val="004468FF"/>
    <w:rsid w:val="00447404"/>
    <w:rsid w:val="00450EAA"/>
    <w:rsid w:val="00451534"/>
    <w:rsid w:val="00454579"/>
    <w:rsid w:val="004553E2"/>
    <w:rsid w:val="00455712"/>
    <w:rsid w:val="004575D5"/>
    <w:rsid w:val="00460F56"/>
    <w:rsid w:val="00461363"/>
    <w:rsid w:val="00465E51"/>
    <w:rsid w:val="0046735C"/>
    <w:rsid w:val="00472366"/>
    <w:rsid w:val="00472F0B"/>
    <w:rsid w:val="00475C06"/>
    <w:rsid w:val="004779BC"/>
    <w:rsid w:val="004804D3"/>
    <w:rsid w:val="004818EB"/>
    <w:rsid w:val="0048599F"/>
    <w:rsid w:val="00485BDE"/>
    <w:rsid w:val="00486F79"/>
    <w:rsid w:val="00487640"/>
    <w:rsid w:val="0049145E"/>
    <w:rsid w:val="00491739"/>
    <w:rsid w:val="0049415F"/>
    <w:rsid w:val="0049555C"/>
    <w:rsid w:val="0049658D"/>
    <w:rsid w:val="00496BF4"/>
    <w:rsid w:val="004A0509"/>
    <w:rsid w:val="004A1808"/>
    <w:rsid w:val="004A374F"/>
    <w:rsid w:val="004A3871"/>
    <w:rsid w:val="004B0490"/>
    <w:rsid w:val="004B274C"/>
    <w:rsid w:val="004B5E50"/>
    <w:rsid w:val="004C0154"/>
    <w:rsid w:val="004C020F"/>
    <w:rsid w:val="004C2C4D"/>
    <w:rsid w:val="004C3A67"/>
    <w:rsid w:val="004C5713"/>
    <w:rsid w:val="004C642C"/>
    <w:rsid w:val="004C6B63"/>
    <w:rsid w:val="004D0201"/>
    <w:rsid w:val="004D07C4"/>
    <w:rsid w:val="004D114B"/>
    <w:rsid w:val="004D2AC7"/>
    <w:rsid w:val="004D75B3"/>
    <w:rsid w:val="004E0497"/>
    <w:rsid w:val="004E1CE6"/>
    <w:rsid w:val="004E2336"/>
    <w:rsid w:val="004E559B"/>
    <w:rsid w:val="004E6184"/>
    <w:rsid w:val="004E659D"/>
    <w:rsid w:val="004E719B"/>
    <w:rsid w:val="004F0558"/>
    <w:rsid w:val="004F06FE"/>
    <w:rsid w:val="004F1412"/>
    <w:rsid w:val="004F4DB8"/>
    <w:rsid w:val="004F7779"/>
    <w:rsid w:val="005000E1"/>
    <w:rsid w:val="0050066E"/>
    <w:rsid w:val="00501276"/>
    <w:rsid w:val="005017AA"/>
    <w:rsid w:val="00503700"/>
    <w:rsid w:val="00503C4B"/>
    <w:rsid w:val="00505384"/>
    <w:rsid w:val="00506F81"/>
    <w:rsid w:val="0051019B"/>
    <w:rsid w:val="005107D5"/>
    <w:rsid w:val="00512EF8"/>
    <w:rsid w:val="0051316F"/>
    <w:rsid w:val="005135E6"/>
    <w:rsid w:val="00516329"/>
    <w:rsid w:val="00516EC3"/>
    <w:rsid w:val="005251C5"/>
    <w:rsid w:val="0053132E"/>
    <w:rsid w:val="00537521"/>
    <w:rsid w:val="00540D09"/>
    <w:rsid w:val="00544B05"/>
    <w:rsid w:val="00544DC8"/>
    <w:rsid w:val="00545E30"/>
    <w:rsid w:val="005517F5"/>
    <w:rsid w:val="00552298"/>
    <w:rsid w:val="0055249F"/>
    <w:rsid w:val="00552775"/>
    <w:rsid w:val="00554A09"/>
    <w:rsid w:val="005567EE"/>
    <w:rsid w:val="00556A0E"/>
    <w:rsid w:val="00564E4F"/>
    <w:rsid w:val="00565972"/>
    <w:rsid w:val="00565BF7"/>
    <w:rsid w:val="00571BC9"/>
    <w:rsid w:val="00572D54"/>
    <w:rsid w:val="00573AE7"/>
    <w:rsid w:val="00574C20"/>
    <w:rsid w:val="00576005"/>
    <w:rsid w:val="0057668D"/>
    <w:rsid w:val="00577FE8"/>
    <w:rsid w:val="00580B68"/>
    <w:rsid w:val="005813B1"/>
    <w:rsid w:val="00582195"/>
    <w:rsid w:val="005836F1"/>
    <w:rsid w:val="00583727"/>
    <w:rsid w:val="00587B6C"/>
    <w:rsid w:val="005911B3"/>
    <w:rsid w:val="00595119"/>
    <w:rsid w:val="00596939"/>
    <w:rsid w:val="00596948"/>
    <w:rsid w:val="005A277F"/>
    <w:rsid w:val="005A4551"/>
    <w:rsid w:val="005A4815"/>
    <w:rsid w:val="005A6B8A"/>
    <w:rsid w:val="005A7D5D"/>
    <w:rsid w:val="005B10F5"/>
    <w:rsid w:val="005B3C18"/>
    <w:rsid w:val="005B6287"/>
    <w:rsid w:val="005B70B5"/>
    <w:rsid w:val="005B758C"/>
    <w:rsid w:val="005C3725"/>
    <w:rsid w:val="005C3953"/>
    <w:rsid w:val="005C5069"/>
    <w:rsid w:val="005C6E1D"/>
    <w:rsid w:val="005C6EA5"/>
    <w:rsid w:val="005D11EA"/>
    <w:rsid w:val="005D3AFF"/>
    <w:rsid w:val="005D65A7"/>
    <w:rsid w:val="005D6818"/>
    <w:rsid w:val="005D6A42"/>
    <w:rsid w:val="005D74DC"/>
    <w:rsid w:val="005E109C"/>
    <w:rsid w:val="005E6BDB"/>
    <w:rsid w:val="005E7D65"/>
    <w:rsid w:val="005E7F43"/>
    <w:rsid w:val="005F3625"/>
    <w:rsid w:val="005F3FA2"/>
    <w:rsid w:val="005F4296"/>
    <w:rsid w:val="005F7BA6"/>
    <w:rsid w:val="006052EC"/>
    <w:rsid w:val="006053C4"/>
    <w:rsid w:val="00613C7A"/>
    <w:rsid w:val="0061425F"/>
    <w:rsid w:val="00615593"/>
    <w:rsid w:val="00616460"/>
    <w:rsid w:val="00616DB6"/>
    <w:rsid w:val="00620783"/>
    <w:rsid w:val="0062174D"/>
    <w:rsid w:val="006224F5"/>
    <w:rsid w:val="00622FFE"/>
    <w:rsid w:val="00631F4F"/>
    <w:rsid w:val="00633433"/>
    <w:rsid w:val="00634559"/>
    <w:rsid w:val="00634AB2"/>
    <w:rsid w:val="00635968"/>
    <w:rsid w:val="00635C0B"/>
    <w:rsid w:val="0064207B"/>
    <w:rsid w:val="006446B3"/>
    <w:rsid w:val="006508C7"/>
    <w:rsid w:val="00650E67"/>
    <w:rsid w:val="006512F0"/>
    <w:rsid w:val="00651B4F"/>
    <w:rsid w:val="00652850"/>
    <w:rsid w:val="00652CC6"/>
    <w:rsid w:val="00653AE7"/>
    <w:rsid w:val="00653DAB"/>
    <w:rsid w:val="00654EA3"/>
    <w:rsid w:val="00655865"/>
    <w:rsid w:val="00655970"/>
    <w:rsid w:val="00663036"/>
    <w:rsid w:val="00664202"/>
    <w:rsid w:val="00664552"/>
    <w:rsid w:val="00665A5E"/>
    <w:rsid w:val="00667012"/>
    <w:rsid w:val="006720DF"/>
    <w:rsid w:val="00672268"/>
    <w:rsid w:val="006745DE"/>
    <w:rsid w:val="0067519B"/>
    <w:rsid w:val="00677C7B"/>
    <w:rsid w:val="00680B4D"/>
    <w:rsid w:val="00680BB5"/>
    <w:rsid w:val="006865DC"/>
    <w:rsid w:val="006903FB"/>
    <w:rsid w:val="00691556"/>
    <w:rsid w:val="0069231A"/>
    <w:rsid w:val="00693A3C"/>
    <w:rsid w:val="006A2684"/>
    <w:rsid w:val="006A2CDA"/>
    <w:rsid w:val="006A48D5"/>
    <w:rsid w:val="006A4ACD"/>
    <w:rsid w:val="006A5455"/>
    <w:rsid w:val="006A7184"/>
    <w:rsid w:val="006B0563"/>
    <w:rsid w:val="006B0BB0"/>
    <w:rsid w:val="006B0F54"/>
    <w:rsid w:val="006B1DDE"/>
    <w:rsid w:val="006B415A"/>
    <w:rsid w:val="006B6B08"/>
    <w:rsid w:val="006B7A42"/>
    <w:rsid w:val="006C4534"/>
    <w:rsid w:val="006C49F4"/>
    <w:rsid w:val="006C5B26"/>
    <w:rsid w:val="006C7B25"/>
    <w:rsid w:val="006C7BFD"/>
    <w:rsid w:val="006C7F44"/>
    <w:rsid w:val="006D0134"/>
    <w:rsid w:val="006D0250"/>
    <w:rsid w:val="006D0653"/>
    <w:rsid w:val="006D1503"/>
    <w:rsid w:val="006D59B1"/>
    <w:rsid w:val="006D6B1B"/>
    <w:rsid w:val="006D7000"/>
    <w:rsid w:val="006E0372"/>
    <w:rsid w:val="006E52C2"/>
    <w:rsid w:val="006E7B90"/>
    <w:rsid w:val="006F1632"/>
    <w:rsid w:val="006F30A5"/>
    <w:rsid w:val="006F429E"/>
    <w:rsid w:val="006F4809"/>
    <w:rsid w:val="006F788A"/>
    <w:rsid w:val="00700FBE"/>
    <w:rsid w:val="0070221B"/>
    <w:rsid w:val="00704859"/>
    <w:rsid w:val="00706843"/>
    <w:rsid w:val="007068CC"/>
    <w:rsid w:val="00707CA3"/>
    <w:rsid w:val="0071023F"/>
    <w:rsid w:val="007153C7"/>
    <w:rsid w:val="00717747"/>
    <w:rsid w:val="007247B2"/>
    <w:rsid w:val="007271B4"/>
    <w:rsid w:val="00727807"/>
    <w:rsid w:val="00730F11"/>
    <w:rsid w:val="0073374A"/>
    <w:rsid w:val="00737565"/>
    <w:rsid w:val="00737DC9"/>
    <w:rsid w:val="007414EE"/>
    <w:rsid w:val="00744A57"/>
    <w:rsid w:val="00744CB8"/>
    <w:rsid w:val="007457D0"/>
    <w:rsid w:val="007529AB"/>
    <w:rsid w:val="007531EA"/>
    <w:rsid w:val="007533A1"/>
    <w:rsid w:val="00753680"/>
    <w:rsid w:val="007547B8"/>
    <w:rsid w:val="00757392"/>
    <w:rsid w:val="00760A70"/>
    <w:rsid w:val="00764A83"/>
    <w:rsid w:val="00764B5E"/>
    <w:rsid w:val="0076687D"/>
    <w:rsid w:val="00766D8E"/>
    <w:rsid w:val="007812BE"/>
    <w:rsid w:val="007822E0"/>
    <w:rsid w:val="00784DA9"/>
    <w:rsid w:val="00785148"/>
    <w:rsid w:val="00785DD3"/>
    <w:rsid w:val="00786CF4"/>
    <w:rsid w:val="00791AD9"/>
    <w:rsid w:val="00791EDD"/>
    <w:rsid w:val="00793B8A"/>
    <w:rsid w:val="00794781"/>
    <w:rsid w:val="007A122D"/>
    <w:rsid w:val="007A18EA"/>
    <w:rsid w:val="007A477F"/>
    <w:rsid w:val="007A696E"/>
    <w:rsid w:val="007B17E6"/>
    <w:rsid w:val="007B590D"/>
    <w:rsid w:val="007B64BB"/>
    <w:rsid w:val="007B6577"/>
    <w:rsid w:val="007B7F1A"/>
    <w:rsid w:val="007C1083"/>
    <w:rsid w:val="007C4AE6"/>
    <w:rsid w:val="007C4B1F"/>
    <w:rsid w:val="007C576F"/>
    <w:rsid w:val="007C5AAA"/>
    <w:rsid w:val="007D15CE"/>
    <w:rsid w:val="007D22FA"/>
    <w:rsid w:val="007D6234"/>
    <w:rsid w:val="007E2447"/>
    <w:rsid w:val="007E4BD3"/>
    <w:rsid w:val="007E7181"/>
    <w:rsid w:val="007E79A9"/>
    <w:rsid w:val="007F1C37"/>
    <w:rsid w:val="007F35AC"/>
    <w:rsid w:val="007F4DAC"/>
    <w:rsid w:val="007F524C"/>
    <w:rsid w:val="007F57E5"/>
    <w:rsid w:val="007F6C92"/>
    <w:rsid w:val="007F7296"/>
    <w:rsid w:val="0080121F"/>
    <w:rsid w:val="00801D80"/>
    <w:rsid w:val="00806270"/>
    <w:rsid w:val="008122AC"/>
    <w:rsid w:val="008146AE"/>
    <w:rsid w:val="008150D4"/>
    <w:rsid w:val="00817710"/>
    <w:rsid w:val="00823FA2"/>
    <w:rsid w:val="008256FB"/>
    <w:rsid w:val="00827E50"/>
    <w:rsid w:val="008326D9"/>
    <w:rsid w:val="00832F4C"/>
    <w:rsid w:val="0083392A"/>
    <w:rsid w:val="00834F57"/>
    <w:rsid w:val="008351CF"/>
    <w:rsid w:val="0083556F"/>
    <w:rsid w:val="0083587F"/>
    <w:rsid w:val="008365E0"/>
    <w:rsid w:val="008401EA"/>
    <w:rsid w:val="008434A8"/>
    <w:rsid w:val="008439D8"/>
    <w:rsid w:val="00843FB6"/>
    <w:rsid w:val="00845BC3"/>
    <w:rsid w:val="00845C50"/>
    <w:rsid w:val="00850B21"/>
    <w:rsid w:val="00856525"/>
    <w:rsid w:val="00860786"/>
    <w:rsid w:val="00863626"/>
    <w:rsid w:val="008660BC"/>
    <w:rsid w:val="00866EDA"/>
    <w:rsid w:val="00872097"/>
    <w:rsid w:val="00876A6E"/>
    <w:rsid w:val="008777CB"/>
    <w:rsid w:val="008845EF"/>
    <w:rsid w:val="0088578A"/>
    <w:rsid w:val="008862E3"/>
    <w:rsid w:val="00886E57"/>
    <w:rsid w:val="00890497"/>
    <w:rsid w:val="008921F8"/>
    <w:rsid w:val="00895ACF"/>
    <w:rsid w:val="008A02A4"/>
    <w:rsid w:val="008A45D5"/>
    <w:rsid w:val="008A58A9"/>
    <w:rsid w:val="008A71C1"/>
    <w:rsid w:val="008B5C3F"/>
    <w:rsid w:val="008C11F2"/>
    <w:rsid w:val="008C26E8"/>
    <w:rsid w:val="008C652C"/>
    <w:rsid w:val="008D1223"/>
    <w:rsid w:val="008D242E"/>
    <w:rsid w:val="008D4F51"/>
    <w:rsid w:val="008D59BB"/>
    <w:rsid w:val="008D71F3"/>
    <w:rsid w:val="008E027F"/>
    <w:rsid w:val="008E0ED3"/>
    <w:rsid w:val="008E0FFD"/>
    <w:rsid w:val="008E1B48"/>
    <w:rsid w:val="008E212D"/>
    <w:rsid w:val="008E40AA"/>
    <w:rsid w:val="008E509F"/>
    <w:rsid w:val="008E5D71"/>
    <w:rsid w:val="008E6F34"/>
    <w:rsid w:val="008F030C"/>
    <w:rsid w:val="008F7AF1"/>
    <w:rsid w:val="0090196A"/>
    <w:rsid w:val="009021AA"/>
    <w:rsid w:val="00903826"/>
    <w:rsid w:val="00905BCE"/>
    <w:rsid w:val="00915BD1"/>
    <w:rsid w:val="00920A4E"/>
    <w:rsid w:val="00923A60"/>
    <w:rsid w:val="009255E0"/>
    <w:rsid w:val="009360A5"/>
    <w:rsid w:val="009400E6"/>
    <w:rsid w:val="00943BD0"/>
    <w:rsid w:val="00944004"/>
    <w:rsid w:val="00944C1D"/>
    <w:rsid w:val="00946EE3"/>
    <w:rsid w:val="009508D7"/>
    <w:rsid w:val="0095114E"/>
    <w:rsid w:val="0097005F"/>
    <w:rsid w:val="00970ED8"/>
    <w:rsid w:val="00971617"/>
    <w:rsid w:val="00971FFD"/>
    <w:rsid w:val="00972619"/>
    <w:rsid w:val="0097318C"/>
    <w:rsid w:val="00973807"/>
    <w:rsid w:val="00973863"/>
    <w:rsid w:val="00973E7A"/>
    <w:rsid w:val="00982FF1"/>
    <w:rsid w:val="00983B7E"/>
    <w:rsid w:val="00984615"/>
    <w:rsid w:val="0098480B"/>
    <w:rsid w:val="00986883"/>
    <w:rsid w:val="009870A9"/>
    <w:rsid w:val="00990ECC"/>
    <w:rsid w:val="00991F9C"/>
    <w:rsid w:val="00994DC6"/>
    <w:rsid w:val="00997DB7"/>
    <w:rsid w:val="00997DE3"/>
    <w:rsid w:val="00997ED7"/>
    <w:rsid w:val="009A2174"/>
    <w:rsid w:val="009A266F"/>
    <w:rsid w:val="009A3DED"/>
    <w:rsid w:val="009A6EBE"/>
    <w:rsid w:val="009B1CF3"/>
    <w:rsid w:val="009B366F"/>
    <w:rsid w:val="009B4A08"/>
    <w:rsid w:val="009B7A11"/>
    <w:rsid w:val="009B7AD0"/>
    <w:rsid w:val="009C20A2"/>
    <w:rsid w:val="009C2243"/>
    <w:rsid w:val="009C2C88"/>
    <w:rsid w:val="009C4671"/>
    <w:rsid w:val="009C4D30"/>
    <w:rsid w:val="009C6136"/>
    <w:rsid w:val="009C64E9"/>
    <w:rsid w:val="009D04AB"/>
    <w:rsid w:val="009D0873"/>
    <w:rsid w:val="009D1699"/>
    <w:rsid w:val="009D1833"/>
    <w:rsid w:val="009D331C"/>
    <w:rsid w:val="009D4EE5"/>
    <w:rsid w:val="009D6F58"/>
    <w:rsid w:val="009E2D3B"/>
    <w:rsid w:val="009E5F13"/>
    <w:rsid w:val="009E7A45"/>
    <w:rsid w:val="009F253F"/>
    <w:rsid w:val="009F37BE"/>
    <w:rsid w:val="009F67B6"/>
    <w:rsid w:val="009F7B25"/>
    <w:rsid w:val="009F7CC4"/>
    <w:rsid w:val="00A00ECB"/>
    <w:rsid w:val="00A0214F"/>
    <w:rsid w:val="00A0267A"/>
    <w:rsid w:val="00A0320E"/>
    <w:rsid w:val="00A04A8F"/>
    <w:rsid w:val="00A120B3"/>
    <w:rsid w:val="00A12D9B"/>
    <w:rsid w:val="00A15E8B"/>
    <w:rsid w:val="00A20B90"/>
    <w:rsid w:val="00A2320E"/>
    <w:rsid w:val="00A23A1F"/>
    <w:rsid w:val="00A258D8"/>
    <w:rsid w:val="00A31C8D"/>
    <w:rsid w:val="00A328BF"/>
    <w:rsid w:val="00A3295B"/>
    <w:rsid w:val="00A3712D"/>
    <w:rsid w:val="00A41310"/>
    <w:rsid w:val="00A41B2E"/>
    <w:rsid w:val="00A4337A"/>
    <w:rsid w:val="00A454D4"/>
    <w:rsid w:val="00A45AC9"/>
    <w:rsid w:val="00A45C03"/>
    <w:rsid w:val="00A476F7"/>
    <w:rsid w:val="00A47937"/>
    <w:rsid w:val="00A51E6D"/>
    <w:rsid w:val="00A5325A"/>
    <w:rsid w:val="00A532E3"/>
    <w:rsid w:val="00A56D2B"/>
    <w:rsid w:val="00A57487"/>
    <w:rsid w:val="00A6030F"/>
    <w:rsid w:val="00A60A03"/>
    <w:rsid w:val="00A631E2"/>
    <w:rsid w:val="00A63DC9"/>
    <w:rsid w:val="00A64303"/>
    <w:rsid w:val="00A651F6"/>
    <w:rsid w:val="00A65ADC"/>
    <w:rsid w:val="00A66B26"/>
    <w:rsid w:val="00A67704"/>
    <w:rsid w:val="00A7067A"/>
    <w:rsid w:val="00A70C25"/>
    <w:rsid w:val="00A7303B"/>
    <w:rsid w:val="00A741EC"/>
    <w:rsid w:val="00A769C8"/>
    <w:rsid w:val="00A76FF6"/>
    <w:rsid w:val="00A80B14"/>
    <w:rsid w:val="00A85C71"/>
    <w:rsid w:val="00A915EA"/>
    <w:rsid w:val="00A92461"/>
    <w:rsid w:val="00A93F81"/>
    <w:rsid w:val="00A95182"/>
    <w:rsid w:val="00AA0F34"/>
    <w:rsid w:val="00AA3577"/>
    <w:rsid w:val="00AA50B8"/>
    <w:rsid w:val="00AB2BC1"/>
    <w:rsid w:val="00AB2DAE"/>
    <w:rsid w:val="00AB31ED"/>
    <w:rsid w:val="00AB5B92"/>
    <w:rsid w:val="00AC0737"/>
    <w:rsid w:val="00AC27F0"/>
    <w:rsid w:val="00AC600D"/>
    <w:rsid w:val="00AD14B8"/>
    <w:rsid w:val="00AD2026"/>
    <w:rsid w:val="00AD3FC1"/>
    <w:rsid w:val="00AD4ED2"/>
    <w:rsid w:val="00AD6C48"/>
    <w:rsid w:val="00AE0E1A"/>
    <w:rsid w:val="00AE22A1"/>
    <w:rsid w:val="00AE31EA"/>
    <w:rsid w:val="00AE523B"/>
    <w:rsid w:val="00AE537A"/>
    <w:rsid w:val="00AE69BB"/>
    <w:rsid w:val="00AE69D7"/>
    <w:rsid w:val="00AE6B06"/>
    <w:rsid w:val="00AE7628"/>
    <w:rsid w:val="00AE7C2C"/>
    <w:rsid w:val="00AF0F86"/>
    <w:rsid w:val="00AF194A"/>
    <w:rsid w:val="00AF23ED"/>
    <w:rsid w:val="00AF797E"/>
    <w:rsid w:val="00B00E0C"/>
    <w:rsid w:val="00B049D8"/>
    <w:rsid w:val="00B04CB4"/>
    <w:rsid w:val="00B05581"/>
    <w:rsid w:val="00B05E45"/>
    <w:rsid w:val="00B06F9A"/>
    <w:rsid w:val="00B07AB5"/>
    <w:rsid w:val="00B12D81"/>
    <w:rsid w:val="00B12EF6"/>
    <w:rsid w:val="00B135E3"/>
    <w:rsid w:val="00B15031"/>
    <w:rsid w:val="00B214D2"/>
    <w:rsid w:val="00B22FED"/>
    <w:rsid w:val="00B26102"/>
    <w:rsid w:val="00B26F51"/>
    <w:rsid w:val="00B272D1"/>
    <w:rsid w:val="00B27924"/>
    <w:rsid w:val="00B31E61"/>
    <w:rsid w:val="00B33EF0"/>
    <w:rsid w:val="00B34452"/>
    <w:rsid w:val="00B34BB4"/>
    <w:rsid w:val="00B37C92"/>
    <w:rsid w:val="00B41359"/>
    <w:rsid w:val="00B4190B"/>
    <w:rsid w:val="00B41EA2"/>
    <w:rsid w:val="00B44C8B"/>
    <w:rsid w:val="00B47378"/>
    <w:rsid w:val="00B47E29"/>
    <w:rsid w:val="00B50D94"/>
    <w:rsid w:val="00B50EC3"/>
    <w:rsid w:val="00B51E5E"/>
    <w:rsid w:val="00B60C0D"/>
    <w:rsid w:val="00B622FD"/>
    <w:rsid w:val="00B66099"/>
    <w:rsid w:val="00B70C64"/>
    <w:rsid w:val="00B7174F"/>
    <w:rsid w:val="00B71F79"/>
    <w:rsid w:val="00B7315B"/>
    <w:rsid w:val="00B73473"/>
    <w:rsid w:val="00B73D2B"/>
    <w:rsid w:val="00B744D1"/>
    <w:rsid w:val="00B75C1D"/>
    <w:rsid w:val="00B80E14"/>
    <w:rsid w:val="00B84F9A"/>
    <w:rsid w:val="00B85B0C"/>
    <w:rsid w:val="00B9065D"/>
    <w:rsid w:val="00B93000"/>
    <w:rsid w:val="00B93A9E"/>
    <w:rsid w:val="00B947FF"/>
    <w:rsid w:val="00BA1C70"/>
    <w:rsid w:val="00BA209B"/>
    <w:rsid w:val="00BA27D1"/>
    <w:rsid w:val="00BA5B95"/>
    <w:rsid w:val="00BA5FA0"/>
    <w:rsid w:val="00BA661F"/>
    <w:rsid w:val="00BA74F5"/>
    <w:rsid w:val="00BB5A8F"/>
    <w:rsid w:val="00BB5D4F"/>
    <w:rsid w:val="00BB76AF"/>
    <w:rsid w:val="00BC05CD"/>
    <w:rsid w:val="00BC07F7"/>
    <w:rsid w:val="00BC2697"/>
    <w:rsid w:val="00BC7282"/>
    <w:rsid w:val="00BC7C2E"/>
    <w:rsid w:val="00BD0463"/>
    <w:rsid w:val="00BD264C"/>
    <w:rsid w:val="00BD2A1F"/>
    <w:rsid w:val="00BD2D44"/>
    <w:rsid w:val="00BD5F94"/>
    <w:rsid w:val="00BE05EC"/>
    <w:rsid w:val="00BE2668"/>
    <w:rsid w:val="00BE3908"/>
    <w:rsid w:val="00BE64DB"/>
    <w:rsid w:val="00BF2A79"/>
    <w:rsid w:val="00BF3BF3"/>
    <w:rsid w:val="00BF4035"/>
    <w:rsid w:val="00BF444A"/>
    <w:rsid w:val="00BF70F4"/>
    <w:rsid w:val="00C01664"/>
    <w:rsid w:val="00C017C8"/>
    <w:rsid w:val="00C0202F"/>
    <w:rsid w:val="00C0775D"/>
    <w:rsid w:val="00C07B55"/>
    <w:rsid w:val="00C105A6"/>
    <w:rsid w:val="00C11EA0"/>
    <w:rsid w:val="00C12B45"/>
    <w:rsid w:val="00C12B82"/>
    <w:rsid w:val="00C17027"/>
    <w:rsid w:val="00C20C7F"/>
    <w:rsid w:val="00C22372"/>
    <w:rsid w:val="00C22DF1"/>
    <w:rsid w:val="00C23801"/>
    <w:rsid w:val="00C23FAA"/>
    <w:rsid w:val="00C273AD"/>
    <w:rsid w:val="00C33E6E"/>
    <w:rsid w:val="00C374A3"/>
    <w:rsid w:val="00C37892"/>
    <w:rsid w:val="00C4159A"/>
    <w:rsid w:val="00C415E0"/>
    <w:rsid w:val="00C41AD5"/>
    <w:rsid w:val="00C41C67"/>
    <w:rsid w:val="00C420F7"/>
    <w:rsid w:val="00C4345B"/>
    <w:rsid w:val="00C43B77"/>
    <w:rsid w:val="00C450D5"/>
    <w:rsid w:val="00C46AF1"/>
    <w:rsid w:val="00C54C42"/>
    <w:rsid w:val="00C5526A"/>
    <w:rsid w:val="00C661B0"/>
    <w:rsid w:val="00C70817"/>
    <w:rsid w:val="00C71E2C"/>
    <w:rsid w:val="00C726C0"/>
    <w:rsid w:val="00C729D5"/>
    <w:rsid w:val="00C734D5"/>
    <w:rsid w:val="00C73D9A"/>
    <w:rsid w:val="00C748BA"/>
    <w:rsid w:val="00C75AD2"/>
    <w:rsid w:val="00C76255"/>
    <w:rsid w:val="00C769EB"/>
    <w:rsid w:val="00C76B94"/>
    <w:rsid w:val="00C77795"/>
    <w:rsid w:val="00C7790F"/>
    <w:rsid w:val="00C80E61"/>
    <w:rsid w:val="00C82BA9"/>
    <w:rsid w:val="00C82F1C"/>
    <w:rsid w:val="00C83C63"/>
    <w:rsid w:val="00C85239"/>
    <w:rsid w:val="00C909B3"/>
    <w:rsid w:val="00C917F7"/>
    <w:rsid w:val="00C92578"/>
    <w:rsid w:val="00C92DCE"/>
    <w:rsid w:val="00C963C2"/>
    <w:rsid w:val="00C96C83"/>
    <w:rsid w:val="00C9719F"/>
    <w:rsid w:val="00CA4ACE"/>
    <w:rsid w:val="00CA4DAE"/>
    <w:rsid w:val="00CA53B9"/>
    <w:rsid w:val="00CB09CF"/>
    <w:rsid w:val="00CB0A08"/>
    <w:rsid w:val="00CB18D9"/>
    <w:rsid w:val="00CB1BD2"/>
    <w:rsid w:val="00CB3FF4"/>
    <w:rsid w:val="00CB41E6"/>
    <w:rsid w:val="00CB5832"/>
    <w:rsid w:val="00CB61E1"/>
    <w:rsid w:val="00CB7F3E"/>
    <w:rsid w:val="00CC0258"/>
    <w:rsid w:val="00CC3B97"/>
    <w:rsid w:val="00CC4318"/>
    <w:rsid w:val="00CC5B35"/>
    <w:rsid w:val="00CC5C0C"/>
    <w:rsid w:val="00CC607D"/>
    <w:rsid w:val="00CD0E49"/>
    <w:rsid w:val="00CD2E66"/>
    <w:rsid w:val="00CD3643"/>
    <w:rsid w:val="00CD4EFA"/>
    <w:rsid w:val="00CD57C9"/>
    <w:rsid w:val="00CD6BDD"/>
    <w:rsid w:val="00CD6C15"/>
    <w:rsid w:val="00CD6DB7"/>
    <w:rsid w:val="00CE0E22"/>
    <w:rsid w:val="00CE1FF4"/>
    <w:rsid w:val="00CE4CB0"/>
    <w:rsid w:val="00CE4D7E"/>
    <w:rsid w:val="00CE592F"/>
    <w:rsid w:val="00CE747F"/>
    <w:rsid w:val="00CF2E22"/>
    <w:rsid w:val="00CF30D9"/>
    <w:rsid w:val="00CF63A0"/>
    <w:rsid w:val="00CF7254"/>
    <w:rsid w:val="00CF7A1E"/>
    <w:rsid w:val="00CF7FED"/>
    <w:rsid w:val="00D00DD6"/>
    <w:rsid w:val="00D00DD8"/>
    <w:rsid w:val="00D019B3"/>
    <w:rsid w:val="00D03AA8"/>
    <w:rsid w:val="00D03DD9"/>
    <w:rsid w:val="00D06106"/>
    <w:rsid w:val="00D064C7"/>
    <w:rsid w:val="00D07C17"/>
    <w:rsid w:val="00D1076A"/>
    <w:rsid w:val="00D10E67"/>
    <w:rsid w:val="00D13612"/>
    <w:rsid w:val="00D14E31"/>
    <w:rsid w:val="00D201C4"/>
    <w:rsid w:val="00D221A5"/>
    <w:rsid w:val="00D237AC"/>
    <w:rsid w:val="00D24CBF"/>
    <w:rsid w:val="00D25DF8"/>
    <w:rsid w:val="00D2710B"/>
    <w:rsid w:val="00D34B98"/>
    <w:rsid w:val="00D355B2"/>
    <w:rsid w:val="00D357B1"/>
    <w:rsid w:val="00D365FD"/>
    <w:rsid w:val="00D3770E"/>
    <w:rsid w:val="00D40281"/>
    <w:rsid w:val="00D41566"/>
    <w:rsid w:val="00D439DF"/>
    <w:rsid w:val="00D44C8B"/>
    <w:rsid w:val="00D4529F"/>
    <w:rsid w:val="00D46545"/>
    <w:rsid w:val="00D47DD9"/>
    <w:rsid w:val="00D51BA5"/>
    <w:rsid w:val="00D52363"/>
    <w:rsid w:val="00D56EA4"/>
    <w:rsid w:val="00D6003A"/>
    <w:rsid w:val="00D625D3"/>
    <w:rsid w:val="00D6273B"/>
    <w:rsid w:val="00D7286F"/>
    <w:rsid w:val="00D742EF"/>
    <w:rsid w:val="00D753C7"/>
    <w:rsid w:val="00D75AC3"/>
    <w:rsid w:val="00D7683D"/>
    <w:rsid w:val="00D77302"/>
    <w:rsid w:val="00D77BE0"/>
    <w:rsid w:val="00D80891"/>
    <w:rsid w:val="00D81540"/>
    <w:rsid w:val="00D825F9"/>
    <w:rsid w:val="00D82643"/>
    <w:rsid w:val="00D8375D"/>
    <w:rsid w:val="00D848A4"/>
    <w:rsid w:val="00D86A4F"/>
    <w:rsid w:val="00D87024"/>
    <w:rsid w:val="00D87573"/>
    <w:rsid w:val="00D92B8E"/>
    <w:rsid w:val="00D934EB"/>
    <w:rsid w:val="00D9611A"/>
    <w:rsid w:val="00D96FBF"/>
    <w:rsid w:val="00DB1C34"/>
    <w:rsid w:val="00DB3A0C"/>
    <w:rsid w:val="00DB4C0E"/>
    <w:rsid w:val="00DC0A47"/>
    <w:rsid w:val="00DC0BD6"/>
    <w:rsid w:val="00DC168F"/>
    <w:rsid w:val="00DC2B38"/>
    <w:rsid w:val="00DC3149"/>
    <w:rsid w:val="00DC322A"/>
    <w:rsid w:val="00DC41B3"/>
    <w:rsid w:val="00DC4AA7"/>
    <w:rsid w:val="00DC6871"/>
    <w:rsid w:val="00DC73C9"/>
    <w:rsid w:val="00DC7A9F"/>
    <w:rsid w:val="00DD06D5"/>
    <w:rsid w:val="00DD10C0"/>
    <w:rsid w:val="00DD23DF"/>
    <w:rsid w:val="00DD26E3"/>
    <w:rsid w:val="00DD2D17"/>
    <w:rsid w:val="00DD3611"/>
    <w:rsid w:val="00DD73BD"/>
    <w:rsid w:val="00DE19DD"/>
    <w:rsid w:val="00DE3AC9"/>
    <w:rsid w:val="00DE3BFF"/>
    <w:rsid w:val="00DE57D7"/>
    <w:rsid w:val="00DE750B"/>
    <w:rsid w:val="00DE7B7D"/>
    <w:rsid w:val="00DF0128"/>
    <w:rsid w:val="00DF2FDD"/>
    <w:rsid w:val="00DF41BF"/>
    <w:rsid w:val="00DF4A77"/>
    <w:rsid w:val="00DF7806"/>
    <w:rsid w:val="00E00615"/>
    <w:rsid w:val="00E1776E"/>
    <w:rsid w:val="00E179DC"/>
    <w:rsid w:val="00E200AC"/>
    <w:rsid w:val="00E20642"/>
    <w:rsid w:val="00E20758"/>
    <w:rsid w:val="00E2145B"/>
    <w:rsid w:val="00E22BB1"/>
    <w:rsid w:val="00E256BB"/>
    <w:rsid w:val="00E26E06"/>
    <w:rsid w:val="00E30D1B"/>
    <w:rsid w:val="00E36317"/>
    <w:rsid w:val="00E40B16"/>
    <w:rsid w:val="00E40F85"/>
    <w:rsid w:val="00E410BC"/>
    <w:rsid w:val="00E446EC"/>
    <w:rsid w:val="00E4470D"/>
    <w:rsid w:val="00E46BC8"/>
    <w:rsid w:val="00E55F30"/>
    <w:rsid w:val="00E56CEB"/>
    <w:rsid w:val="00E57398"/>
    <w:rsid w:val="00E61958"/>
    <w:rsid w:val="00E64A9F"/>
    <w:rsid w:val="00E66CCE"/>
    <w:rsid w:val="00E7059D"/>
    <w:rsid w:val="00E70F64"/>
    <w:rsid w:val="00E71A05"/>
    <w:rsid w:val="00E74496"/>
    <w:rsid w:val="00E75D08"/>
    <w:rsid w:val="00E774BC"/>
    <w:rsid w:val="00E80D88"/>
    <w:rsid w:val="00E81150"/>
    <w:rsid w:val="00E8144A"/>
    <w:rsid w:val="00E85F24"/>
    <w:rsid w:val="00E86668"/>
    <w:rsid w:val="00E92479"/>
    <w:rsid w:val="00E92F4B"/>
    <w:rsid w:val="00E94527"/>
    <w:rsid w:val="00E97A47"/>
    <w:rsid w:val="00EA08BE"/>
    <w:rsid w:val="00EA30C0"/>
    <w:rsid w:val="00EA329E"/>
    <w:rsid w:val="00EA6D89"/>
    <w:rsid w:val="00EB45AE"/>
    <w:rsid w:val="00EB5D83"/>
    <w:rsid w:val="00EB5F56"/>
    <w:rsid w:val="00EB7A2F"/>
    <w:rsid w:val="00EC59F1"/>
    <w:rsid w:val="00EC5BBD"/>
    <w:rsid w:val="00ED22DA"/>
    <w:rsid w:val="00ED75B0"/>
    <w:rsid w:val="00ED7697"/>
    <w:rsid w:val="00EE206B"/>
    <w:rsid w:val="00EE28E6"/>
    <w:rsid w:val="00EE3F6A"/>
    <w:rsid w:val="00EE6DAA"/>
    <w:rsid w:val="00EF3159"/>
    <w:rsid w:val="00EF3541"/>
    <w:rsid w:val="00EF640C"/>
    <w:rsid w:val="00EF728C"/>
    <w:rsid w:val="00F04BC8"/>
    <w:rsid w:val="00F10150"/>
    <w:rsid w:val="00F114C2"/>
    <w:rsid w:val="00F1215E"/>
    <w:rsid w:val="00F139E4"/>
    <w:rsid w:val="00F14EB4"/>
    <w:rsid w:val="00F158E3"/>
    <w:rsid w:val="00F17715"/>
    <w:rsid w:val="00F21AD2"/>
    <w:rsid w:val="00F2498A"/>
    <w:rsid w:val="00F26569"/>
    <w:rsid w:val="00F31505"/>
    <w:rsid w:val="00F32B21"/>
    <w:rsid w:val="00F3665B"/>
    <w:rsid w:val="00F40D7C"/>
    <w:rsid w:val="00F47B6B"/>
    <w:rsid w:val="00F513D7"/>
    <w:rsid w:val="00F514F7"/>
    <w:rsid w:val="00F5162E"/>
    <w:rsid w:val="00F5300E"/>
    <w:rsid w:val="00F6049A"/>
    <w:rsid w:val="00F6230D"/>
    <w:rsid w:val="00F63E5E"/>
    <w:rsid w:val="00F64DA8"/>
    <w:rsid w:val="00F656EB"/>
    <w:rsid w:val="00F667D7"/>
    <w:rsid w:val="00F673B1"/>
    <w:rsid w:val="00F732DE"/>
    <w:rsid w:val="00F75676"/>
    <w:rsid w:val="00F76339"/>
    <w:rsid w:val="00F76715"/>
    <w:rsid w:val="00F87047"/>
    <w:rsid w:val="00F90802"/>
    <w:rsid w:val="00F90B49"/>
    <w:rsid w:val="00F91FCC"/>
    <w:rsid w:val="00F93CC2"/>
    <w:rsid w:val="00F9533F"/>
    <w:rsid w:val="00F9653A"/>
    <w:rsid w:val="00F97C3F"/>
    <w:rsid w:val="00FA0A92"/>
    <w:rsid w:val="00FA46AC"/>
    <w:rsid w:val="00FA4DEF"/>
    <w:rsid w:val="00FA6F8E"/>
    <w:rsid w:val="00FB5869"/>
    <w:rsid w:val="00FB5BED"/>
    <w:rsid w:val="00FB6C68"/>
    <w:rsid w:val="00FB7014"/>
    <w:rsid w:val="00FB78D5"/>
    <w:rsid w:val="00FB7DA1"/>
    <w:rsid w:val="00FC0292"/>
    <w:rsid w:val="00FC0468"/>
    <w:rsid w:val="00FC2487"/>
    <w:rsid w:val="00FC2843"/>
    <w:rsid w:val="00FC4FA6"/>
    <w:rsid w:val="00FC7364"/>
    <w:rsid w:val="00FD120C"/>
    <w:rsid w:val="00FD1F24"/>
    <w:rsid w:val="00FD32EC"/>
    <w:rsid w:val="00FD75A9"/>
    <w:rsid w:val="00FE128F"/>
    <w:rsid w:val="00FE3AF4"/>
    <w:rsid w:val="00FE5604"/>
    <w:rsid w:val="00FE6200"/>
    <w:rsid w:val="00FF59AA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06270"/>
    </o:shapedefaults>
    <o:shapelayout v:ext="edit">
      <o:idmap v:ext="edit" data="1"/>
    </o:shapelayout>
  </w:shapeDefaults>
  <w:decimalSymbol w:val="."/>
  <w:listSeparator w:val=","/>
  <w14:docId w14:val="476FBDF4"/>
  <w15:docId w15:val="{6F202E7D-2582-465D-A025-F23FE3F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0" w:qFormat="1"/>
    <w:lsdException w:name="heading 2" w:uiPriority="4" w:qFormat="1"/>
    <w:lsdException w:name="heading 3" w:uiPriority="0" w:qFormat="1"/>
    <w:lsdException w:name="heading 4" w:uiPriority="4" w:qFormat="1"/>
    <w:lsdException w:name="heading 5" w:uiPriority="4" w:qFormat="1"/>
    <w:lsdException w:name="heading 6" w:uiPriority="2"/>
    <w:lsdException w:name="heading 7" w:semiHidden="1" w:uiPriority="2" w:unhideWhenUsed="1"/>
    <w:lsdException w:name="heading 8" w:semiHidden="1" w:uiPriority="2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54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00615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7533A1"/>
    <w:pPr>
      <w:keepNext/>
      <w:numPr>
        <w:numId w:val="39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uiPriority w:val="4"/>
    <w:qFormat/>
    <w:rsid w:val="00140466"/>
    <w:pPr>
      <w:keepNext/>
      <w:spacing w:before="240" w:after="0" w:line="240" w:lineRule="atLeast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140466"/>
    <w:pPr>
      <w:keepNext/>
      <w:spacing w:before="240" w:after="0" w:line="240" w:lineRule="atLeast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11Paragraph"/>
    <w:qFormat/>
    <w:rsid w:val="007533A1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7533A1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7533A1"/>
    <w:pPr>
      <w:pageBreakBefore/>
      <w:numPr>
        <w:numId w:val="15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7533A1"/>
    <w:pPr>
      <w:numPr>
        <w:ilvl w:val="1"/>
        <w:numId w:val="15"/>
      </w:numPr>
      <w:outlineLvl w:val="6"/>
    </w:pPr>
  </w:style>
  <w:style w:type="paragraph" w:styleId="Heading8">
    <w:name w:val="heading 8"/>
    <w:basedOn w:val="Heading7"/>
    <w:next w:val="Normal"/>
    <w:uiPriority w:val="2"/>
    <w:rsid w:val="007533A1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uiPriority w:val="99"/>
    <w:semiHidden/>
    <w:rsid w:val="007533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7533A1"/>
    <w:pPr>
      <w:spacing w:after="120"/>
      <w:ind w:left="709"/>
    </w:pPr>
  </w:style>
  <w:style w:type="paragraph" w:customStyle="1" w:styleId="zBaseHeadings">
    <w:name w:val="z_Base Headings"/>
    <w:uiPriority w:val="99"/>
    <w:semiHidden/>
    <w:rsid w:val="007533A1"/>
    <w:pPr>
      <w:keepNext/>
    </w:pPr>
    <w:rPr>
      <w:rFonts w:ascii="Arial" w:hAnsi="Arial"/>
      <w:sz w:val="24"/>
      <w:lang w:eastAsia="en-US"/>
    </w:rPr>
  </w:style>
  <w:style w:type="paragraph" w:styleId="TOCHeading">
    <w:name w:val="TOC Heading"/>
    <w:next w:val="BodyText"/>
    <w:uiPriority w:val="99"/>
    <w:semiHidden/>
    <w:rsid w:val="007533A1"/>
    <w:pPr>
      <w:keepNext/>
      <w:pageBreakBefore/>
      <w:spacing w:after="60"/>
    </w:pPr>
    <w:rPr>
      <w:rFonts w:ascii="Arial" w:hAnsi="Arial"/>
      <w:b/>
      <w:color w:val="540000"/>
      <w:sz w:val="36"/>
      <w:lang w:eastAsia="en-GB"/>
    </w:rPr>
  </w:style>
  <w:style w:type="paragraph" w:styleId="TOC3">
    <w:name w:val="toc 3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851" w:right="425"/>
    </w:pPr>
  </w:style>
  <w:style w:type="paragraph" w:customStyle="1" w:styleId="zPublicationName">
    <w:name w:val="z_Publication Name"/>
    <w:basedOn w:val="zBaseHeadings"/>
    <w:uiPriority w:val="99"/>
    <w:semiHidden/>
    <w:rsid w:val="007533A1"/>
    <w:pPr>
      <w:tabs>
        <w:tab w:val="right" w:pos="10546"/>
      </w:tabs>
      <w:spacing w:after="680"/>
    </w:pPr>
    <w:rPr>
      <w:caps/>
      <w:sz w:val="30"/>
    </w:rPr>
  </w:style>
  <w:style w:type="paragraph" w:customStyle="1" w:styleId="zHeaderEven">
    <w:name w:val="z_Header Even"/>
    <w:basedOn w:val="BodyText"/>
    <w:uiPriority w:val="99"/>
    <w:semiHidden/>
    <w:rsid w:val="007533A1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uiPriority w:val="99"/>
    <w:semiHidden/>
    <w:rsid w:val="007533A1"/>
    <w:pPr>
      <w:spacing w:after="0" w:line="240" w:lineRule="auto"/>
      <w:jc w:val="right"/>
    </w:pPr>
    <w:rPr>
      <w:sz w:val="18"/>
    </w:rPr>
  </w:style>
  <w:style w:type="paragraph" w:customStyle="1" w:styleId="zSubjectHeading">
    <w:name w:val="z_Subject Heading"/>
    <w:basedOn w:val="zBaseHeadings"/>
    <w:uiPriority w:val="99"/>
    <w:semiHidden/>
    <w:rsid w:val="007533A1"/>
    <w:pPr>
      <w:spacing w:after="440"/>
    </w:pPr>
    <w:rPr>
      <w:b/>
      <w:sz w:val="40"/>
    </w:rPr>
  </w:style>
  <w:style w:type="paragraph" w:customStyle="1" w:styleId="zFooterEvenPortrait">
    <w:name w:val="z_Footer Even Portrait"/>
    <w:basedOn w:val="BodyText"/>
    <w:uiPriority w:val="99"/>
    <w:semiHidden/>
    <w:rsid w:val="007533A1"/>
    <w:pPr>
      <w:tabs>
        <w:tab w:val="center" w:pos="4678"/>
        <w:tab w:val="right" w:pos="9356"/>
      </w:tabs>
      <w:spacing w:after="0" w:line="240" w:lineRule="auto"/>
      <w:ind w:left="0"/>
    </w:pPr>
    <w:rPr>
      <w:sz w:val="18"/>
    </w:rPr>
  </w:style>
  <w:style w:type="paragraph" w:customStyle="1" w:styleId="zFooterOddPortrait">
    <w:name w:val="z_Footer Odd Portrait"/>
    <w:basedOn w:val="Normal"/>
    <w:uiPriority w:val="99"/>
    <w:semiHidden/>
    <w:rsid w:val="007533A1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styleId="PageNumber">
    <w:name w:val="page number"/>
    <w:basedOn w:val="DefaultParagraphFont"/>
    <w:uiPriority w:val="99"/>
    <w:semiHidden/>
    <w:rsid w:val="007533A1"/>
    <w:rPr>
      <w:rFonts w:ascii="Arial" w:hAnsi="Arial"/>
      <w:sz w:val="18"/>
    </w:rPr>
  </w:style>
  <w:style w:type="paragraph" w:customStyle="1" w:styleId="Bullet1">
    <w:name w:val="Bullet 1"/>
    <w:basedOn w:val="BodyText"/>
    <w:uiPriority w:val="8"/>
    <w:qFormat/>
    <w:rsid w:val="00C46AF1"/>
    <w:pPr>
      <w:numPr>
        <w:numId w:val="8"/>
      </w:numPr>
      <w:ind w:left="1276"/>
    </w:pPr>
    <w:rPr>
      <w:szCs w:val="24"/>
    </w:rPr>
  </w:style>
  <w:style w:type="paragraph" w:customStyle="1" w:styleId="zContactBoxHeading">
    <w:name w:val="z_Contact Box Heading"/>
    <w:basedOn w:val="zBaseHeadings"/>
    <w:uiPriority w:val="99"/>
    <w:semiHidden/>
    <w:rsid w:val="007533A1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uiPriority w:val="99"/>
    <w:semiHidden/>
    <w:rsid w:val="007533A1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ReportDate">
    <w:name w:val="z_Report Date"/>
    <w:basedOn w:val="BodyText"/>
    <w:uiPriority w:val="99"/>
    <w:semiHidden/>
    <w:rsid w:val="00D87024"/>
    <w:pPr>
      <w:spacing w:before="500" w:after="240" w:line="240" w:lineRule="auto"/>
      <w:jc w:val="right"/>
    </w:pPr>
    <w:rPr>
      <w:szCs w:val="24"/>
    </w:rPr>
  </w:style>
  <w:style w:type="paragraph" w:customStyle="1" w:styleId="zSpacer">
    <w:name w:val="z_Spacer"/>
    <w:basedOn w:val="Normal"/>
    <w:uiPriority w:val="99"/>
    <w:semiHidden/>
    <w:rsid w:val="007533A1"/>
    <w:pPr>
      <w:spacing w:after="720"/>
    </w:pPr>
  </w:style>
  <w:style w:type="paragraph" w:customStyle="1" w:styleId="zReportTitle">
    <w:name w:val="z_Report Title"/>
    <w:basedOn w:val="BodyText"/>
    <w:next w:val="zReportAuthors"/>
    <w:uiPriority w:val="99"/>
    <w:semiHidden/>
    <w:rsid w:val="007533A1"/>
    <w:pPr>
      <w:spacing w:after="0" w:line="600" w:lineRule="atLeast"/>
      <w:jc w:val="right"/>
    </w:pPr>
    <w:rPr>
      <w:color w:val="540000"/>
      <w:sz w:val="52"/>
      <w:szCs w:val="52"/>
    </w:rPr>
  </w:style>
  <w:style w:type="paragraph" w:styleId="TOC4">
    <w:name w:val="toc 4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276" w:right="425"/>
    </w:pPr>
  </w:style>
  <w:style w:type="paragraph" w:customStyle="1" w:styleId="zReportAuthors">
    <w:name w:val="z_Report Authors"/>
    <w:basedOn w:val="BodyText"/>
    <w:next w:val="zReportDate"/>
    <w:uiPriority w:val="99"/>
    <w:semiHidden/>
    <w:rsid w:val="007533A1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ESBullet1">
    <w:name w:val="ES Bullet 1"/>
    <w:basedOn w:val="BodyText"/>
    <w:uiPriority w:val="99"/>
    <w:semiHidden/>
    <w:rsid w:val="007533A1"/>
    <w:pPr>
      <w:numPr>
        <w:numId w:val="11"/>
      </w:numPr>
    </w:pPr>
  </w:style>
  <w:style w:type="paragraph" w:customStyle="1" w:styleId="Bullet2">
    <w:name w:val="Bullet 2"/>
    <w:basedOn w:val="BodyText"/>
    <w:uiPriority w:val="8"/>
    <w:qFormat/>
    <w:rsid w:val="007533A1"/>
    <w:pPr>
      <w:numPr>
        <w:ilvl w:val="1"/>
        <w:numId w:val="8"/>
      </w:numPr>
    </w:pPr>
  </w:style>
  <w:style w:type="paragraph" w:styleId="TOC1">
    <w:name w:val="toc 1"/>
    <w:basedOn w:val="BodyText"/>
    <w:uiPriority w:val="39"/>
    <w:rsid w:val="007533A1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uiPriority w:val="39"/>
    <w:rsid w:val="007533A1"/>
    <w:pPr>
      <w:tabs>
        <w:tab w:val="right" w:pos="9356"/>
      </w:tabs>
      <w:spacing w:after="0" w:line="240" w:lineRule="auto"/>
      <w:ind w:left="425" w:right="425"/>
    </w:pPr>
  </w:style>
  <w:style w:type="paragraph" w:styleId="TOC5">
    <w:name w:val="toc 5"/>
    <w:basedOn w:val="BodyText"/>
    <w:uiPriority w:val="99"/>
    <w:semiHidden/>
    <w:rsid w:val="007533A1"/>
    <w:pPr>
      <w:tabs>
        <w:tab w:val="right" w:pos="9356"/>
      </w:tabs>
      <w:spacing w:after="0" w:line="240" w:lineRule="auto"/>
      <w:ind w:left="1701" w:right="425"/>
    </w:pPr>
  </w:style>
  <w:style w:type="paragraph" w:customStyle="1" w:styleId="ESBullet2">
    <w:name w:val="ES Bullet 2"/>
    <w:basedOn w:val="BodyText"/>
    <w:uiPriority w:val="99"/>
    <w:semiHidden/>
    <w:rsid w:val="007533A1"/>
    <w:pPr>
      <w:numPr>
        <w:numId w:val="12"/>
      </w:numPr>
    </w:pPr>
  </w:style>
  <w:style w:type="paragraph" w:styleId="Caption">
    <w:name w:val="caption"/>
    <w:basedOn w:val="BodyText"/>
    <w:next w:val="BodyText"/>
    <w:qFormat/>
    <w:rsid w:val="007533A1"/>
    <w:pPr>
      <w:keepNext/>
      <w:tabs>
        <w:tab w:val="left" w:pos="992"/>
      </w:tabs>
      <w:ind w:left="1701" w:hanging="992"/>
    </w:pPr>
    <w:rPr>
      <w:b/>
      <w:bCs/>
    </w:rPr>
  </w:style>
  <w:style w:type="paragraph" w:styleId="Header">
    <w:name w:val="head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styleId="Footer">
    <w:name w:val="footer"/>
    <w:basedOn w:val="Normal"/>
    <w:uiPriority w:val="99"/>
    <w:semiHidden/>
    <w:rsid w:val="007533A1"/>
    <w:pPr>
      <w:tabs>
        <w:tab w:val="center" w:pos="4678"/>
        <w:tab w:val="right" w:pos="9356"/>
      </w:tabs>
    </w:pPr>
    <w:rPr>
      <w:sz w:val="18"/>
    </w:rPr>
  </w:style>
  <w:style w:type="paragraph" w:customStyle="1" w:styleId="zFooterOddLandscape">
    <w:name w:val="z_Footer Odd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customStyle="1" w:styleId="zFooterEvenLandscape">
    <w:name w:val="z_Footer Even Landscape"/>
    <w:basedOn w:val="BodyText"/>
    <w:uiPriority w:val="99"/>
    <w:semiHidden/>
    <w:rsid w:val="007533A1"/>
    <w:pPr>
      <w:tabs>
        <w:tab w:val="center" w:pos="7144"/>
        <w:tab w:val="right" w:pos="14288"/>
      </w:tabs>
      <w:spacing w:after="0" w:line="240" w:lineRule="auto"/>
      <w:ind w:left="0"/>
    </w:pPr>
    <w:rPr>
      <w:sz w:val="18"/>
    </w:rPr>
  </w:style>
  <w:style w:type="paragraph" w:styleId="FootnoteText">
    <w:name w:val="footnote text"/>
    <w:basedOn w:val="BodyText"/>
    <w:link w:val="FootnoteTextChar"/>
    <w:uiPriority w:val="99"/>
    <w:semiHidden/>
    <w:rsid w:val="007533A1"/>
    <w:pPr>
      <w:spacing w:after="60" w:line="220" w:lineRule="atLeast"/>
      <w:ind w:hanging="709"/>
    </w:pPr>
    <w:rPr>
      <w:sz w:val="18"/>
    </w:rPr>
  </w:style>
  <w:style w:type="paragraph" w:customStyle="1" w:styleId="zTitle">
    <w:name w:val="z_Title"/>
    <w:basedOn w:val="Normal"/>
    <w:uiPriority w:val="99"/>
    <w:semiHidden/>
    <w:rsid w:val="007533A1"/>
    <w:pPr>
      <w:spacing w:after="360"/>
    </w:pPr>
    <w:rPr>
      <w:b/>
      <w:sz w:val="32"/>
    </w:rPr>
  </w:style>
  <w:style w:type="paragraph" w:customStyle="1" w:styleId="zGlossarytext">
    <w:name w:val="z_Glossary text"/>
    <w:basedOn w:val="BodyText"/>
    <w:semiHidden/>
    <w:rsid w:val="007533A1"/>
    <w:pPr>
      <w:spacing w:after="0"/>
      <w:ind w:left="0"/>
    </w:pPr>
    <w:rPr>
      <w:szCs w:val="24"/>
    </w:rPr>
  </w:style>
  <w:style w:type="paragraph" w:customStyle="1" w:styleId="11Heading">
    <w:name w:val="1.1 Heading"/>
    <w:basedOn w:val="BodyText"/>
    <w:uiPriority w:val="1"/>
    <w:qFormat/>
    <w:rsid w:val="007533A1"/>
    <w:pPr>
      <w:ind w:hanging="709"/>
    </w:pPr>
  </w:style>
  <w:style w:type="paragraph" w:customStyle="1" w:styleId="a---">
    <w:name w:val="(a) ---"/>
    <w:basedOn w:val="BodyText"/>
    <w:uiPriority w:val="2"/>
    <w:qFormat/>
    <w:rsid w:val="007533A1"/>
    <w:pPr>
      <w:numPr>
        <w:ilvl w:val="2"/>
        <w:numId w:val="39"/>
      </w:numPr>
    </w:pPr>
  </w:style>
  <w:style w:type="paragraph" w:customStyle="1" w:styleId="Quotation">
    <w:name w:val="Quotation"/>
    <w:basedOn w:val="BodyText"/>
    <w:uiPriority w:val="99"/>
    <w:semiHidden/>
    <w:rsid w:val="007533A1"/>
    <w:pPr>
      <w:ind w:left="0"/>
    </w:pPr>
  </w:style>
  <w:style w:type="paragraph" w:customStyle="1" w:styleId="GlossaryHeading">
    <w:name w:val="Glossary Heading"/>
    <w:basedOn w:val="BodyText"/>
    <w:next w:val="BodyText"/>
    <w:uiPriority w:val="99"/>
    <w:semiHidden/>
    <w:rsid w:val="007533A1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styleId="TableofFigures">
    <w:name w:val="table of figures"/>
    <w:basedOn w:val="Normal"/>
    <w:next w:val="Normal"/>
    <w:uiPriority w:val="99"/>
    <w:rsid w:val="007533A1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zGlossaryitem">
    <w:name w:val="z_Glossary item"/>
    <w:basedOn w:val="BodyText"/>
    <w:semiHidden/>
    <w:rsid w:val="007533A1"/>
    <w:pPr>
      <w:spacing w:after="0"/>
      <w:ind w:left="0"/>
    </w:pPr>
    <w:rPr>
      <w:b/>
      <w:szCs w:val="24"/>
    </w:rPr>
  </w:style>
  <w:style w:type="paragraph" w:styleId="BalloonText">
    <w:name w:val="Balloon Text"/>
    <w:basedOn w:val="Normal"/>
    <w:uiPriority w:val="99"/>
    <w:semiHidden/>
    <w:rsid w:val="007533A1"/>
    <w:rPr>
      <w:rFonts w:ascii="Tahoma" w:hAnsi="Tahoma" w:cs="Tahoma"/>
      <w:sz w:val="16"/>
      <w:szCs w:val="16"/>
    </w:rPr>
  </w:style>
  <w:style w:type="paragraph" w:customStyle="1" w:styleId="Equation">
    <w:name w:val="Equation"/>
    <w:basedOn w:val="Normal"/>
    <w:uiPriority w:val="99"/>
    <w:semiHidden/>
    <w:rsid w:val="007533A1"/>
    <w:pPr>
      <w:numPr>
        <w:numId w:val="10"/>
      </w:numPr>
      <w:spacing w:before="400" w:after="400"/>
    </w:pPr>
    <w:rPr>
      <w:lang w:eastAsia="en-US"/>
    </w:rPr>
  </w:style>
  <w:style w:type="paragraph" w:customStyle="1" w:styleId="ESParagraphNumbering">
    <w:name w:val="ES Paragraph Numbering"/>
    <w:basedOn w:val="BodyText"/>
    <w:uiPriority w:val="99"/>
    <w:semiHidden/>
    <w:rsid w:val="007533A1"/>
    <w:pPr>
      <w:numPr>
        <w:numId w:val="13"/>
      </w:numPr>
    </w:pPr>
  </w:style>
  <w:style w:type="paragraph" w:customStyle="1" w:styleId="Tablenumber">
    <w:name w:val="Table number"/>
    <w:basedOn w:val="BodyText"/>
    <w:uiPriority w:val="99"/>
    <w:semiHidden/>
    <w:rsid w:val="007533A1"/>
    <w:pPr>
      <w:numPr>
        <w:numId w:val="36"/>
      </w:numPr>
      <w:spacing w:after="60" w:line="240" w:lineRule="atLeast"/>
    </w:pPr>
    <w:rPr>
      <w:sz w:val="18"/>
    </w:rPr>
  </w:style>
  <w:style w:type="numbering" w:styleId="111111">
    <w:name w:val="Outline List 2"/>
    <w:basedOn w:val="NoList"/>
    <w:semiHidden/>
    <w:rsid w:val="007533A1"/>
    <w:pPr>
      <w:numPr>
        <w:numId w:val="2"/>
      </w:numPr>
    </w:pPr>
  </w:style>
  <w:style w:type="paragraph" w:customStyle="1" w:styleId="TableSpacer">
    <w:name w:val="Table Spacer"/>
    <w:basedOn w:val="BodyText"/>
    <w:next w:val="BodyText"/>
    <w:uiPriority w:val="99"/>
    <w:semiHidden/>
    <w:rsid w:val="007533A1"/>
    <w:pPr>
      <w:spacing w:after="0" w:line="320" w:lineRule="exact"/>
    </w:pPr>
  </w:style>
  <w:style w:type="paragraph" w:customStyle="1" w:styleId="ESBodyText">
    <w:name w:val="ES Body Text"/>
    <w:basedOn w:val="BodyText"/>
    <w:rsid w:val="007533A1"/>
    <w:pPr>
      <w:ind w:left="0"/>
    </w:pPr>
  </w:style>
  <w:style w:type="numbering" w:styleId="1ai">
    <w:name w:val="Outline List 1"/>
    <w:basedOn w:val="NoList"/>
    <w:semiHidden/>
    <w:rsid w:val="007533A1"/>
    <w:pPr>
      <w:numPr>
        <w:numId w:val="3"/>
      </w:numPr>
    </w:pPr>
  </w:style>
  <w:style w:type="numbering" w:styleId="ArticleSection">
    <w:name w:val="Outline List 3"/>
    <w:basedOn w:val="NoList"/>
    <w:semiHidden/>
    <w:rsid w:val="007533A1"/>
    <w:pPr>
      <w:numPr>
        <w:numId w:val="5"/>
      </w:numPr>
    </w:pPr>
  </w:style>
  <w:style w:type="paragraph" w:styleId="BlockText">
    <w:name w:val="Block Text"/>
    <w:basedOn w:val="Normal"/>
    <w:uiPriority w:val="99"/>
    <w:semiHidden/>
    <w:rsid w:val="007533A1"/>
    <w:pPr>
      <w:spacing w:after="120"/>
      <w:ind w:left="1440" w:right="1440"/>
    </w:pPr>
  </w:style>
  <w:style w:type="paragraph" w:styleId="BodyText2">
    <w:name w:val="Body Text 2"/>
    <w:basedOn w:val="Normal"/>
    <w:uiPriority w:val="99"/>
    <w:semiHidden/>
    <w:rsid w:val="007533A1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7533A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7533A1"/>
    <w:pPr>
      <w:ind w:firstLine="210"/>
    </w:pPr>
  </w:style>
  <w:style w:type="paragraph" w:customStyle="1" w:styleId="TablesfiguresHeading">
    <w:name w:val="Tables/figures Heading"/>
    <w:next w:val="BodyText"/>
    <w:uiPriority w:val="99"/>
    <w:semiHidden/>
    <w:rsid w:val="007533A1"/>
    <w:pPr>
      <w:keepNext/>
      <w:spacing w:before="360" w:after="60"/>
    </w:pPr>
    <w:rPr>
      <w:rFonts w:ascii="Arial" w:hAnsi="Arial"/>
      <w:b/>
      <w:color w:val="540000"/>
      <w:sz w:val="24"/>
      <w:lang w:eastAsia="en-GB"/>
    </w:rPr>
  </w:style>
  <w:style w:type="paragraph" w:customStyle="1" w:styleId="i---">
    <w:name w:val="(i)---"/>
    <w:basedOn w:val="BodyText"/>
    <w:uiPriority w:val="3"/>
    <w:qFormat/>
    <w:rsid w:val="005836F1"/>
    <w:pPr>
      <w:numPr>
        <w:ilvl w:val="3"/>
        <w:numId w:val="39"/>
      </w:numPr>
    </w:pPr>
  </w:style>
  <w:style w:type="paragraph" w:styleId="BodyTextIndent">
    <w:name w:val="Body Text Indent"/>
    <w:basedOn w:val="Normal"/>
    <w:uiPriority w:val="99"/>
    <w:semiHidden/>
    <w:rsid w:val="007533A1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7533A1"/>
    <w:pPr>
      <w:ind w:firstLine="210"/>
    </w:pPr>
  </w:style>
  <w:style w:type="paragraph" w:styleId="BodyTextIndent2">
    <w:name w:val="Body Text Indent 2"/>
    <w:basedOn w:val="Normal"/>
    <w:uiPriority w:val="99"/>
    <w:semiHidden/>
    <w:rsid w:val="007533A1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7533A1"/>
    <w:pPr>
      <w:spacing w:after="120"/>
      <w:ind w:left="283"/>
    </w:pPr>
    <w:rPr>
      <w:sz w:val="16"/>
      <w:szCs w:val="16"/>
    </w:rPr>
  </w:style>
  <w:style w:type="paragraph" w:customStyle="1" w:styleId="AppendicesContentsHeading">
    <w:name w:val="Appendices Contents Heading"/>
    <w:basedOn w:val="BodyText"/>
    <w:next w:val="BodyText"/>
    <w:uiPriority w:val="99"/>
    <w:semiHidden/>
    <w:rsid w:val="007533A1"/>
    <w:pPr>
      <w:keepNext/>
      <w:pageBreakBefore/>
      <w:spacing w:line="240" w:lineRule="auto"/>
    </w:pPr>
    <w:rPr>
      <w:b/>
      <w:sz w:val="36"/>
    </w:rPr>
  </w:style>
  <w:style w:type="paragraph" w:customStyle="1" w:styleId="AAppendix">
    <w:name w:val="A Appendix"/>
    <w:basedOn w:val="BodyText"/>
    <w:next w:val="AppendixA1"/>
    <w:uiPriority w:val="10"/>
    <w:qFormat/>
    <w:rsid w:val="007533A1"/>
    <w:pPr>
      <w:keepNext/>
      <w:pageBreakBefore/>
      <w:numPr>
        <w:numId w:val="4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ppendixHeading2">
    <w:name w:val="Appendix Heading 2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OutlineHeading3">
    <w:name w:val="Appendix Outline Heading 3"/>
    <w:basedOn w:val="BodyText"/>
    <w:uiPriority w:val="99"/>
    <w:semiHidden/>
    <w:rsid w:val="007533A1"/>
  </w:style>
  <w:style w:type="paragraph" w:customStyle="1" w:styleId="AppendixHeading3">
    <w:name w:val="Appendix Heading 3"/>
    <w:basedOn w:val="BodyText"/>
    <w:next w:val="AppendixA1"/>
    <w:uiPriority w:val="14"/>
    <w:qFormat/>
    <w:rsid w:val="007533A1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styleId="Closing">
    <w:name w:val="Closing"/>
    <w:basedOn w:val="Normal"/>
    <w:uiPriority w:val="99"/>
    <w:semiHidden/>
    <w:rsid w:val="007533A1"/>
    <w:pPr>
      <w:ind w:left="4252"/>
    </w:pPr>
  </w:style>
  <w:style w:type="paragraph" w:customStyle="1" w:styleId="AppendixHeading5">
    <w:name w:val="Appendix Heading 5"/>
    <w:basedOn w:val="BodyText"/>
    <w:next w:val="AppendixOutlineA1"/>
    <w:uiPriority w:val="14"/>
    <w:rsid w:val="007533A1"/>
    <w:pPr>
      <w:keepNext/>
      <w:spacing w:before="280" w:after="60" w:line="240" w:lineRule="auto"/>
      <w:outlineLvl w:val="4"/>
    </w:pPr>
    <w:rPr>
      <w:rFonts w:ascii="Arial Bold" w:hAnsi="Arial Bold"/>
      <w:i/>
      <w:szCs w:val="24"/>
    </w:rPr>
  </w:style>
  <w:style w:type="paragraph" w:customStyle="1" w:styleId="TableBodyText">
    <w:name w:val="Table Body Text"/>
    <w:basedOn w:val="BodyText"/>
    <w:uiPriority w:val="19"/>
    <w:rsid w:val="007533A1"/>
    <w:pPr>
      <w:spacing w:after="60" w:line="240" w:lineRule="atLeast"/>
      <w:ind w:left="0"/>
    </w:pPr>
  </w:style>
  <w:style w:type="paragraph" w:customStyle="1" w:styleId="zReportSubtitle2">
    <w:name w:val="z_Report Subtitle2"/>
    <w:basedOn w:val="zReportSubtitle"/>
    <w:uiPriority w:val="99"/>
    <w:semiHidden/>
    <w:rsid w:val="007533A1"/>
    <w:pPr>
      <w:spacing w:before="60" w:line="320" w:lineRule="atLeast"/>
    </w:pPr>
    <w:rPr>
      <w:sz w:val="28"/>
    </w:rPr>
  </w:style>
  <w:style w:type="paragraph" w:customStyle="1" w:styleId="TableSource">
    <w:name w:val="Table Source"/>
    <w:basedOn w:val="BodyText"/>
    <w:rsid w:val="007533A1"/>
    <w:pPr>
      <w:spacing w:after="60" w:line="220" w:lineRule="atLeast"/>
      <w:ind w:left="0"/>
    </w:pPr>
    <w:rPr>
      <w:sz w:val="18"/>
    </w:rPr>
  </w:style>
  <w:style w:type="paragraph" w:customStyle="1" w:styleId="Tablenote">
    <w:name w:val="Table note"/>
    <w:basedOn w:val="BodyText"/>
    <w:uiPriority w:val="47"/>
    <w:rsid w:val="007533A1"/>
    <w:pPr>
      <w:spacing w:after="0" w:line="240" w:lineRule="atLeast"/>
      <w:ind w:left="0"/>
    </w:pPr>
    <w:rPr>
      <w:sz w:val="18"/>
    </w:rPr>
  </w:style>
  <w:style w:type="paragraph" w:customStyle="1" w:styleId="TableHeading">
    <w:name w:val="Table Heading"/>
    <w:basedOn w:val="BodyText"/>
    <w:uiPriority w:val="42"/>
    <w:rsid w:val="007533A1"/>
    <w:pPr>
      <w:spacing w:before="40" w:after="40" w:line="240" w:lineRule="auto"/>
      <w:ind w:left="0"/>
    </w:pPr>
  </w:style>
  <w:style w:type="paragraph" w:customStyle="1" w:styleId="TableBullet1">
    <w:name w:val="Table Bullet 1"/>
    <w:basedOn w:val="BodyText"/>
    <w:uiPriority w:val="45"/>
    <w:rsid w:val="007533A1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styleId="Date">
    <w:name w:val="Date"/>
    <w:basedOn w:val="Normal"/>
    <w:next w:val="Normal"/>
    <w:uiPriority w:val="99"/>
    <w:semiHidden/>
    <w:rsid w:val="007533A1"/>
  </w:style>
  <w:style w:type="paragraph" w:customStyle="1" w:styleId="Questions">
    <w:name w:val="Questions"/>
    <w:basedOn w:val="BodyText"/>
    <w:uiPriority w:val="9"/>
    <w:rsid w:val="007533A1"/>
    <w:pPr>
      <w:numPr>
        <w:numId w:val="30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4">
    <w:name w:val="Appendix Heading 4"/>
    <w:basedOn w:val="BodyText"/>
    <w:next w:val="AppendixOutlineA1"/>
    <w:uiPriority w:val="14"/>
    <w:rsid w:val="007533A1"/>
    <w:pPr>
      <w:keepNext/>
      <w:spacing w:before="280" w:after="60" w:line="240" w:lineRule="auto"/>
      <w:outlineLvl w:val="3"/>
    </w:pPr>
    <w:rPr>
      <w:rFonts w:ascii="Arial Bold" w:hAnsi="Arial Bold"/>
      <w:szCs w:val="26"/>
    </w:rPr>
  </w:style>
  <w:style w:type="paragraph" w:customStyle="1" w:styleId="TableBullet2">
    <w:name w:val="Table Bullet 2"/>
    <w:basedOn w:val="BodyText"/>
    <w:uiPriority w:val="45"/>
    <w:rsid w:val="007533A1"/>
    <w:pPr>
      <w:numPr>
        <w:numId w:val="35"/>
      </w:numPr>
      <w:spacing w:after="60" w:line="240" w:lineRule="atLeast"/>
      <w:contextualSpacing/>
    </w:pPr>
    <w:rPr>
      <w:sz w:val="18"/>
    </w:rPr>
  </w:style>
  <w:style w:type="paragraph" w:styleId="E-mailSignature">
    <w:name w:val="E-mail Signature"/>
    <w:basedOn w:val="Normal"/>
    <w:uiPriority w:val="99"/>
    <w:semiHidden/>
    <w:rsid w:val="007533A1"/>
  </w:style>
  <w:style w:type="character" w:styleId="Emphasis">
    <w:name w:val="Emphasis"/>
    <w:basedOn w:val="DefaultParagraphFont"/>
    <w:uiPriority w:val="99"/>
    <w:semiHidden/>
    <w:rsid w:val="007533A1"/>
    <w:rPr>
      <w:i/>
      <w:iCs/>
    </w:rPr>
  </w:style>
  <w:style w:type="paragraph" w:styleId="EnvelopeAddress">
    <w:name w:val="envelope address"/>
    <w:basedOn w:val="Normal"/>
    <w:uiPriority w:val="99"/>
    <w:semiHidden/>
    <w:rsid w:val="007533A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uiPriority w:val="99"/>
    <w:semiHidden/>
    <w:rsid w:val="007533A1"/>
    <w:rPr>
      <w:rFonts w:cs="Arial"/>
    </w:rPr>
  </w:style>
  <w:style w:type="character" w:styleId="FollowedHyperlink">
    <w:name w:val="FollowedHyperlink"/>
    <w:basedOn w:val="DefaultParagraphFont"/>
    <w:uiPriority w:val="99"/>
    <w:semiHidden/>
    <w:rsid w:val="007533A1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7533A1"/>
  </w:style>
  <w:style w:type="paragraph" w:styleId="HTMLAddress">
    <w:name w:val="HTML Address"/>
    <w:basedOn w:val="Normal"/>
    <w:uiPriority w:val="99"/>
    <w:semiHidden/>
    <w:rsid w:val="007533A1"/>
    <w:rPr>
      <w:i/>
      <w:iCs/>
    </w:rPr>
  </w:style>
  <w:style w:type="character" w:styleId="HTMLCite">
    <w:name w:val="HTML Cite"/>
    <w:basedOn w:val="DefaultParagraphFont"/>
    <w:uiPriority w:val="99"/>
    <w:semiHidden/>
    <w:rsid w:val="007533A1"/>
    <w:rPr>
      <w:i/>
      <w:iCs/>
    </w:rPr>
  </w:style>
  <w:style w:type="character" w:styleId="HTMLCode">
    <w:name w:val="HTML Code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533A1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7533A1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rsid w:val="007533A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7533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533A1"/>
    <w:rPr>
      <w:i/>
      <w:iCs/>
    </w:rPr>
  </w:style>
  <w:style w:type="character" w:styleId="Hyperlink">
    <w:name w:val="Hyperlink"/>
    <w:basedOn w:val="DefaultParagraphFont"/>
    <w:uiPriority w:val="99"/>
    <w:rsid w:val="007533A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7533A1"/>
  </w:style>
  <w:style w:type="paragraph" w:styleId="List">
    <w:name w:val="List"/>
    <w:basedOn w:val="Normal"/>
    <w:uiPriority w:val="99"/>
    <w:semiHidden/>
    <w:rsid w:val="007533A1"/>
    <w:pPr>
      <w:numPr>
        <w:numId w:val="17"/>
      </w:numPr>
      <w:tabs>
        <w:tab w:val="left" w:pos="1134"/>
      </w:tabs>
      <w:spacing w:after="120"/>
    </w:pPr>
  </w:style>
  <w:style w:type="paragraph" w:styleId="List2">
    <w:name w:val="List 2"/>
    <w:basedOn w:val="Normal"/>
    <w:uiPriority w:val="99"/>
    <w:semiHidden/>
    <w:rsid w:val="007533A1"/>
    <w:pPr>
      <w:ind w:left="566" w:hanging="283"/>
    </w:pPr>
  </w:style>
  <w:style w:type="paragraph" w:styleId="List3">
    <w:name w:val="List 3"/>
    <w:basedOn w:val="Normal"/>
    <w:uiPriority w:val="99"/>
    <w:semiHidden/>
    <w:rsid w:val="007533A1"/>
    <w:pPr>
      <w:ind w:left="849" w:hanging="283"/>
    </w:pPr>
  </w:style>
  <w:style w:type="paragraph" w:styleId="List4">
    <w:name w:val="List 4"/>
    <w:basedOn w:val="Normal"/>
    <w:uiPriority w:val="99"/>
    <w:semiHidden/>
    <w:rsid w:val="007533A1"/>
    <w:pPr>
      <w:ind w:left="1132" w:hanging="283"/>
    </w:pPr>
  </w:style>
  <w:style w:type="paragraph" w:styleId="List5">
    <w:name w:val="List 5"/>
    <w:basedOn w:val="Normal"/>
    <w:uiPriority w:val="99"/>
    <w:semiHidden/>
    <w:rsid w:val="007533A1"/>
    <w:pPr>
      <w:ind w:left="1415" w:hanging="283"/>
    </w:pPr>
  </w:style>
  <w:style w:type="paragraph" w:styleId="ListBullet">
    <w:name w:val="List Bullet"/>
    <w:basedOn w:val="Normal"/>
    <w:uiPriority w:val="99"/>
    <w:semiHidden/>
    <w:rsid w:val="007533A1"/>
    <w:pPr>
      <w:numPr>
        <w:numId w:val="18"/>
      </w:numPr>
    </w:pPr>
  </w:style>
  <w:style w:type="paragraph" w:styleId="ListBullet2">
    <w:name w:val="List Bullet 2"/>
    <w:basedOn w:val="Normal"/>
    <w:uiPriority w:val="99"/>
    <w:semiHidden/>
    <w:rsid w:val="007533A1"/>
    <w:pPr>
      <w:numPr>
        <w:numId w:val="19"/>
      </w:numPr>
    </w:pPr>
  </w:style>
  <w:style w:type="paragraph" w:styleId="ListBullet3">
    <w:name w:val="List Bullet 3"/>
    <w:basedOn w:val="Normal"/>
    <w:uiPriority w:val="99"/>
    <w:semiHidden/>
    <w:rsid w:val="007533A1"/>
    <w:pPr>
      <w:numPr>
        <w:numId w:val="20"/>
      </w:numPr>
    </w:pPr>
  </w:style>
  <w:style w:type="paragraph" w:styleId="ListBullet4">
    <w:name w:val="List Bullet 4"/>
    <w:basedOn w:val="Normal"/>
    <w:uiPriority w:val="99"/>
    <w:semiHidden/>
    <w:rsid w:val="007533A1"/>
    <w:pPr>
      <w:numPr>
        <w:numId w:val="21"/>
      </w:numPr>
    </w:pPr>
  </w:style>
  <w:style w:type="paragraph" w:styleId="ListBullet5">
    <w:name w:val="List Bullet 5"/>
    <w:basedOn w:val="Normal"/>
    <w:uiPriority w:val="99"/>
    <w:semiHidden/>
    <w:rsid w:val="007533A1"/>
    <w:pPr>
      <w:numPr>
        <w:numId w:val="22"/>
      </w:numPr>
    </w:pPr>
  </w:style>
  <w:style w:type="paragraph" w:styleId="ListContinue">
    <w:name w:val="List Continue"/>
    <w:basedOn w:val="Normal"/>
    <w:uiPriority w:val="99"/>
    <w:semiHidden/>
    <w:rsid w:val="007533A1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533A1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533A1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533A1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533A1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7533A1"/>
    <w:pPr>
      <w:numPr>
        <w:numId w:val="23"/>
      </w:numPr>
    </w:pPr>
  </w:style>
  <w:style w:type="paragraph" w:styleId="ListNumber2">
    <w:name w:val="List Number 2"/>
    <w:basedOn w:val="Normal"/>
    <w:uiPriority w:val="99"/>
    <w:semiHidden/>
    <w:rsid w:val="007533A1"/>
    <w:pPr>
      <w:numPr>
        <w:numId w:val="24"/>
      </w:numPr>
    </w:pPr>
  </w:style>
  <w:style w:type="paragraph" w:styleId="ListNumber3">
    <w:name w:val="List Number 3"/>
    <w:basedOn w:val="Normal"/>
    <w:uiPriority w:val="99"/>
    <w:semiHidden/>
    <w:rsid w:val="007533A1"/>
    <w:pPr>
      <w:numPr>
        <w:numId w:val="25"/>
      </w:numPr>
    </w:pPr>
  </w:style>
  <w:style w:type="paragraph" w:styleId="ListNumber4">
    <w:name w:val="List Number 4"/>
    <w:basedOn w:val="Normal"/>
    <w:uiPriority w:val="99"/>
    <w:semiHidden/>
    <w:rsid w:val="007533A1"/>
    <w:pPr>
      <w:numPr>
        <w:numId w:val="26"/>
      </w:numPr>
    </w:pPr>
  </w:style>
  <w:style w:type="paragraph" w:styleId="ListNumber5">
    <w:name w:val="List Number 5"/>
    <w:basedOn w:val="Normal"/>
    <w:uiPriority w:val="99"/>
    <w:semiHidden/>
    <w:rsid w:val="007533A1"/>
    <w:pPr>
      <w:numPr>
        <w:numId w:val="27"/>
      </w:numPr>
    </w:pPr>
  </w:style>
  <w:style w:type="paragraph" w:styleId="MessageHeader">
    <w:name w:val="Message Header"/>
    <w:basedOn w:val="Normal"/>
    <w:uiPriority w:val="99"/>
    <w:semiHidden/>
    <w:rsid w:val="007533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uiPriority w:val="99"/>
    <w:semiHidden/>
    <w:rsid w:val="007533A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rsid w:val="007533A1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7533A1"/>
    <w:pPr>
      <w:spacing w:line="220" w:lineRule="atLeast"/>
    </w:pPr>
    <w:rPr>
      <w:sz w:val="18"/>
    </w:rPr>
  </w:style>
  <w:style w:type="paragraph" w:styleId="PlainText">
    <w:name w:val="Plain Text"/>
    <w:basedOn w:val="Normal"/>
    <w:uiPriority w:val="99"/>
    <w:semiHidden/>
    <w:rsid w:val="007533A1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rsid w:val="007533A1"/>
  </w:style>
  <w:style w:type="paragraph" w:styleId="Signature">
    <w:name w:val="Signature"/>
    <w:basedOn w:val="Normal"/>
    <w:uiPriority w:val="99"/>
    <w:semiHidden/>
    <w:rsid w:val="007533A1"/>
    <w:pPr>
      <w:ind w:left="4252"/>
    </w:pPr>
  </w:style>
  <w:style w:type="character" w:styleId="Strong">
    <w:name w:val="Strong"/>
    <w:basedOn w:val="DefaultParagraphFont"/>
    <w:uiPriority w:val="99"/>
    <w:semiHidden/>
    <w:rsid w:val="007533A1"/>
    <w:rPr>
      <w:b/>
      <w:bCs/>
    </w:rPr>
  </w:style>
  <w:style w:type="paragraph" w:styleId="Subtitle">
    <w:name w:val="Subtitle"/>
    <w:basedOn w:val="Normal"/>
    <w:uiPriority w:val="99"/>
    <w:semiHidden/>
    <w:rsid w:val="007533A1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7533A1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533A1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533A1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533A1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533A1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533A1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533A1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533A1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533A1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533A1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533A1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533A1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533A1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533A1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533A1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533A1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533A1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533A1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533A1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533A1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533A1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533A1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533A1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533A1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533A1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533A1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533A1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rsid w:val="007533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7533A1"/>
    <w:rPr>
      <w:vertAlign w:val="superscript"/>
    </w:rPr>
  </w:style>
  <w:style w:type="paragraph" w:customStyle="1" w:styleId="AppendixOutlinea">
    <w:name w:val="Appendix Outline (a)"/>
    <w:basedOn w:val="AppendixOutlineHeading3"/>
    <w:uiPriority w:val="99"/>
    <w:semiHidden/>
    <w:rsid w:val="007533A1"/>
    <w:pPr>
      <w:ind w:left="0"/>
    </w:pPr>
  </w:style>
  <w:style w:type="paragraph" w:customStyle="1" w:styleId="AppendixOutlinei">
    <w:name w:val="Appendix Outline (i)"/>
    <w:basedOn w:val="AppendixOutlineHeading3"/>
    <w:uiPriority w:val="99"/>
    <w:semiHidden/>
    <w:rsid w:val="007533A1"/>
    <w:pPr>
      <w:ind w:left="0"/>
    </w:pPr>
  </w:style>
  <w:style w:type="paragraph" w:customStyle="1" w:styleId="zReportSubtitle">
    <w:name w:val="z_Report Subtitle"/>
    <w:basedOn w:val="BodyText"/>
    <w:uiPriority w:val="99"/>
    <w:semiHidden/>
    <w:rsid w:val="007533A1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styleId="TOC6">
    <w:name w:val="toc 6"/>
    <w:basedOn w:val="TOC1"/>
    <w:uiPriority w:val="54"/>
    <w:semiHidden/>
    <w:rsid w:val="007533A1"/>
    <w:pPr>
      <w:tabs>
        <w:tab w:val="clear" w:pos="425"/>
      </w:tabs>
      <w:ind w:left="1134" w:hanging="1134"/>
    </w:pPr>
    <w:rPr>
      <w:szCs w:val="20"/>
    </w:rPr>
  </w:style>
  <w:style w:type="paragraph" w:customStyle="1" w:styleId="AppendixOutlineA1">
    <w:name w:val="Appendix Outline A.1"/>
    <w:basedOn w:val="AppendixOutlinea"/>
    <w:uiPriority w:val="99"/>
    <w:semiHidden/>
    <w:rsid w:val="007533A1"/>
  </w:style>
  <w:style w:type="paragraph" w:customStyle="1" w:styleId="ReferencesHeading">
    <w:name w:val="References Heading"/>
    <w:basedOn w:val="Heading1"/>
    <w:next w:val="Normal"/>
    <w:uiPriority w:val="99"/>
    <w:semiHidden/>
    <w:rsid w:val="007533A1"/>
    <w:pPr>
      <w:numPr>
        <w:numId w:val="0"/>
      </w:numPr>
      <w:outlineLvl w:val="6"/>
    </w:pPr>
  </w:style>
  <w:style w:type="table" w:customStyle="1" w:styleId="CustomisedTable">
    <w:name w:val="Customised Table"/>
    <w:basedOn w:val="TableNormal"/>
    <w:rsid w:val="007533A1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Whitespace">
    <w:name w:val="White space"/>
    <w:basedOn w:val="Normal"/>
    <w:uiPriority w:val="99"/>
    <w:semiHidden/>
    <w:rsid w:val="007533A1"/>
    <w:pPr>
      <w:spacing w:line="240" w:lineRule="auto"/>
    </w:pPr>
    <w:rPr>
      <w:sz w:val="16"/>
    </w:rPr>
  </w:style>
  <w:style w:type="paragraph" w:customStyle="1" w:styleId="zReportStatus">
    <w:name w:val="z_Report Status"/>
    <w:basedOn w:val="zReportAuthors"/>
    <w:uiPriority w:val="99"/>
    <w:semiHidden/>
    <w:rsid w:val="007533A1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CaptionSubheading">
    <w:name w:val="Caption Subheading"/>
    <w:basedOn w:val="BodyText"/>
    <w:rsid w:val="007533A1"/>
    <w:pPr>
      <w:keepNext/>
      <w:spacing w:line="240" w:lineRule="atLeast"/>
    </w:pPr>
  </w:style>
  <w:style w:type="paragraph" w:customStyle="1" w:styleId="PicturePlaceholder">
    <w:name w:val="Picture Placeholder"/>
    <w:basedOn w:val="BodyText"/>
    <w:rsid w:val="007533A1"/>
    <w:pPr>
      <w:keepNext/>
      <w:spacing w:before="60" w:line="240" w:lineRule="auto"/>
    </w:pPr>
  </w:style>
  <w:style w:type="paragraph" w:customStyle="1" w:styleId="Notesnumber">
    <w:name w:val="Notes number"/>
    <w:basedOn w:val="Normal"/>
    <w:rsid w:val="007533A1"/>
    <w:pPr>
      <w:numPr>
        <w:numId w:val="28"/>
      </w:numPr>
      <w:spacing w:line="220" w:lineRule="atLeast"/>
    </w:pPr>
  </w:style>
  <w:style w:type="paragraph" w:customStyle="1" w:styleId="Tablealpha">
    <w:name w:val="Table alpha"/>
    <w:basedOn w:val="Tablenumber"/>
    <w:uiPriority w:val="99"/>
    <w:semiHidden/>
    <w:rsid w:val="007533A1"/>
    <w:pPr>
      <w:numPr>
        <w:numId w:val="33"/>
      </w:numPr>
    </w:pPr>
  </w:style>
  <w:style w:type="paragraph" w:styleId="TOC7">
    <w:name w:val="toc 7"/>
    <w:basedOn w:val="Normal"/>
    <w:next w:val="Normal"/>
    <w:autoRedefine/>
    <w:uiPriority w:val="99"/>
    <w:semiHidden/>
    <w:rsid w:val="007533A1"/>
    <w:pPr>
      <w:spacing w:before="120" w:line="240" w:lineRule="auto"/>
    </w:pPr>
    <w:rPr>
      <w:b/>
    </w:rPr>
  </w:style>
  <w:style w:type="paragraph" w:customStyle="1" w:styleId="zInstructions">
    <w:name w:val="z_Instructions"/>
    <w:basedOn w:val="BodyText"/>
    <w:next w:val="Normal"/>
    <w:link w:val="zInstructionsCharChar"/>
    <w:uiPriority w:val="99"/>
    <w:semiHidden/>
    <w:rsid w:val="007533A1"/>
    <w:pPr>
      <w:spacing w:after="180"/>
      <w:ind w:left="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uiPriority w:val="99"/>
    <w:semiHidden/>
    <w:rsid w:val="00D25DF8"/>
    <w:rPr>
      <w:rFonts w:ascii="Arial" w:hAnsi="Arial"/>
      <w:color w:val="0000FF"/>
      <w:sz w:val="22"/>
      <w:szCs w:val="24"/>
      <w:lang w:eastAsia="en-GB"/>
    </w:rPr>
  </w:style>
  <w:style w:type="paragraph" w:customStyle="1" w:styleId="Biblio">
    <w:name w:val="Biblio"/>
    <w:basedOn w:val="BodyText"/>
    <w:uiPriority w:val="99"/>
    <w:semiHidden/>
    <w:rsid w:val="007533A1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Tablenumbera">
    <w:name w:val="Table number (a)"/>
    <w:basedOn w:val="Normal"/>
    <w:uiPriority w:val="99"/>
    <w:semiHidden/>
    <w:rsid w:val="007533A1"/>
    <w:pPr>
      <w:numPr>
        <w:ilvl w:val="1"/>
        <w:numId w:val="36"/>
      </w:numPr>
    </w:pPr>
  </w:style>
  <w:style w:type="paragraph" w:customStyle="1" w:styleId="Tablenumberi">
    <w:name w:val="Table number (i)"/>
    <w:basedOn w:val="Normal"/>
    <w:uiPriority w:val="99"/>
    <w:semiHidden/>
    <w:rsid w:val="007533A1"/>
    <w:pPr>
      <w:numPr>
        <w:ilvl w:val="2"/>
        <w:numId w:val="36"/>
      </w:numPr>
    </w:pPr>
  </w:style>
  <w:style w:type="paragraph" w:customStyle="1" w:styleId="ParagraphNumberingLevel1">
    <w:name w:val="Paragraph Numbering Level 1"/>
    <w:basedOn w:val="BodyText"/>
    <w:uiPriority w:val="99"/>
    <w:semiHidden/>
    <w:rsid w:val="007533A1"/>
    <w:pPr>
      <w:numPr>
        <w:numId w:val="29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uiPriority w:val="99"/>
    <w:semiHidden/>
    <w:rsid w:val="007533A1"/>
    <w:pPr>
      <w:numPr>
        <w:ilvl w:val="1"/>
        <w:numId w:val="29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uiPriority w:val="99"/>
    <w:semiHidden/>
    <w:rsid w:val="007533A1"/>
    <w:pPr>
      <w:numPr>
        <w:ilvl w:val="2"/>
        <w:numId w:val="29"/>
      </w:numPr>
      <w:spacing w:after="180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7533A1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3A1"/>
    <w:rPr>
      <w:rFonts w:ascii="Arial" w:hAnsi="Arial"/>
      <w:lang w:eastAsia="en-GB"/>
    </w:rPr>
  </w:style>
  <w:style w:type="character" w:styleId="EndnoteReference">
    <w:name w:val="endnote reference"/>
    <w:basedOn w:val="DefaultParagraphFont"/>
    <w:uiPriority w:val="99"/>
    <w:semiHidden/>
    <w:rsid w:val="007533A1"/>
    <w:rPr>
      <w:vertAlign w:val="superscript"/>
    </w:rPr>
  </w:style>
  <w:style w:type="numbering" w:customStyle="1" w:styleId="EAOutline">
    <w:name w:val="EA_Outline"/>
    <w:basedOn w:val="NoList"/>
    <w:uiPriority w:val="99"/>
    <w:rsid w:val="005836F1"/>
    <w:pPr>
      <w:numPr>
        <w:numId w:val="44"/>
      </w:numPr>
    </w:pPr>
  </w:style>
  <w:style w:type="table" w:customStyle="1" w:styleId="EATextTable">
    <w:name w:val="EA Text Table"/>
    <w:basedOn w:val="EADataTable"/>
    <w:rsid w:val="007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eading1nonContents">
    <w:name w:val="Heading 1 non Contents"/>
    <w:basedOn w:val="Normal"/>
    <w:next w:val="BodyText"/>
    <w:uiPriority w:val="99"/>
    <w:semiHidden/>
    <w:rsid w:val="007533A1"/>
    <w:pPr>
      <w:keepNext/>
      <w:pageBreakBefore/>
      <w:spacing w:after="120" w:line="240" w:lineRule="auto"/>
    </w:pPr>
    <w:rPr>
      <w:b/>
      <w:color w:val="540000"/>
      <w:sz w:val="36"/>
    </w:rPr>
  </w:style>
  <w:style w:type="paragraph" w:customStyle="1" w:styleId="NumericTableBodyText">
    <w:name w:val="Numeric Table Body Text"/>
    <w:basedOn w:val="TableBodyText"/>
    <w:uiPriority w:val="40"/>
    <w:rsid w:val="007533A1"/>
    <w:pPr>
      <w:spacing w:before="40" w:after="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rsid w:val="00D25DF8"/>
    <w:rPr>
      <w:rFonts w:ascii="Arial" w:hAnsi="Arial"/>
      <w:sz w:val="18"/>
      <w:lang w:eastAsia="en-GB"/>
    </w:rPr>
  </w:style>
  <w:style w:type="paragraph" w:customStyle="1" w:styleId="NumericTableHeading">
    <w:name w:val="Numeric Table Heading"/>
    <w:basedOn w:val="TableHeading"/>
    <w:next w:val="Normal"/>
    <w:uiPriority w:val="39"/>
    <w:rsid w:val="007533A1"/>
    <w:pPr>
      <w:keepNext/>
    </w:pPr>
  </w:style>
  <w:style w:type="table" w:customStyle="1" w:styleId="EADataTable">
    <w:name w:val="EA Data Table"/>
    <w:basedOn w:val="TableNormal"/>
    <w:rsid w:val="007533A1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uiPriority w:val="99"/>
    <w:rsid w:val="007533A1"/>
    <w:rPr>
      <w:rFonts w:ascii="Arial" w:hAnsi="Arial"/>
      <w:lang w:eastAsia="en-GB"/>
    </w:rPr>
  </w:style>
  <w:style w:type="paragraph" w:customStyle="1" w:styleId="zLineAbove">
    <w:name w:val="z_Line Above"/>
    <w:basedOn w:val="Normal"/>
    <w:rsid w:val="007533A1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styleId="ListParagraph">
    <w:name w:val="List Paragraph"/>
    <w:basedOn w:val="Normal"/>
    <w:uiPriority w:val="34"/>
    <w:semiHidden/>
    <w:qFormat/>
    <w:rsid w:val="007533A1"/>
    <w:pPr>
      <w:ind w:left="720"/>
      <w:contextualSpacing/>
    </w:pPr>
  </w:style>
  <w:style w:type="paragraph" w:customStyle="1" w:styleId="Sectionheading">
    <w:name w:val="Section heading"/>
    <w:basedOn w:val="Normal"/>
    <w:next w:val="BodyText"/>
    <w:uiPriority w:val="5"/>
    <w:rsid w:val="007533A1"/>
    <w:pPr>
      <w:spacing w:before="360" w:after="60" w:line="240" w:lineRule="auto"/>
      <w:outlineLvl w:val="0"/>
    </w:pPr>
    <w:rPr>
      <w:rFonts w:cs="Arial"/>
      <w:bCs/>
      <w:color w:val="540000"/>
      <w:sz w:val="36"/>
      <w:szCs w:val="32"/>
    </w:rPr>
  </w:style>
  <w:style w:type="paragraph" w:customStyle="1" w:styleId="Tablea">
    <w:name w:val="Table (a)"/>
    <w:basedOn w:val="BodyText"/>
    <w:uiPriority w:val="44"/>
    <w:rsid w:val="007533A1"/>
    <w:pPr>
      <w:numPr>
        <w:numId w:val="31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44"/>
    <w:rsid w:val="007533A1"/>
    <w:pPr>
      <w:numPr>
        <w:numId w:val="32"/>
      </w:numPr>
      <w:spacing w:after="60" w:line="240" w:lineRule="atLeast"/>
      <w:contextualSpacing/>
    </w:pPr>
    <w:rPr>
      <w:sz w:val="18"/>
    </w:rPr>
  </w:style>
  <w:style w:type="paragraph" w:customStyle="1" w:styleId="OutlineHeading1">
    <w:name w:val="Outline Heading 1"/>
    <w:basedOn w:val="BodyText"/>
    <w:next w:val="11Paragraph"/>
    <w:uiPriority w:val="99"/>
    <w:semiHidden/>
    <w:rsid w:val="007533A1"/>
    <w:pPr>
      <w:keepNext/>
      <w:spacing w:before="240" w:after="180" w:line="240" w:lineRule="auto"/>
      <w:ind w:hanging="709"/>
      <w:outlineLvl w:val="0"/>
    </w:pPr>
    <w:rPr>
      <w:color w:val="540000"/>
      <w:sz w:val="36"/>
    </w:rPr>
  </w:style>
  <w:style w:type="paragraph" w:customStyle="1" w:styleId="1List">
    <w:name w:val="1. List"/>
    <w:basedOn w:val="BodyText"/>
    <w:uiPriority w:val="9"/>
    <w:qFormat/>
    <w:rsid w:val="007533A1"/>
    <w:pPr>
      <w:numPr>
        <w:numId w:val="6"/>
      </w:numPr>
    </w:pPr>
  </w:style>
  <w:style w:type="paragraph" w:customStyle="1" w:styleId="11Paragraph">
    <w:name w:val="1.1 Paragraph"/>
    <w:basedOn w:val="BodyText"/>
    <w:uiPriority w:val="1"/>
    <w:qFormat/>
    <w:rsid w:val="007533A1"/>
    <w:pPr>
      <w:numPr>
        <w:ilvl w:val="1"/>
        <w:numId w:val="39"/>
      </w:numPr>
    </w:pPr>
    <w:rPr>
      <w:rFonts w:cs="Arial"/>
    </w:rPr>
  </w:style>
  <w:style w:type="paragraph" w:customStyle="1" w:styleId="111Para">
    <w:name w:val="1.1.1 Para"/>
    <w:basedOn w:val="BodyText"/>
    <w:uiPriority w:val="3"/>
    <w:rsid w:val="007533A1"/>
    <w:pPr>
      <w:numPr>
        <w:ilvl w:val="2"/>
        <w:numId w:val="15"/>
      </w:numPr>
    </w:pPr>
  </w:style>
  <w:style w:type="paragraph" w:customStyle="1" w:styleId="aList">
    <w:name w:val="(a) List"/>
    <w:basedOn w:val="BodyText"/>
    <w:uiPriority w:val="9"/>
    <w:qFormat/>
    <w:rsid w:val="000B1BD4"/>
    <w:pPr>
      <w:numPr>
        <w:numId w:val="38"/>
      </w:numPr>
    </w:pPr>
  </w:style>
  <w:style w:type="numbering" w:customStyle="1" w:styleId="EAAlphaList">
    <w:name w:val="EA Alpha List"/>
    <w:uiPriority w:val="99"/>
    <w:rsid w:val="000B1BD4"/>
    <w:pPr>
      <w:numPr>
        <w:numId w:val="37"/>
      </w:numPr>
    </w:pPr>
  </w:style>
  <w:style w:type="paragraph" w:customStyle="1" w:styleId="Appendixi---">
    <w:name w:val="Appendix    (i) ---"/>
    <w:basedOn w:val="Normal"/>
    <w:uiPriority w:val="13"/>
    <w:qFormat/>
    <w:rsid w:val="007533A1"/>
    <w:pPr>
      <w:numPr>
        <w:ilvl w:val="3"/>
        <w:numId w:val="4"/>
      </w:numPr>
      <w:spacing w:after="120"/>
    </w:pPr>
  </w:style>
  <w:style w:type="paragraph" w:customStyle="1" w:styleId="Appendixa---">
    <w:name w:val="Appendix (a) ---"/>
    <w:basedOn w:val="Normal"/>
    <w:uiPriority w:val="12"/>
    <w:qFormat/>
    <w:rsid w:val="007533A1"/>
    <w:pPr>
      <w:numPr>
        <w:ilvl w:val="2"/>
        <w:numId w:val="4"/>
      </w:numPr>
      <w:spacing w:after="120"/>
    </w:pPr>
  </w:style>
  <w:style w:type="paragraph" w:customStyle="1" w:styleId="AppendixA1">
    <w:name w:val="Appendix A.1"/>
    <w:basedOn w:val="Appendixa---"/>
    <w:uiPriority w:val="11"/>
    <w:qFormat/>
    <w:rsid w:val="007533A1"/>
    <w:pPr>
      <w:numPr>
        <w:ilvl w:val="1"/>
      </w:numPr>
    </w:pPr>
  </w:style>
  <w:style w:type="numbering" w:customStyle="1" w:styleId="EANumList">
    <w:name w:val="EA Num List"/>
    <w:uiPriority w:val="99"/>
    <w:rsid w:val="007533A1"/>
    <w:pPr>
      <w:numPr>
        <w:numId w:val="6"/>
      </w:numPr>
    </w:pPr>
  </w:style>
  <w:style w:type="numbering" w:customStyle="1" w:styleId="EAStyle20">
    <w:name w:val="EA Style 2"/>
    <w:uiPriority w:val="99"/>
    <w:rsid w:val="00D365FD"/>
    <w:pPr>
      <w:numPr>
        <w:numId w:val="1"/>
      </w:numPr>
    </w:pPr>
  </w:style>
  <w:style w:type="numbering" w:customStyle="1" w:styleId="EABullets">
    <w:name w:val="EA_Bullets"/>
    <w:uiPriority w:val="99"/>
    <w:rsid w:val="007533A1"/>
    <w:pPr>
      <w:numPr>
        <w:numId w:val="8"/>
      </w:numPr>
    </w:pPr>
  </w:style>
  <w:style w:type="numbering" w:customStyle="1" w:styleId="EAStyle2">
    <w:name w:val="EA_Style_2"/>
    <w:uiPriority w:val="99"/>
    <w:rsid w:val="007533A1"/>
    <w:pPr>
      <w:numPr>
        <w:numId w:val="9"/>
      </w:numPr>
    </w:pPr>
  </w:style>
  <w:style w:type="paragraph" w:customStyle="1" w:styleId="ESParagraphNumbering0">
    <w:name w:val="ESParagraph Numbering"/>
    <w:basedOn w:val="BodyText"/>
    <w:rsid w:val="007533A1"/>
    <w:pPr>
      <w:numPr>
        <w:numId w:val="14"/>
      </w:numPr>
      <w:spacing w:after="180"/>
    </w:pPr>
    <w:rPr>
      <w:sz w:val="24"/>
    </w:rPr>
  </w:style>
  <w:style w:type="paragraph" w:customStyle="1" w:styleId="Headingnumbered">
    <w:name w:val="Heading numbered"/>
    <w:basedOn w:val="Heading3"/>
    <w:uiPriority w:val="54"/>
    <w:semiHidden/>
    <w:qFormat/>
    <w:rsid w:val="007533A1"/>
    <w:pPr>
      <w:numPr>
        <w:numId w:val="16"/>
      </w:numPr>
      <w:spacing w:before="280" w:after="120" w:line="24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7533A1"/>
    <w:rPr>
      <w:color w:val="808080"/>
    </w:rPr>
  </w:style>
  <w:style w:type="paragraph" w:customStyle="1" w:styleId="zAddress">
    <w:name w:val="z_Address"/>
    <w:basedOn w:val="BodyText"/>
    <w:uiPriority w:val="99"/>
    <w:semiHidden/>
    <w:rsid w:val="007533A1"/>
    <w:pPr>
      <w:spacing w:after="0" w:line="240" w:lineRule="auto"/>
      <w:ind w:left="0"/>
    </w:pPr>
    <w:rPr>
      <w:sz w:val="24"/>
      <w:szCs w:val="24"/>
    </w:rPr>
  </w:style>
  <w:style w:type="table" w:customStyle="1" w:styleId="Commissiontable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CommissionTable0">
    <w:name w:val="Commission Table"/>
    <w:basedOn w:val="TableNormal"/>
    <w:rsid w:val="007533A1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numbering" w:customStyle="1" w:styleId="EAOutlineStyle2">
    <w:name w:val="EA Outline Style 2"/>
    <w:uiPriority w:val="99"/>
    <w:rsid w:val="007533A1"/>
    <w:pPr>
      <w:numPr>
        <w:numId w:val="7"/>
      </w:numPr>
    </w:pPr>
  </w:style>
  <w:style w:type="paragraph" w:customStyle="1" w:styleId="ESBullet10">
    <w:name w:val="ESBullet 1"/>
    <w:basedOn w:val="BodyText"/>
    <w:uiPriority w:val="99"/>
    <w:semiHidden/>
    <w:rsid w:val="007533A1"/>
    <w:pPr>
      <w:tabs>
        <w:tab w:val="num" w:pos="567"/>
      </w:tabs>
      <w:spacing w:line="300" w:lineRule="atLeast"/>
      <w:ind w:left="567" w:hanging="567"/>
    </w:pPr>
  </w:style>
  <w:style w:type="paragraph" w:customStyle="1" w:styleId="OutlineHeading2">
    <w:name w:val="Outline Heading 2"/>
    <w:basedOn w:val="BodyText"/>
    <w:next w:val="Outline3"/>
    <w:uiPriority w:val="99"/>
    <w:semiHidden/>
    <w:rsid w:val="007533A1"/>
    <w:pPr>
      <w:keepNext/>
      <w:tabs>
        <w:tab w:val="num" w:pos="1134"/>
      </w:tabs>
      <w:spacing w:before="240" w:after="0" w:line="240" w:lineRule="auto"/>
      <w:ind w:left="1134" w:hanging="1134"/>
      <w:outlineLvl w:val="1"/>
    </w:pPr>
    <w:rPr>
      <w:color w:val="540000"/>
      <w:sz w:val="28"/>
    </w:rPr>
  </w:style>
  <w:style w:type="paragraph" w:customStyle="1" w:styleId="Outline3">
    <w:name w:val="Outline3"/>
    <w:basedOn w:val="BodyText"/>
    <w:uiPriority w:val="99"/>
    <w:semiHidden/>
    <w:rsid w:val="007533A1"/>
    <w:pPr>
      <w:tabs>
        <w:tab w:val="num" w:pos="1134"/>
      </w:tabs>
      <w:ind w:left="1134" w:hanging="1134"/>
    </w:pPr>
  </w:style>
  <w:style w:type="paragraph" w:customStyle="1" w:styleId="Outline4">
    <w:name w:val="Outline4"/>
    <w:basedOn w:val="BodyText"/>
    <w:uiPriority w:val="99"/>
    <w:semiHidden/>
    <w:rsid w:val="007533A1"/>
    <w:pPr>
      <w:tabs>
        <w:tab w:val="num" w:pos="1701"/>
      </w:tabs>
      <w:ind w:left="1701" w:hanging="567"/>
      <w:jc w:val="both"/>
    </w:pPr>
  </w:style>
  <w:style w:type="paragraph" w:customStyle="1" w:styleId="Outline5">
    <w:name w:val="Outline5"/>
    <w:basedOn w:val="BodyText"/>
    <w:uiPriority w:val="99"/>
    <w:semiHidden/>
    <w:rsid w:val="007533A1"/>
  </w:style>
  <w:style w:type="paragraph" w:customStyle="1" w:styleId="AppendixHeading1">
    <w:name w:val="Appendix Heading 1"/>
    <w:basedOn w:val="BodyText"/>
    <w:next w:val="AppendixOutlineA1"/>
    <w:uiPriority w:val="99"/>
    <w:semiHidden/>
    <w:rsid w:val="005D11EA"/>
    <w:pPr>
      <w:keepNext/>
      <w:pageBreakBefore/>
      <w:tabs>
        <w:tab w:val="num" w:pos="2268"/>
      </w:tabs>
      <w:spacing w:after="60" w:line="240" w:lineRule="auto"/>
      <w:ind w:left="2268" w:hanging="2268"/>
      <w:outlineLvl w:val="5"/>
    </w:pPr>
    <w:rPr>
      <w:b/>
      <w:sz w:val="28"/>
      <w:szCs w:val="28"/>
    </w:rPr>
  </w:style>
  <w:style w:type="paragraph" w:customStyle="1" w:styleId="zAuthor">
    <w:name w:val="z_Author"/>
    <w:basedOn w:val="Normal"/>
    <w:next w:val="zAuthorDesignation"/>
    <w:uiPriority w:val="99"/>
    <w:qFormat/>
    <w:rsid w:val="00E00615"/>
    <w:pPr>
      <w:jc w:val="right"/>
    </w:pPr>
    <w:rPr>
      <w:b/>
      <w:sz w:val="24"/>
    </w:rPr>
  </w:style>
  <w:style w:type="paragraph" w:customStyle="1" w:styleId="zAuthorDesignation">
    <w:name w:val="z_Author Designation"/>
    <w:basedOn w:val="zAuthor"/>
    <w:uiPriority w:val="99"/>
    <w:qFormat/>
    <w:rsid w:val="00E00615"/>
    <w:pPr>
      <w:spacing w:after="240"/>
    </w:pPr>
  </w:style>
  <w:style w:type="paragraph" w:customStyle="1" w:styleId="1FourthLevel">
    <w:name w:val="1. Fourth Level"/>
    <w:basedOn w:val="BodyText"/>
    <w:uiPriority w:val="2"/>
    <w:qFormat/>
    <w:rsid w:val="005836F1"/>
    <w:pPr>
      <w:numPr>
        <w:ilvl w:val="4"/>
        <w:numId w:val="39"/>
      </w:numPr>
    </w:pPr>
  </w:style>
  <w:style w:type="paragraph" w:customStyle="1" w:styleId="zWhiteLightning">
    <w:name w:val="z_White Lightning"/>
    <w:basedOn w:val="zAuthor"/>
    <w:uiPriority w:val="99"/>
    <w:qFormat/>
    <w:rsid w:val="00AB31ED"/>
    <w:rPr>
      <w:color w:val="FFFFFF" w:themeColor="background1"/>
    </w:rPr>
  </w:style>
  <w:style w:type="character" w:customStyle="1" w:styleId="zPrepared">
    <w:name w:val="z_Prepared"/>
    <w:basedOn w:val="DefaultParagraphFont"/>
    <w:uiPriority w:val="1"/>
    <w:rsid w:val="00E00615"/>
    <w:rPr>
      <w:rFonts w:ascii="Arial" w:hAnsi="Arial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513"/>
    <w:rPr>
      <w:rFonts w:ascii="Arial" w:hAnsi="Arial"/>
      <w:sz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51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51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513"/>
    <w:rPr>
      <w:rFonts w:ascii="Arial" w:hAnsi="Arial"/>
      <w:b/>
      <w:bCs/>
      <w:lang w:eastAsia="en-GB"/>
    </w:rPr>
  </w:style>
  <w:style w:type="numbering" w:customStyle="1" w:styleId="EAOutline1">
    <w:name w:val="EA_Outline1"/>
    <w:basedOn w:val="NoList"/>
    <w:uiPriority w:val="99"/>
    <w:rsid w:val="00281513"/>
  </w:style>
  <w:style w:type="paragraph" w:customStyle="1" w:styleId="Default">
    <w:name w:val="Default"/>
    <w:rsid w:val="00785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367AC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itej\AppData\Roaming\Microsoft\Templates\Authority%20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91F2F2967C49D0948D954AA8D4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31FF-C915-4BBB-A963-9AC2368B4722}"/>
      </w:docPartPr>
      <w:docPartBody>
        <w:p w:rsidR="0085120C" w:rsidRDefault="0085120C" w:rsidP="0085120C">
          <w:pPr>
            <w:pStyle w:val="9891F2F2967C49D0948D954AA8D40500"/>
          </w:pPr>
          <w:r w:rsidRPr="0050111C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20C"/>
    <w:rsid w:val="008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20C"/>
    <w:rPr>
      <w:color w:val="808080"/>
    </w:rPr>
  </w:style>
  <w:style w:type="paragraph" w:customStyle="1" w:styleId="BB30FACE20FF45269ECAA9BBD2C2AB73">
    <w:name w:val="BB30FACE20FF45269ECAA9BBD2C2AB73"/>
    <w:rsid w:val="0085120C"/>
  </w:style>
  <w:style w:type="paragraph" w:customStyle="1" w:styleId="D35BEFC562634DDC9D7CF3B8AD258676">
    <w:name w:val="D35BEFC562634DDC9D7CF3B8AD258676"/>
    <w:rsid w:val="0085120C"/>
  </w:style>
  <w:style w:type="paragraph" w:customStyle="1" w:styleId="AEEFE77BD2DE40C4ACB5056011A8D9B9">
    <w:name w:val="AEEFE77BD2DE40C4ACB5056011A8D9B9"/>
    <w:rsid w:val="0085120C"/>
  </w:style>
  <w:style w:type="paragraph" w:customStyle="1" w:styleId="DFC446A52CBB4B72B8553B0E75B423F9">
    <w:name w:val="DFC446A52CBB4B72B8553B0E75B423F9"/>
    <w:rsid w:val="0085120C"/>
  </w:style>
  <w:style w:type="paragraph" w:customStyle="1" w:styleId="02F3B14323094B2BA8AAF6DFC7C9EC0F">
    <w:name w:val="02F3B14323094B2BA8AAF6DFC7C9EC0F"/>
    <w:rsid w:val="0085120C"/>
  </w:style>
  <w:style w:type="paragraph" w:customStyle="1" w:styleId="F4DC8776FBD54734B8963F3B40BC51D1">
    <w:name w:val="F4DC8776FBD54734B8963F3B40BC51D1"/>
    <w:rsid w:val="0085120C"/>
  </w:style>
  <w:style w:type="paragraph" w:customStyle="1" w:styleId="3534B8345EEE480FA85B348786994EC8">
    <w:name w:val="3534B8345EEE480FA85B348786994EC8"/>
    <w:rsid w:val="0085120C"/>
  </w:style>
  <w:style w:type="paragraph" w:customStyle="1" w:styleId="1B4F1D3C4E3B493F9A67D8593C7CBDF9">
    <w:name w:val="1B4F1D3C4E3B493F9A67D8593C7CBDF9"/>
    <w:rsid w:val="0085120C"/>
  </w:style>
  <w:style w:type="paragraph" w:customStyle="1" w:styleId="6056EBAEFEC94D8BBD1AFCEEEC10562B">
    <w:name w:val="6056EBAEFEC94D8BBD1AFCEEEC10562B"/>
    <w:rsid w:val="0085120C"/>
  </w:style>
  <w:style w:type="paragraph" w:customStyle="1" w:styleId="EC75F247CAF34C6F8DA337D3549961B7">
    <w:name w:val="EC75F247CAF34C6F8DA337D3549961B7"/>
    <w:rsid w:val="0085120C"/>
  </w:style>
  <w:style w:type="paragraph" w:customStyle="1" w:styleId="3337ECB854604FA39F3BAECF23ACE807">
    <w:name w:val="3337ECB854604FA39F3BAECF23ACE807"/>
    <w:rsid w:val="0085120C"/>
  </w:style>
  <w:style w:type="paragraph" w:customStyle="1" w:styleId="272217BEDAD841DEBFD32DA5963D4D7D">
    <w:name w:val="272217BEDAD841DEBFD32DA5963D4D7D"/>
    <w:rsid w:val="0085120C"/>
  </w:style>
  <w:style w:type="paragraph" w:customStyle="1" w:styleId="D929A4C90705481E8598488F5616D222">
    <w:name w:val="D929A4C90705481E8598488F5616D222"/>
    <w:rsid w:val="0085120C"/>
  </w:style>
  <w:style w:type="paragraph" w:customStyle="1" w:styleId="94C0E0912D24452180677E876BBFE4F9">
    <w:name w:val="94C0E0912D24452180677E876BBFE4F9"/>
    <w:rsid w:val="0085120C"/>
  </w:style>
  <w:style w:type="paragraph" w:customStyle="1" w:styleId="DBF848D7C52044AE93A01C0F21CCC602">
    <w:name w:val="DBF848D7C52044AE93A01C0F21CCC602"/>
    <w:rsid w:val="0085120C"/>
  </w:style>
  <w:style w:type="paragraph" w:customStyle="1" w:styleId="302A15C0FA5D42DE9BC494AA61F05140">
    <w:name w:val="302A15C0FA5D42DE9BC494AA61F05140"/>
    <w:rsid w:val="0085120C"/>
  </w:style>
  <w:style w:type="paragraph" w:customStyle="1" w:styleId="A0A3DA30827847F589696EBD653E4722">
    <w:name w:val="A0A3DA30827847F589696EBD653E4722"/>
    <w:rsid w:val="0085120C"/>
  </w:style>
  <w:style w:type="paragraph" w:customStyle="1" w:styleId="E94BEF6051F64DAF9F805182C3890267">
    <w:name w:val="E94BEF6051F64DAF9F805182C3890267"/>
    <w:rsid w:val="0085120C"/>
  </w:style>
  <w:style w:type="paragraph" w:customStyle="1" w:styleId="24791B655468431D8ABA9EEC99FD14FE">
    <w:name w:val="24791B655468431D8ABA9EEC99FD14FE"/>
    <w:rsid w:val="0085120C"/>
  </w:style>
  <w:style w:type="paragraph" w:customStyle="1" w:styleId="B19E919F8C024061817BB8D6DE56A67A">
    <w:name w:val="B19E919F8C024061817BB8D6DE56A67A"/>
    <w:rsid w:val="0085120C"/>
  </w:style>
  <w:style w:type="paragraph" w:customStyle="1" w:styleId="9E09E22EB58A4F8AAFFC4E7524B83F51">
    <w:name w:val="9E09E22EB58A4F8AAFFC4E7524B83F51"/>
    <w:rsid w:val="0085120C"/>
  </w:style>
  <w:style w:type="paragraph" w:customStyle="1" w:styleId="A83499DB295141B9BC5DD8C4BC1146E6">
    <w:name w:val="A83499DB295141B9BC5DD8C4BC1146E6"/>
    <w:rsid w:val="0085120C"/>
  </w:style>
  <w:style w:type="paragraph" w:customStyle="1" w:styleId="A1B949AD450A434AB67FA034809312AA">
    <w:name w:val="A1B949AD450A434AB67FA034809312AA"/>
    <w:rsid w:val="0085120C"/>
  </w:style>
  <w:style w:type="paragraph" w:customStyle="1" w:styleId="9891F2F2967C49D0948D954AA8D40500">
    <w:name w:val="9891F2F2967C49D0948D954AA8D40500"/>
    <w:rsid w:val="0085120C"/>
  </w:style>
  <w:style w:type="paragraph" w:customStyle="1" w:styleId="310CDA9DDEC74C9AA9EFFFB49A22C6C4">
    <w:name w:val="310CDA9DDEC74C9AA9EFFFB49A22C6C4"/>
    <w:rsid w:val="0085120C"/>
  </w:style>
  <w:style w:type="paragraph" w:customStyle="1" w:styleId="85F2318E0AE4424B94DD415132A2911E">
    <w:name w:val="85F2318E0AE4424B94DD415132A2911E"/>
    <w:rsid w:val="0085120C"/>
  </w:style>
  <w:style w:type="paragraph" w:customStyle="1" w:styleId="1E2D143243FA40B283F507DFD5451FAB">
    <w:name w:val="1E2D143243FA40B283F507DFD5451FAB"/>
    <w:rsid w:val="00851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B9AC5940-3C2E-4EB7-A08F-938ECC92A740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FB38BAE-CB23-4778-8142-C612EBFA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Authority Report.dotm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Long-form report</vt:lpstr>
    </vt:vector>
  </TitlesOfParts>
  <Company>Electricity Authority</Company>
  <LinksUpToDate>false</LinksUpToDate>
  <CharactersWithSpaces>538</CharactersWithSpaces>
  <SharedDoc>false</SharedDoc>
  <HLinks>
    <vt:vector size="48" baseType="variant">
      <vt:variant>
        <vt:i4>1638453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_Toc314136182</vt:lpwstr>
      </vt:variant>
      <vt:variant>
        <vt:i4>1638453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_Toc314136181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_Toc314136180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_Toc314136179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_Toc314136178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_Toc314136177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_Toc314136176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_Toc314136175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Long-form report</dc:title>
  <dc:subject>Code Review Programme 2018</dc:subject>
  <dc:creator>Nicole Gagnon</dc:creator>
  <cp:lastModifiedBy>Jonathon Staite</cp:lastModifiedBy>
  <cp:revision>2</cp:revision>
  <cp:lastPrinted>2018-01-11T20:55:00Z</cp:lastPrinted>
  <dcterms:created xsi:type="dcterms:W3CDTF">2020-09-23T01:59:00Z</dcterms:created>
  <dcterms:modified xsi:type="dcterms:W3CDTF">2020-09-23T01:59:00Z</dcterms:modified>
</cp:coreProperties>
</file>