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2A717" w14:textId="0D7B201F" w:rsidR="00067460" w:rsidRDefault="00690538" w:rsidP="003226A9">
      <w:pPr>
        <w:pStyle w:val="AAppendix"/>
      </w:pPr>
      <w:bookmarkStart w:id="0" w:name="_Ref285801482"/>
      <w:bookmarkStart w:id="1" w:name="_Toc285803851"/>
      <w:bookmarkStart w:id="2" w:name="_Toc366146834"/>
      <w:bookmarkStart w:id="3" w:name="SecAppendix"/>
      <w:bookmarkStart w:id="4" w:name="_Ref506795890"/>
      <w:bookmarkStart w:id="5" w:name="_Ref506795898"/>
      <w:bookmarkStart w:id="6" w:name="_Toc511896978"/>
      <w:bookmarkEnd w:id="3"/>
      <w:r>
        <w:t>Format for submissions</w:t>
      </w:r>
      <w:bookmarkEnd w:id="4"/>
      <w:bookmarkEnd w:id="5"/>
      <w:bookmarkEnd w:id="6"/>
    </w:p>
    <w:p w14:paraId="21CF1D8F" w14:textId="77777777" w:rsidR="00067460" w:rsidRPr="00067460" w:rsidRDefault="00067460" w:rsidP="00067460"/>
    <w:p w14:paraId="662B3953" w14:textId="77777777" w:rsidR="00067460" w:rsidRPr="00067460" w:rsidRDefault="00067460" w:rsidP="00067460"/>
    <w:tbl>
      <w:tblPr>
        <w:tblStyle w:val="CommissionTable0"/>
        <w:tblW w:w="5224" w:type="dxa"/>
        <w:tblLook w:val="01C0" w:firstRow="0" w:lastRow="1" w:firstColumn="1" w:lastColumn="1" w:noHBand="0" w:noVBand="0"/>
      </w:tblPr>
      <w:tblGrid>
        <w:gridCol w:w="1158"/>
        <w:gridCol w:w="4066"/>
      </w:tblGrid>
      <w:tr w:rsidR="00690538" w14:paraId="326C09D3" w14:textId="77777777" w:rsidTr="000F2ADE">
        <w:tc>
          <w:tcPr>
            <w:tcW w:w="1158" w:type="dxa"/>
          </w:tcPr>
          <w:p w14:paraId="37A29FDE" w14:textId="77777777" w:rsidR="00690538" w:rsidRPr="00492948" w:rsidRDefault="00690538" w:rsidP="000F2ADE">
            <w:pPr>
              <w:pStyle w:val="TableHeading"/>
              <w:jc w:val="center"/>
            </w:pPr>
            <w:r>
              <w:t>Submitter</w:t>
            </w:r>
          </w:p>
        </w:tc>
        <w:tc>
          <w:tcPr>
            <w:tcW w:w="4066" w:type="dxa"/>
          </w:tcPr>
          <w:p w14:paraId="74DBE1A2" w14:textId="77777777" w:rsidR="00690538" w:rsidRDefault="00690538" w:rsidP="000F2ADE">
            <w:pPr>
              <w:pStyle w:val="TableHeading"/>
            </w:pPr>
          </w:p>
        </w:tc>
      </w:tr>
    </w:tbl>
    <w:p w14:paraId="75C1B4CC" w14:textId="77777777" w:rsidR="00690538" w:rsidRDefault="00690538" w:rsidP="00690538"/>
    <w:tbl>
      <w:tblPr>
        <w:tblStyle w:val="Commissiontable"/>
        <w:tblW w:w="0" w:type="auto"/>
        <w:tblInd w:w="-34" w:type="dxa"/>
        <w:tblLook w:val="06A0" w:firstRow="1" w:lastRow="0" w:firstColumn="1" w:lastColumn="0" w:noHBand="1" w:noVBand="1"/>
      </w:tblPr>
      <w:tblGrid>
        <w:gridCol w:w="4678"/>
        <w:gridCol w:w="4643"/>
      </w:tblGrid>
      <w:tr w:rsidR="00690538" w14:paraId="1746078B" w14:textId="77777777" w:rsidTr="000F2ADE">
        <w:trPr>
          <w:cnfStyle w:val="100000000000" w:firstRow="1" w:lastRow="0" w:firstColumn="0" w:lastColumn="0" w:oddVBand="0" w:evenVBand="0" w:oddHBand="0" w:evenHBand="0" w:firstRowFirstColumn="0" w:firstRowLastColumn="0" w:lastRowFirstColumn="0" w:lastRowLastColumn="0"/>
          <w:trHeight w:val="50"/>
        </w:trPr>
        <w:tc>
          <w:tcPr>
            <w:tcW w:w="4678" w:type="dxa"/>
            <w:tcBorders>
              <w:right w:val="single" w:sz="4" w:space="0" w:color="auto"/>
            </w:tcBorders>
          </w:tcPr>
          <w:p w14:paraId="2341EB73" w14:textId="77777777" w:rsidR="00690538" w:rsidRDefault="00690538" w:rsidP="000F2ADE">
            <w:pPr>
              <w:pStyle w:val="TableofFigures"/>
            </w:pPr>
            <w:r>
              <w:t>Question</w:t>
            </w:r>
          </w:p>
        </w:tc>
        <w:tc>
          <w:tcPr>
            <w:tcW w:w="4643" w:type="dxa"/>
            <w:tcBorders>
              <w:left w:val="single" w:sz="4" w:space="0" w:color="auto"/>
            </w:tcBorders>
          </w:tcPr>
          <w:p w14:paraId="32F25F7D" w14:textId="77777777" w:rsidR="00690538" w:rsidRDefault="00690538" w:rsidP="00CF75C5">
            <w:pPr>
              <w:pStyle w:val="TableofFigures"/>
            </w:pPr>
            <w:r>
              <w:t>Comment</w:t>
            </w:r>
          </w:p>
        </w:tc>
      </w:tr>
      <w:tr w:rsidR="00690538" w14:paraId="36343FAA" w14:textId="77777777" w:rsidTr="007537E8">
        <w:trPr>
          <w:trHeight w:val="2388"/>
        </w:trPr>
        <w:tc>
          <w:tcPr>
            <w:tcW w:w="4678" w:type="dxa"/>
            <w:tcBorders>
              <w:bottom w:val="single" w:sz="4" w:space="0" w:color="auto"/>
              <w:right w:val="single" w:sz="4" w:space="0" w:color="auto"/>
            </w:tcBorders>
          </w:tcPr>
          <w:p w14:paraId="242E9982" w14:textId="376AC674" w:rsidR="00690538" w:rsidRDefault="00BD7EDC" w:rsidP="007537E8">
            <w:pPr>
              <w:pStyle w:val="TableofFigures"/>
            </w:pPr>
            <w:r>
              <w:rPr>
                <w:noProof/>
              </w:rPr>
              <w:t>Q1.</w:t>
            </w:r>
            <w:r>
              <w:rPr>
                <w:rFonts w:asciiTheme="minorHAnsi" w:eastAsiaTheme="minorEastAsia" w:hAnsiTheme="minorHAnsi" w:cstheme="minorBidi"/>
                <w:noProof/>
                <w:szCs w:val="22"/>
                <w:lang w:eastAsia="en-NZ"/>
              </w:rPr>
              <w:tab/>
            </w:r>
            <w:r>
              <w:rPr>
                <w:noProof/>
              </w:rPr>
              <w:t>Do you agree there are adverse effects on retail competition and market efficiency from the Code’s metering recertification requirements in the absence of the urgent Code amendment that came into force on 12 January 2018?</w:t>
            </w:r>
          </w:p>
        </w:tc>
        <w:tc>
          <w:tcPr>
            <w:tcW w:w="4643" w:type="dxa"/>
            <w:tcBorders>
              <w:left w:val="single" w:sz="4" w:space="0" w:color="auto"/>
              <w:bottom w:val="single" w:sz="4" w:space="0" w:color="auto"/>
            </w:tcBorders>
          </w:tcPr>
          <w:p w14:paraId="2AC3D7A3" w14:textId="77777777" w:rsidR="00690538" w:rsidRDefault="00690538" w:rsidP="000F2ADE">
            <w:pPr>
              <w:pStyle w:val="TableofFigures"/>
              <w:ind w:left="0" w:firstLine="0"/>
            </w:pPr>
          </w:p>
        </w:tc>
      </w:tr>
      <w:tr w:rsidR="007537E8" w14:paraId="4EDC2333" w14:textId="77777777" w:rsidTr="007537E8">
        <w:trPr>
          <w:trHeight w:val="1164"/>
        </w:trPr>
        <w:tc>
          <w:tcPr>
            <w:tcW w:w="4678" w:type="dxa"/>
            <w:tcBorders>
              <w:top w:val="single" w:sz="4" w:space="0" w:color="auto"/>
              <w:bottom w:val="single" w:sz="4" w:space="0" w:color="auto"/>
              <w:right w:val="single" w:sz="4" w:space="0" w:color="auto"/>
            </w:tcBorders>
          </w:tcPr>
          <w:p w14:paraId="15FBBEE4" w14:textId="36B6CEC1" w:rsidR="007537E8" w:rsidRDefault="007537E8" w:rsidP="007537E8">
            <w:pPr>
              <w:pStyle w:val="TableofFigures"/>
              <w:rPr>
                <w:noProof/>
              </w:rPr>
            </w:pPr>
            <w:r>
              <w:rPr>
                <w:noProof/>
              </w:rPr>
              <w:t>Q2.</w:t>
            </w:r>
            <w:r>
              <w:rPr>
                <w:rFonts w:asciiTheme="minorHAnsi" w:eastAsiaTheme="minorEastAsia" w:hAnsiTheme="minorHAnsi" w:cstheme="minorBidi"/>
                <w:noProof/>
                <w:szCs w:val="22"/>
                <w:lang w:eastAsia="en-NZ"/>
              </w:rPr>
              <w:tab/>
            </w:r>
            <w:r>
              <w:rPr>
                <w:noProof/>
              </w:rPr>
              <w:t>Do you agree with our proposed approach to addressing these adverse effects?</w:t>
            </w:r>
          </w:p>
        </w:tc>
        <w:tc>
          <w:tcPr>
            <w:tcW w:w="4643" w:type="dxa"/>
            <w:tcBorders>
              <w:top w:val="single" w:sz="4" w:space="0" w:color="auto"/>
              <w:left w:val="single" w:sz="4" w:space="0" w:color="auto"/>
              <w:bottom w:val="single" w:sz="4" w:space="0" w:color="auto"/>
            </w:tcBorders>
          </w:tcPr>
          <w:p w14:paraId="75D6DCA9" w14:textId="77777777" w:rsidR="007537E8" w:rsidRDefault="007537E8" w:rsidP="000F2ADE">
            <w:pPr>
              <w:pStyle w:val="TableofFigures"/>
              <w:ind w:left="0" w:firstLine="0"/>
            </w:pPr>
          </w:p>
        </w:tc>
      </w:tr>
      <w:tr w:rsidR="007537E8" w14:paraId="638AE571" w14:textId="77777777" w:rsidTr="007537E8">
        <w:trPr>
          <w:trHeight w:val="900"/>
        </w:trPr>
        <w:tc>
          <w:tcPr>
            <w:tcW w:w="4678" w:type="dxa"/>
            <w:tcBorders>
              <w:top w:val="single" w:sz="4" w:space="0" w:color="auto"/>
              <w:bottom w:val="single" w:sz="4" w:space="0" w:color="auto"/>
              <w:right w:val="single" w:sz="4" w:space="0" w:color="auto"/>
            </w:tcBorders>
          </w:tcPr>
          <w:p w14:paraId="14D12B8F" w14:textId="5583943C" w:rsidR="007537E8" w:rsidRDefault="007537E8" w:rsidP="007537E8">
            <w:pPr>
              <w:pStyle w:val="TableofFigures"/>
              <w:rPr>
                <w:noProof/>
              </w:rPr>
            </w:pPr>
            <w:r>
              <w:rPr>
                <w:noProof/>
              </w:rPr>
              <w:t>Q3.</w:t>
            </w:r>
            <w:r>
              <w:rPr>
                <w:rFonts w:asciiTheme="minorHAnsi" w:eastAsiaTheme="minorEastAsia" w:hAnsiTheme="minorHAnsi" w:cstheme="minorBidi"/>
                <w:noProof/>
                <w:szCs w:val="22"/>
                <w:lang w:eastAsia="en-NZ"/>
              </w:rPr>
              <w:tab/>
            </w:r>
            <w:r>
              <w:rPr>
                <w:noProof/>
              </w:rPr>
              <w:t>Do you agree with the proposal’s objective? If not, why not?</w:t>
            </w:r>
          </w:p>
        </w:tc>
        <w:tc>
          <w:tcPr>
            <w:tcW w:w="4643" w:type="dxa"/>
            <w:tcBorders>
              <w:top w:val="single" w:sz="4" w:space="0" w:color="auto"/>
              <w:left w:val="single" w:sz="4" w:space="0" w:color="auto"/>
              <w:bottom w:val="single" w:sz="4" w:space="0" w:color="auto"/>
            </w:tcBorders>
          </w:tcPr>
          <w:p w14:paraId="3780CED0" w14:textId="77777777" w:rsidR="007537E8" w:rsidRDefault="007537E8" w:rsidP="000F2ADE">
            <w:pPr>
              <w:pStyle w:val="TableofFigures"/>
              <w:ind w:left="0" w:firstLine="0"/>
            </w:pPr>
          </w:p>
        </w:tc>
      </w:tr>
      <w:tr w:rsidR="007537E8" w14:paraId="793FCFA7" w14:textId="77777777" w:rsidTr="007537E8">
        <w:trPr>
          <w:trHeight w:val="1152"/>
        </w:trPr>
        <w:tc>
          <w:tcPr>
            <w:tcW w:w="4678" w:type="dxa"/>
            <w:tcBorders>
              <w:top w:val="single" w:sz="4" w:space="0" w:color="auto"/>
              <w:bottom w:val="single" w:sz="4" w:space="0" w:color="auto"/>
              <w:right w:val="single" w:sz="4" w:space="0" w:color="auto"/>
            </w:tcBorders>
          </w:tcPr>
          <w:p w14:paraId="4275FBF8" w14:textId="1D104EC7" w:rsidR="007537E8" w:rsidRDefault="007537E8" w:rsidP="007537E8">
            <w:pPr>
              <w:pStyle w:val="TableofFigures"/>
              <w:rPr>
                <w:noProof/>
              </w:rPr>
            </w:pPr>
            <w:r>
              <w:rPr>
                <w:noProof/>
              </w:rPr>
              <w:t>Q4.</w:t>
            </w:r>
            <w:r>
              <w:rPr>
                <w:rFonts w:asciiTheme="minorHAnsi" w:eastAsiaTheme="minorEastAsia" w:hAnsiTheme="minorHAnsi" w:cstheme="minorBidi"/>
                <w:noProof/>
                <w:szCs w:val="22"/>
                <w:lang w:eastAsia="en-NZ"/>
              </w:rPr>
              <w:tab/>
            </w:r>
            <w:r>
              <w:rPr>
                <w:noProof/>
              </w:rPr>
              <w:t>Do you agree the proposal’s benefits outweigh its costs? If you disagree, please provide reasons.</w:t>
            </w:r>
          </w:p>
        </w:tc>
        <w:tc>
          <w:tcPr>
            <w:tcW w:w="4643" w:type="dxa"/>
            <w:tcBorders>
              <w:top w:val="single" w:sz="4" w:space="0" w:color="auto"/>
              <w:left w:val="single" w:sz="4" w:space="0" w:color="auto"/>
              <w:bottom w:val="single" w:sz="4" w:space="0" w:color="auto"/>
            </w:tcBorders>
          </w:tcPr>
          <w:p w14:paraId="435043A4" w14:textId="77777777" w:rsidR="007537E8" w:rsidRDefault="007537E8" w:rsidP="000F2ADE">
            <w:pPr>
              <w:pStyle w:val="TableofFigures"/>
              <w:ind w:left="0" w:firstLine="0"/>
            </w:pPr>
          </w:p>
        </w:tc>
      </w:tr>
      <w:tr w:rsidR="007537E8" w14:paraId="5582EE84" w14:textId="77777777" w:rsidTr="007537E8">
        <w:trPr>
          <w:trHeight w:val="1656"/>
        </w:trPr>
        <w:tc>
          <w:tcPr>
            <w:tcW w:w="4678" w:type="dxa"/>
            <w:tcBorders>
              <w:top w:val="single" w:sz="4" w:space="0" w:color="auto"/>
              <w:bottom w:val="single" w:sz="4" w:space="0" w:color="auto"/>
              <w:right w:val="single" w:sz="4" w:space="0" w:color="auto"/>
            </w:tcBorders>
          </w:tcPr>
          <w:p w14:paraId="0FB34031" w14:textId="7E075596" w:rsidR="007537E8" w:rsidRDefault="007537E8" w:rsidP="007537E8">
            <w:pPr>
              <w:pStyle w:val="TableofFigures"/>
              <w:rPr>
                <w:noProof/>
              </w:rPr>
            </w:pPr>
            <w:r>
              <w:rPr>
                <w:noProof/>
              </w:rPr>
              <w:t>Q5.</w:t>
            </w:r>
            <w:r>
              <w:rPr>
                <w:rFonts w:asciiTheme="minorHAnsi" w:eastAsiaTheme="minorEastAsia" w:hAnsiTheme="minorHAnsi" w:cstheme="minorBidi"/>
                <w:noProof/>
                <w:szCs w:val="22"/>
                <w:lang w:eastAsia="en-NZ"/>
              </w:rPr>
              <w:tab/>
            </w:r>
            <w:r>
              <w:rPr>
                <w:noProof/>
              </w:rPr>
              <w:t>Do you agree there are no viable alternatives to addressing the problem we have identified? If you disagree, please provide reasons.</w:t>
            </w:r>
          </w:p>
        </w:tc>
        <w:tc>
          <w:tcPr>
            <w:tcW w:w="4643" w:type="dxa"/>
            <w:tcBorders>
              <w:top w:val="single" w:sz="4" w:space="0" w:color="auto"/>
              <w:left w:val="single" w:sz="4" w:space="0" w:color="auto"/>
              <w:bottom w:val="single" w:sz="4" w:space="0" w:color="auto"/>
            </w:tcBorders>
          </w:tcPr>
          <w:p w14:paraId="6AB24EB9" w14:textId="77777777" w:rsidR="007537E8" w:rsidRDefault="007537E8" w:rsidP="000F2ADE">
            <w:pPr>
              <w:pStyle w:val="TableofFigures"/>
              <w:ind w:left="0" w:firstLine="0"/>
            </w:pPr>
          </w:p>
        </w:tc>
      </w:tr>
      <w:tr w:rsidR="007537E8" w14:paraId="186A444F" w14:textId="77777777" w:rsidTr="007537E8">
        <w:trPr>
          <w:trHeight w:val="2400"/>
        </w:trPr>
        <w:tc>
          <w:tcPr>
            <w:tcW w:w="4678" w:type="dxa"/>
            <w:tcBorders>
              <w:top w:val="single" w:sz="4" w:space="0" w:color="auto"/>
              <w:bottom w:val="single" w:sz="4" w:space="0" w:color="auto"/>
              <w:right w:val="single" w:sz="4" w:space="0" w:color="auto"/>
            </w:tcBorders>
          </w:tcPr>
          <w:p w14:paraId="2F8AE1DB" w14:textId="77777777" w:rsidR="007537E8" w:rsidRDefault="007537E8">
            <w:pPr>
              <w:pStyle w:val="TableofFigures"/>
              <w:rPr>
                <w:rFonts w:asciiTheme="minorHAnsi" w:eastAsiaTheme="minorEastAsia" w:hAnsiTheme="minorHAnsi" w:cstheme="minorBidi"/>
                <w:noProof/>
                <w:szCs w:val="22"/>
                <w:lang w:eastAsia="en-NZ"/>
              </w:rPr>
            </w:pPr>
            <w:r>
              <w:rPr>
                <w:noProof/>
              </w:rPr>
              <w:t>Q6.</w:t>
            </w:r>
            <w:r>
              <w:rPr>
                <w:rFonts w:asciiTheme="minorHAnsi" w:eastAsiaTheme="minorEastAsia" w:hAnsiTheme="minorHAnsi" w:cstheme="minorBidi"/>
                <w:noProof/>
                <w:szCs w:val="22"/>
                <w:lang w:eastAsia="en-NZ"/>
              </w:rPr>
              <w:tab/>
            </w:r>
            <w:r>
              <w:rPr>
                <w:noProof/>
              </w:rPr>
              <w:t xml:space="preserve">Do you agree </w:t>
            </w:r>
            <w:r>
              <w:rPr>
                <w:noProof/>
                <w:lang w:eastAsia="en-NZ"/>
              </w:rPr>
              <w:t>that the proposed Code amendment complies with section 32(1) of the Act, and with the Code amendment principles, and should therefore proceed?</w:t>
            </w:r>
            <w:r>
              <w:rPr>
                <w:noProof/>
              </w:rPr>
              <w:t xml:space="preserve"> If you disagree, please provide reasons.</w:t>
            </w:r>
          </w:p>
          <w:p w14:paraId="534FA635" w14:textId="77777777" w:rsidR="007537E8" w:rsidRDefault="007537E8" w:rsidP="000F2ADE">
            <w:pPr>
              <w:pStyle w:val="TableofFigures"/>
              <w:ind w:left="0"/>
              <w:rPr>
                <w:noProof/>
              </w:rPr>
            </w:pPr>
          </w:p>
        </w:tc>
        <w:tc>
          <w:tcPr>
            <w:tcW w:w="4643" w:type="dxa"/>
            <w:tcBorders>
              <w:top w:val="single" w:sz="4" w:space="0" w:color="auto"/>
              <w:left w:val="single" w:sz="4" w:space="0" w:color="auto"/>
              <w:bottom w:val="single" w:sz="4" w:space="0" w:color="auto"/>
            </w:tcBorders>
          </w:tcPr>
          <w:p w14:paraId="31A8163F" w14:textId="77777777" w:rsidR="007537E8" w:rsidRDefault="007537E8" w:rsidP="000F2ADE">
            <w:pPr>
              <w:pStyle w:val="TableofFigures"/>
              <w:ind w:left="0" w:firstLine="0"/>
            </w:pPr>
          </w:p>
        </w:tc>
      </w:tr>
    </w:tbl>
    <w:p w14:paraId="7F14627F" w14:textId="77777777" w:rsidR="00067460" w:rsidRPr="00067460" w:rsidRDefault="00067460" w:rsidP="00067460">
      <w:bookmarkStart w:id="7" w:name="_GoBack"/>
      <w:bookmarkEnd w:id="7"/>
    </w:p>
    <w:p w14:paraId="099F675D" w14:textId="71412094" w:rsidR="005B7382" w:rsidRPr="005B7382" w:rsidRDefault="00067460" w:rsidP="007537E8">
      <w:pPr>
        <w:tabs>
          <w:tab w:val="left" w:pos="5954"/>
        </w:tabs>
        <w:rPr>
          <w:rFonts w:ascii="Times New Roman" w:hAnsi="Times New Roman"/>
          <w:sz w:val="23"/>
          <w:szCs w:val="23"/>
          <w:u w:val="single"/>
        </w:rPr>
      </w:pPr>
      <w:r>
        <w:tab/>
      </w:r>
      <w:bookmarkEnd w:id="0"/>
      <w:bookmarkEnd w:id="1"/>
      <w:bookmarkEnd w:id="2"/>
    </w:p>
    <w:sectPr w:rsidR="005B7382" w:rsidRPr="005B7382" w:rsidSect="00354DCD">
      <w:headerReference w:type="even" r:id="rId10"/>
      <w:headerReference w:type="default" r:id="rId11"/>
      <w:footerReference w:type="even" r:id="rId12"/>
      <w:footerReference w:type="default" r:id="rId13"/>
      <w:headerReference w:type="first" r:id="rId14"/>
      <w:footerReference w:type="first" r:id="rId15"/>
      <w:pgSz w:w="11907" w:h="16840" w:code="9"/>
      <w:pgMar w:top="1418" w:right="1276" w:bottom="1418" w:left="1276" w:header="567" w:footer="567"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F24333" w15:done="0"/>
  <w15:commentEx w15:paraId="0037AA17" w15:done="0"/>
  <w15:commentEx w15:paraId="2C7FC12F" w15:done="0"/>
  <w15:commentEx w15:paraId="1ABA6E23" w15:done="0"/>
  <w15:commentEx w15:paraId="66D98787" w15:done="0"/>
  <w15:commentEx w15:paraId="409FE4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F24333" w16cid:durableId="1D6FACA6"/>
  <w16cid:commentId w16cid:paraId="0037AA17" w16cid:durableId="1D70A42D"/>
  <w16cid:commentId w16cid:paraId="2C7FC12F" w16cid:durableId="1D6FCC6E"/>
  <w16cid:commentId w16cid:paraId="1ABA6E23" w16cid:durableId="1D70A8BD"/>
  <w16cid:commentId w16cid:paraId="66D98787" w16cid:durableId="1D70AE5D"/>
  <w16cid:commentId w16cid:paraId="409FE4C1" w16cid:durableId="1D735C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CFF2D" w14:textId="77777777" w:rsidR="00CF6A40" w:rsidRDefault="00CF6A40">
      <w:r>
        <w:separator/>
      </w:r>
    </w:p>
  </w:endnote>
  <w:endnote w:type="continuationSeparator" w:id="0">
    <w:p w14:paraId="0609257F" w14:textId="77777777" w:rsidR="00CF6A40" w:rsidRDefault="00CF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A5B6B" w14:textId="77777777" w:rsidR="007537E8" w:rsidRDefault="007537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A4521" w14:textId="15622564" w:rsidR="00CF6A40" w:rsidRPr="006B0BB0" w:rsidRDefault="007537E8" w:rsidP="006B0BB0">
    <w:pPr>
      <w:pStyle w:val="zFooterOddPortrait"/>
    </w:pPr>
    <w:r>
      <w:t>1094964_1</w:t>
    </w:r>
    <w:r w:rsidR="00BD7EDC">
      <w:t xml:space="preserve"> </w:t>
    </w:r>
    <w:r w:rsidR="00CF6A40" w:rsidRPr="004D75B3">
      <w:tab/>
    </w:r>
    <w:r w:rsidR="00CF6A40">
      <w:fldChar w:fldCharType="begin"/>
    </w:r>
    <w:r w:rsidR="00CF6A40">
      <w:instrText xml:space="preserve"> PAGE </w:instrText>
    </w:r>
    <w:r w:rsidR="00CF6A40">
      <w:fldChar w:fldCharType="separate"/>
    </w:r>
    <w:r w:rsidR="00E8329F">
      <w:rPr>
        <w:noProof/>
      </w:rPr>
      <w:t>1</w:t>
    </w:r>
    <w:r w:rsidR="00CF6A40">
      <w:rPr>
        <w:noProof/>
      </w:rPr>
      <w:fldChar w:fldCharType="end"/>
    </w:r>
    <w:r w:rsidR="00CF6A40" w:rsidRPr="004D75B3">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D2B83" w14:textId="77777777" w:rsidR="007537E8" w:rsidRDefault="00753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6EE87" w14:textId="77777777" w:rsidR="00CF6A40" w:rsidRDefault="00CF6A40">
      <w:r>
        <w:separator/>
      </w:r>
    </w:p>
  </w:footnote>
  <w:footnote w:type="continuationSeparator" w:id="0">
    <w:p w14:paraId="393F4D53" w14:textId="77777777" w:rsidR="00CF6A40" w:rsidRDefault="00CF6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68382" w14:textId="1F6D5C11" w:rsidR="00CF6A40" w:rsidRDefault="00CF6A40">
    <w:pPr>
      <w:pStyle w:val="Header"/>
    </w:pPr>
    <w:r>
      <w:rPr>
        <w:noProof/>
        <w:lang w:eastAsia="en-NZ"/>
      </w:rPr>
      <mc:AlternateContent>
        <mc:Choice Requires="wps">
          <w:drawing>
            <wp:anchor distT="0" distB="0" distL="114300" distR="114300" simplePos="0" relativeHeight="251661824" behindDoc="1" locked="0" layoutInCell="0" allowOverlap="1" wp14:anchorId="414D3F1E" wp14:editId="4B7B3F1C">
              <wp:simplePos x="0" y="0"/>
              <wp:positionH relativeFrom="margin">
                <wp:align>center</wp:align>
              </wp:positionH>
              <wp:positionV relativeFrom="margin">
                <wp:align>center</wp:align>
              </wp:positionV>
              <wp:extent cx="5800090" cy="2319655"/>
              <wp:effectExtent l="0" t="1362075" r="0" b="1223645"/>
              <wp:wrapNone/>
              <wp:docPr id="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6394C7" w14:textId="77777777" w:rsidR="00CF6A40" w:rsidRDefault="00CF6A40" w:rsidP="00515AF2">
                          <w:pPr>
                            <w:pStyle w:val="NormalWeb"/>
                            <w:jc w:val="center"/>
                            <w:rPr>
                              <w:sz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7" type="#_x0000_t202" style="position:absolute;margin-left:0;margin-top:0;width:456.7pt;height:182.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" o:allowincell="f" filled="f" stroked="f">
              <v:stroke joinstyle="round"/>
              <o:lock v:ext="edit" shapetype="t"/>
              <v:textbox style="mso-fit-shape-to-text:t">
                <w:txbxContent>
                  <w:p w14:paraId="086394C7" w14:textId="77777777" w:rsidR="00CF6A40" w:rsidRDefault="00CF6A40" w:rsidP="00515AF2">
                    <w:pPr>
                      <w:pStyle w:val="NormalWeb"/>
                      <w:jc w:val="center"/>
                      <w:rPr>
                        <w:sz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E7F5A" w14:textId="43F21363" w:rsidR="00CF6A40" w:rsidRDefault="00CF6A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C31F4" w14:textId="4171C07B" w:rsidR="00CF6A40" w:rsidRDefault="00CF6A40">
    <w:pPr>
      <w:pStyle w:val="Header"/>
    </w:pPr>
    <w:r>
      <w:rPr>
        <w:noProof/>
        <w:lang w:eastAsia="en-NZ"/>
      </w:rPr>
      <mc:AlternateContent>
        <mc:Choice Requires="wps">
          <w:drawing>
            <wp:anchor distT="0" distB="0" distL="114300" distR="114300" simplePos="0" relativeHeight="251660800" behindDoc="1" locked="0" layoutInCell="0" allowOverlap="1" wp14:anchorId="0FC0D1C5" wp14:editId="733C34A6">
              <wp:simplePos x="0" y="0"/>
              <wp:positionH relativeFrom="margin">
                <wp:align>center</wp:align>
              </wp:positionH>
              <wp:positionV relativeFrom="margin">
                <wp:align>center</wp:align>
              </wp:positionV>
              <wp:extent cx="5800090" cy="2319655"/>
              <wp:effectExtent l="0" t="1362075" r="0" b="1223645"/>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59F86E" w14:textId="77777777" w:rsidR="00CF6A40" w:rsidRDefault="00CF6A40" w:rsidP="00515AF2">
                          <w:pPr>
                            <w:pStyle w:val="NormalWeb"/>
                            <w:jc w:val="center"/>
                            <w:rPr>
                              <w:sz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28" type="#_x0000_t202" style="position:absolute;margin-left:0;margin-top:0;width:456.7pt;height:182.6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" o:allowincell="f" filled="f" stroked="f">
              <v:stroke joinstyle="round"/>
              <o:lock v:ext="edit" shapetype="t"/>
              <v:textbox style="mso-fit-shape-to-text:t">
                <w:txbxContent>
                  <w:p w14:paraId="4D59F86E" w14:textId="77777777" w:rsidR="00CF6A40" w:rsidRDefault="00CF6A40" w:rsidP="00515AF2">
                    <w:pPr>
                      <w:pStyle w:val="NormalWeb"/>
                      <w:jc w:val="center"/>
                      <w:rPr>
                        <w:sz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26102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EEA57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34A08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EAA9F60"/>
    <w:lvl w:ilvl="0">
      <w:start w:val="1"/>
      <w:numFmt w:val="decimal"/>
      <w:pStyle w:val="ListNumber2"/>
      <w:lvlText w:val="%1."/>
      <w:lvlJc w:val="left"/>
      <w:pPr>
        <w:tabs>
          <w:tab w:val="num" w:pos="643"/>
        </w:tabs>
        <w:ind w:left="643" w:hanging="360"/>
      </w:pPr>
    </w:lvl>
  </w:abstractNum>
  <w:abstractNum w:abstractNumId="4">
    <w:nsid w:val="FFFFFF80"/>
    <w:multiLevelType w:val="singleLevel"/>
    <w:tmpl w:val="BFCC918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B200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CA0C2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CAA15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5A8DE20"/>
    <w:lvl w:ilvl="0">
      <w:start w:val="1"/>
      <w:numFmt w:val="decimal"/>
      <w:pStyle w:val="ListNumber"/>
      <w:lvlText w:val="%1."/>
      <w:lvlJc w:val="left"/>
      <w:pPr>
        <w:tabs>
          <w:tab w:val="num" w:pos="360"/>
        </w:tabs>
        <w:ind w:left="360" w:hanging="360"/>
      </w:pPr>
    </w:lvl>
  </w:abstractNum>
  <w:abstractNum w:abstractNumId="9">
    <w:nsid w:val="FFFFFF89"/>
    <w:multiLevelType w:val="singleLevel"/>
    <w:tmpl w:val="7EA85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712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0EB77A7"/>
    <w:multiLevelType w:val="hybridMultilevel"/>
    <w:tmpl w:val="234458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01541EEB"/>
    <w:multiLevelType w:val="hybridMultilevel"/>
    <w:tmpl w:val="E80A6464"/>
    <w:lvl w:ilvl="0" w:tplc="57445F34">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3161D8C"/>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4">
    <w:nsid w:val="052E533C"/>
    <w:multiLevelType w:val="multilevel"/>
    <w:tmpl w:val="99B895B4"/>
    <w:styleLink w:val="EAOutline"/>
    <w:lvl w:ilvl="0">
      <w:start w:val="1"/>
      <w:numFmt w:val="decimal"/>
      <w:pStyle w:val="Heading1"/>
      <w:lvlText w:val="%1"/>
      <w:lvlJc w:val="left"/>
      <w:pPr>
        <w:ind w:left="709" w:hanging="709"/>
      </w:pPr>
      <w:rPr>
        <w:rFonts w:hint="default"/>
      </w:rPr>
    </w:lvl>
    <w:lvl w:ilvl="1">
      <w:start w:val="1"/>
      <w:numFmt w:val="decimal"/>
      <w:pStyle w:val="11Paragraph"/>
      <w:lvlText w:val="%1.%2"/>
      <w:lvlJc w:val="left"/>
      <w:pPr>
        <w:ind w:left="709" w:hanging="709"/>
      </w:pPr>
      <w:rPr>
        <w:rFonts w:hint="default"/>
      </w:rPr>
    </w:lvl>
    <w:lvl w:ilvl="2">
      <w:start w:val="1"/>
      <w:numFmt w:val="lowerLetter"/>
      <w:pStyle w:val="a---"/>
      <w:lvlText w:val="(%3)"/>
      <w:lvlJc w:val="left"/>
      <w:pPr>
        <w:ind w:left="1276" w:hanging="567"/>
      </w:pPr>
      <w:rPr>
        <w:rFonts w:hint="default"/>
      </w:rPr>
    </w:lvl>
    <w:lvl w:ilvl="3">
      <w:start w:val="1"/>
      <w:numFmt w:val="lowerRoman"/>
      <w:pStyle w:val="i---"/>
      <w:lvlText w:val="(%4)"/>
      <w:lvlJc w:val="left"/>
      <w:pPr>
        <w:ind w:left="1843" w:hanging="567"/>
      </w:pPr>
      <w:rPr>
        <w:rFonts w:hint="default"/>
      </w:rPr>
    </w:lvl>
    <w:lvl w:ilvl="4">
      <w:start w:val="1"/>
      <w:numFmt w:val="decimal"/>
      <w:pStyle w:val="1FourthLevel"/>
      <w:lvlText w:val="%5."/>
      <w:lvlJc w:val="left"/>
      <w:pPr>
        <w:tabs>
          <w:tab w:val="num" w:pos="2410"/>
        </w:tabs>
        <w:ind w:left="2410" w:hanging="56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0D3E310B"/>
    <w:multiLevelType w:val="multilevel"/>
    <w:tmpl w:val="D87C914E"/>
    <w:styleLink w:val="EAAlphaList"/>
    <w:lvl w:ilvl="0">
      <w:start w:val="1"/>
      <w:numFmt w:val="lowerLetter"/>
      <w:pStyle w:val="aList"/>
      <w:lvlText w:val="(%1)"/>
      <w:lvlJc w:val="left"/>
      <w:pPr>
        <w:tabs>
          <w:tab w:val="num" w:pos="709"/>
        </w:tabs>
        <w:ind w:left="1276" w:hanging="567"/>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4"/>
      <w:lvlJc w:val="left"/>
      <w:pPr>
        <w:tabs>
          <w:tab w:val="num" w:pos="-709"/>
        </w:tabs>
        <w:ind w:left="-709" w:firstLine="0"/>
      </w:pPr>
      <w:rPr>
        <w:rFonts w:hint="default"/>
      </w:rPr>
    </w:lvl>
    <w:lvl w:ilvl="4">
      <w:start w:val="1"/>
      <w:numFmt w:val="none"/>
      <w:lvlText w:val="%5"/>
      <w:lvlJc w:val="left"/>
      <w:pPr>
        <w:tabs>
          <w:tab w:val="num" w:pos="-709"/>
        </w:tabs>
        <w:ind w:left="-709" w:firstLine="0"/>
      </w:pPr>
      <w:rPr>
        <w:rFonts w:hint="default"/>
      </w:rPr>
    </w:lvl>
    <w:lvl w:ilvl="5">
      <w:start w:val="1"/>
      <w:numFmt w:val="none"/>
      <w:lvlText w:val="%6"/>
      <w:lvlJc w:val="right"/>
      <w:pPr>
        <w:tabs>
          <w:tab w:val="num" w:pos="-709"/>
        </w:tabs>
        <w:ind w:left="-709" w:firstLine="0"/>
      </w:pPr>
      <w:rPr>
        <w:rFonts w:hint="default"/>
      </w:rPr>
    </w:lvl>
    <w:lvl w:ilvl="6">
      <w:start w:val="1"/>
      <w:numFmt w:val="none"/>
      <w:lvlText w:val="%7"/>
      <w:lvlJc w:val="left"/>
      <w:pPr>
        <w:tabs>
          <w:tab w:val="num" w:pos="-709"/>
        </w:tabs>
        <w:ind w:left="-709" w:firstLine="0"/>
      </w:pPr>
      <w:rPr>
        <w:rFonts w:hint="default"/>
      </w:rPr>
    </w:lvl>
    <w:lvl w:ilvl="7">
      <w:start w:val="1"/>
      <w:numFmt w:val="none"/>
      <w:lvlText w:val="%8"/>
      <w:lvlJc w:val="left"/>
      <w:pPr>
        <w:tabs>
          <w:tab w:val="num" w:pos="-709"/>
        </w:tabs>
        <w:ind w:left="-709" w:firstLine="0"/>
      </w:pPr>
      <w:rPr>
        <w:rFonts w:hint="default"/>
      </w:rPr>
    </w:lvl>
    <w:lvl w:ilvl="8">
      <w:start w:val="1"/>
      <w:numFmt w:val="none"/>
      <w:lvlText w:val="%9"/>
      <w:lvlJc w:val="left"/>
      <w:pPr>
        <w:tabs>
          <w:tab w:val="num" w:pos="-709"/>
        </w:tabs>
        <w:ind w:left="-709" w:firstLine="0"/>
      </w:pPr>
      <w:rPr>
        <w:rFonts w:hint="default"/>
      </w:rPr>
    </w:lvl>
  </w:abstractNum>
  <w:abstractNum w:abstractNumId="16">
    <w:nsid w:val="121020BC"/>
    <w:multiLevelType w:val="multilevel"/>
    <w:tmpl w:val="98D4951C"/>
    <w:styleLink w:val="EABullets"/>
    <w:lvl w:ilvl="0">
      <w:start w:val="1"/>
      <w:numFmt w:val="bullet"/>
      <w:pStyle w:val="Bullet1"/>
      <w:lvlText w:val=""/>
      <w:lvlJc w:val="left"/>
      <w:pPr>
        <w:tabs>
          <w:tab w:val="num" w:pos="567"/>
        </w:tabs>
        <w:ind w:left="1134" w:hanging="567"/>
      </w:pPr>
      <w:rPr>
        <w:rFonts w:ascii="Symbol" w:hAnsi="Symbol" w:hint="default"/>
      </w:rPr>
    </w:lvl>
    <w:lvl w:ilvl="1">
      <w:start w:val="1"/>
      <w:numFmt w:val="bullet"/>
      <w:pStyle w:val="Bullet2"/>
      <w:lvlText w:val="o"/>
      <w:lvlJc w:val="left"/>
      <w:pPr>
        <w:tabs>
          <w:tab w:val="num" w:pos="1134"/>
        </w:tabs>
        <w:ind w:left="1701"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lvlText w:val="%4"/>
      <w:lvlJc w:val="left"/>
      <w:pPr>
        <w:ind w:left="0" w:firstLine="0"/>
      </w:pPr>
      <w:rPr>
        <w:rFonts w:ascii="Times New Roman" w:hAnsi="Times New Roman" w:hint="default"/>
      </w:rPr>
    </w:lvl>
    <w:lvl w:ilvl="4">
      <w:start w:val="1"/>
      <w:numFmt w:val="none"/>
      <w:lvlText w:val="%5"/>
      <w:lvlJc w:val="left"/>
      <w:pPr>
        <w:ind w:left="0" w:firstLine="0"/>
      </w:pPr>
      <w:rPr>
        <w:rFonts w:ascii="Times New Roman" w:hAnsi="Times New Roman" w:hint="default"/>
      </w:rPr>
    </w:lvl>
    <w:lvl w:ilvl="5">
      <w:start w:val="1"/>
      <w:numFmt w:val="none"/>
      <w:lvlText w:val="%6"/>
      <w:lvlJc w:val="left"/>
      <w:pPr>
        <w:ind w:left="0" w:firstLine="0"/>
      </w:pPr>
      <w:rPr>
        <w:rFonts w:ascii="Times New Roman" w:hAnsi="Times New Roman" w:hint="default"/>
      </w:rPr>
    </w:lvl>
    <w:lvl w:ilvl="6">
      <w:start w:val="1"/>
      <w:numFmt w:val="none"/>
      <w:lvlText w:val="%7"/>
      <w:lvlJc w:val="left"/>
      <w:pPr>
        <w:ind w:left="0" w:firstLine="0"/>
      </w:pPr>
      <w:rPr>
        <w:rFonts w:ascii="Times New Roman" w:hAnsi="Times New Roman" w:hint="default"/>
      </w:rPr>
    </w:lvl>
    <w:lvl w:ilvl="7">
      <w:start w:val="1"/>
      <w:numFmt w:val="none"/>
      <w:lvlText w:val="%8"/>
      <w:lvlJc w:val="left"/>
      <w:pPr>
        <w:ind w:left="0" w:firstLine="0"/>
      </w:pPr>
      <w:rPr>
        <w:rFonts w:ascii="Times New Roman" w:hAnsi="Times New Roman" w:hint="default"/>
      </w:rPr>
    </w:lvl>
    <w:lvl w:ilvl="8">
      <w:start w:val="1"/>
      <w:numFmt w:val="none"/>
      <w:lvlText w:val="%9"/>
      <w:lvlJc w:val="left"/>
      <w:pPr>
        <w:ind w:left="0" w:firstLine="0"/>
      </w:pPr>
      <w:rPr>
        <w:rFonts w:ascii="Times New Roman" w:hAnsi="Times New Roman" w:hint="default"/>
      </w:rPr>
    </w:lvl>
  </w:abstractNum>
  <w:abstractNum w:abstractNumId="17">
    <w:nsid w:val="153F5807"/>
    <w:multiLevelType w:val="hybridMultilevel"/>
    <w:tmpl w:val="A40A9794"/>
    <w:lvl w:ilvl="0" w:tplc="84BA365E">
      <w:start w:val="1"/>
      <w:numFmt w:val="lowerLetter"/>
      <w:pStyle w:val="Tablea"/>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16363A62"/>
    <w:multiLevelType w:val="multilevel"/>
    <w:tmpl w:val="0FC09E3E"/>
    <w:lvl w:ilvl="0">
      <w:start w:val="1"/>
      <w:numFmt w:val="decimal"/>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Letter"/>
      <w:lvlText w:val="(%3)"/>
      <w:lvlJc w:val="left"/>
      <w:pPr>
        <w:ind w:left="1276" w:hanging="567"/>
      </w:pPr>
      <w:rPr>
        <w:rFonts w:hint="default"/>
      </w:rPr>
    </w:lvl>
    <w:lvl w:ilvl="3">
      <w:start w:val="1"/>
      <w:numFmt w:val="lowerRoman"/>
      <w:lvlText w:val="(%4)"/>
      <w:lvlJc w:val="left"/>
      <w:pPr>
        <w:ind w:left="1843" w:hanging="567"/>
      </w:pPr>
      <w:rPr>
        <w:rFonts w:hint="default"/>
      </w:rPr>
    </w:lvl>
    <w:lvl w:ilvl="4">
      <w:start w:val="1"/>
      <w:numFmt w:val="decimal"/>
      <w:lvlText w:val="%5."/>
      <w:lvlJc w:val="left"/>
      <w:pPr>
        <w:tabs>
          <w:tab w:val="num" w:pos="2410"/>
        </w:tabs>
        <w:ind w:left="2410" w:hanging="56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nsid w:val="1767003E"/>
    <w:multiLevelType w:val="multilevel"/>
    <w:tmpl w:val="237831EC"/>
    <w:lvl w:ilvl="0">
      <w:start w:val="1"/>
      <w:numFmt w:val="decimal"/>
      <w:pStyle w:val="Notesnumber"/>
      <w:lvlText w:val="%1."/>
      <w:lvlJc w:val="left"/>
      <w:pPr>
        <w:tabs>
          <w:tab w:val="num" w:pos="284"/>
        </w:tabs>
        <w:ind w:left="284" w:hanging="284"/>
      </w:pPr>
      <w:rPr>
        <w:rFonts w:hint="default"/>
        <w:sz w:val="18"/>
        <w:szCs w:val="18"/>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1AD812C3"/>
    <w:multiLevelType w:val="hybridMultilevel"/>
    <w:tmpl w:val="13DAE8C4"/>
    <w:lvl w:ilvl="0" w:tplc="ECA8A824">
      <w:start w:val="19"/>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1C5B0279"/>
    <w:multiLevelType w:val="multilevel"/>
    <w:tmpl w:val="473634CE"/>
    <w:styleLink w:val="EAStyle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2">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F7F7B6C"/>
    <w:multiLevelType w:val="multilevel"/>
    <w:tmpl w:val="9286C940"/>
    <w:lvl w:ilvl="0">
      <w:start w:val="1"/>
      <w:numFmt w:val="decimal"/>
      <w:pStyle w:val="ESParagraphNumbering"/>
      <w:lvlText w:val="%1."/>
      <w:lvlJc w:val="left"/>
      <w:pPr>
        <w:tabs>
          <w:tab w:val="num" w:pos="1276"/>
        </w:tabs>
        <w:ind w:left="1276" w:hanging="567"/>
      </w:pPr>
      <w:rPr>
        <w:rFonts w:hint="default"/>
        <w:sz w:val="18"/>
        <w:szCs w:val="18"/>
      </w:rPr>
    </w:lvl>
    <w:lvl w:ilvl="1">
      <w:start w:val="1"/>
      <w:numFmt w:val="none"/>
      <w:suff w:val="nothing"/>
      <w:lvlText w:val=""/>
      <w:lvlJc w:val="left"/>
      <w:pPr>
        <w:ind w:left="1276" w:firstLine="0"/>
      </w:pPr>
      <w:rPr>
        <w:rFonts w:hint="default"/>
        <w:b/>
        <w:i w:val="0"/>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4">
    <w:nsid w:val="228330E0"/>
    <w:multiLevelType w:val="multilevel"/>
    <w:tmpl w:val="E7CCF98A"/>
    <w:lvl w:ilvl="0">
      <w:start w:val="1"/>
      <w:numFmt w:val="bullet"/>
      <w:pStyle w:val="ESBullet2"/>
      <w:lvlText w:val="−"/>
      <w:lvlJc w:val="left"/>
      <w:pPr>
        <w:tabs>
          <w:tab w:val="num" w:pos="1843"/>
        </w:tabs>
        <w:ind w:left="1843"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25">
    <w:nsid w:val="28E047CF"/>
    <w:multiLevelType w:val="multilevel"/>
    <w:tmpl w:val="85F440AC"/>
    <w:styleLink w:val="EANumList"/>
    <w:lvl w:ilvl="0">
      <w:start w:val="1"/>
      <w:numFmt w:val="decimal"/>
      <w:pStyle w:val="1List"/>
      <w:lvlText w:val="%1."/>
      <w:lvlJc w:val="left"/>
      <w:pPr>
        <w:tabs>
          <w:tab w:val="num" w:pos="709"/>
        </w:tabs>
        <w:ind w:left="1276" w:hanging="567"/>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6">
    <w:nsid w:val="2D8C1F2A"/>
    <w:multiLevelType w:val="multilevel"/>
    <w:tmpl w:val="079C358A"/>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suff w:val="nothing"/>
      <w:lvlText w:val=""/>
      <w:lvlJc w:val="left"/>
      <w:pPr>
        <w:ind w:left="1701"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nsid w:val="38AC6093"/>
    <w:multiLevelType w:val="multilevel"/>
    <w:tmpl w:val="B0D69CDC"/>
    <w:lvl w:ilvl="0">
      <w:start w:val="1"/>
      <w:numFmt w:val="lowerLetter"/>
      <w:pStyle w:val="Tablealpha"/>
      <w:lvlText w:val="%1)"/>
      <w:lvlJc w:val="left"/>
      <w:pPr>
        <w:tabs>
          <w:tab w:val="num" w:pos="284"/>
        </w:tabs>
        <w:ind w:left="284" w:hanging="284"/>
      </w:pPr>
      <w:rPr>
        <w:rFonts w:hint="default"/>
      </w:rPr>
    </w:lvl>
    <w:lvl w:ilvl="1">
      <w:start w:val="1"/>
      <w:numFmt w:val="none"/>
      <w:suff w:val="nothing"/>
      <w:lvlText w:val=""/>
      <w:lvlJc w:val="left"/>
      <w:pPr>
        <w:ind w:left="284" w:firstLine="0"/>
      </w:pPr>
      <w:rPr>
        <w:rFonts w:hint="default"/>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nsid w:val="3D790E47"/>
    <w:multiLevelType w:val="hybridMultilevel"/>
    <w:tmpl w:val="E990C430"/>
    <w:lvl w:ilvl="0" w:tplc="DAF2061A">
      <w:start w:val="1"/>
      <w:numFmt w:val="bullet"/>
      <w:pStyle w:val="TableBullet1"/>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162179F"/>
    <w:multiLevelType w:val="hybridMultilevel"/>
    <w:tmpl w:val="D63C3652"/>
    <w:lvl w:ilvl="0" w:tplc="BD7EFC38">
      <w:start w:val="1"/>
      <w:numFmt w:val="lowerRoman"/>
      <w:pStyle w:val="Tablei"/>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30">
    <w:nsid w:val="41ED6E65"/>
    <w:multiLevelType w:val="hybridMultilevel"/>
    <w:tmpl w:val="BCF81F92"/>
    <w:lvl w:ilvl="0" w:tplc="336ABC0C">
      <w:start w:val="1"/>
      <w:numFmt w:val="lowerLetter"/>
      <w:lvlText w:val="(%1)"/>
      <w:lvlJc w:val="left"/>
      <w:pPr>
        <w:ind w:left="1065" w:hanging="360"/>
      </w:pPr>
      <w:rPr>
        <w:rFonts w:hint="default"/>
      </w:rPr>
    </w:lvl>
    <w:lvl w:ilvl="1" w:tplc="14090019" w:tentative="1">
      <w:start w:val="1"/>
      <w:numFmt w:val="lowerLetter"/>
      <w:lvlText w:val="%2."/>
      <w:lvlJc w:val="left"/>
      <w:pPr>
        <w:ind w:left="1785" w:hanging="360"/>
      </w:pPr>
    </w:lvl>
    <w:lvl w:ilvl="2" w:tplc="1409001B" w:tentative="1">
      <w:start w:val="1"/>
      <w:numFmt w:val="lowerRoman"/>
      <w:lvlText w:val="%3."/>
      <w:lvlJc w:val="right"/>
      <w:pPr>
        <w:ind w:left="2505" w:hanging="180"/>
      </w:pPr>
    </w:lvl>
    <w:lvl w:ilvl="3" w:tplc="1409000F" w:tentative="1">
      <w:start w:val="1"/>
      <w:numFmt w:val="decimal"/>
      <w:lvlText w:val="%4."/>
      <w:lvlJc w:val="left"/>
      <w:pPr>
        <w:ind w:left="3225" w:hanging="360"/>
      </w:pPr>
    </w:lvl>
    <w:lvl w:ilvl="4" w:tplc="14090019" w:tentative="1">
      <w:start w:val="1"/>
      <w:numFmt w:val="lowerLetter"/>
      <w:lvlText w:val="%5."/>
      <w:lvlJc w:val="left"/>
      <w:pPr>
        <w:ind w:left="3945" w:hanging="360"/>
      </w:pPr>
    </w:lvl>
    <w:lvl w:ilvl="5" w:tplc="1409001B" w:tentative="1">
      <w:start w:val="1"/>
      <w:numFmt w:val="lowerRoman"/>
      <w:lvlText w:val="%6."/>
      <w:lvlJc w:val="right"/>
      <w:pPr>
        <w:ind w:left="4665" w:hanging="180"/>
      </w:pPr>
    </w:lvl>
    <w:lvl w:ilvl="6" w:tplc="1409000F" w:tentative="1">
      <w:start w:val="1"/>
      <w:numFmt w:val="decimal"/>
      <w:lvlText w:val="%7."/>
      <w:lvlJc w:val="left"/>
      <w:pPr>
        <w:ind w:left="5385" w:hanging="360"/>
      </w:pPr>
    </w:lvl>
    <w:lvl w:ilvl="7" w:tplc="14090019" w:tentative="1">
      <w:start w:val="1"/>
      <w:numFmt w:val="lowerLetter"/>
      <w:lvlText w:val="%8."/>
      <w:lvlJc w:val="left"/>
      <w:pPr>
        <w:ind w:left="6105" w:hanging="360"/>
      </w:pPr>
    </w:lvl>
    <w:lvl w:ilvl="8" w:tplc="1409001B" w:tentative="1">
      <w:start w:val="1"/>
      <w:numFmt w:val="lowerRoman"/>
      <w:lvlText w:val="%9."/>
      <w:lvlJc w:val="right"/>
      <w:pPr>
        <w:ind w:left="6825" w:hanging="180"/>
      </w:pPr>
    </w:lvl>
  </w:abstractNum>
  <w:abstractNum w:abstractNumId="31">
    <w:nsid w:val="425B6FFD"/>
    <w:multiLevelType w:val="hybridMultilevel"/>
    <w:tmpl w:val="517670E8"/>
    <w:lvl w:ilvl="0" w:tplc="37229366">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2">
    <w:nsid w:val="426E459D"/>
    <w:multiLevelType w:val="multilevel"/>
    <w:tmpl w:val="0B40D60A"/>
    <w:lvl w:ilvl="0">
      <w:start w:val="1"/>
      <w:numFmt w:val="bullet"/>
      <w:pStyle w:val="ESBullet1"/>
      <w:lvlText w:val=""/>
      <w:lvlJc w:val="left"/>
      <w:pPr>
        <w:tabs>
          <w:tab w:val="num" w:pos="425"/>
        </w:tabs>
        <w:ind w:left="425" w:firstLine="284"/>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3">
    <w:nsid w:val="47833D03"/>
    <w:multiLevelType w:val="hybridMultilevel"/>
    <w:tmpl w:val="EA5A22A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49EC20C1"/>
    <w:multiLevelType w:val="multilevel"/>
    <w:tmpl w:val="6628648E"/>
    <w:lvl w:ilvl="0">
      <w:start w:val="1"/>
      <w:numFmt w:val="decimal"/>
      <w:pStyle w:val="Headingnumbered"/>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CE707A4"/>
    <w:multiLevelType w:val="multilevel"/>
    <w:tmpl w:val="F69435C6"/>
    <w:styleLink w:val="EAOutlineStyle2"/>
    <w:lvl w:ilvl="0">
      <w:start w:val="1"/>
      <w:numFmt w:val="decimal"/>
      <w:pStyle w:val="Heading6"/>
      <w:lvlText w:val="%1"/>
      <w:lvlJc w:val="left"/>
      <w:pPr>
        <w:ind w:left="709" w:hanging="709"/>
      </w:pPr>
      <w:rPr>
        <w:rFonts w:hint="default"/>
      </w:rPr>
    </w:lvl>
    <w:lvl w:ilvl="1">
      <w:start w:val="1"/>
      <w:numFmt w:val="decimal"/>
      <w:pStyle w:val="Heading7"/>
      <w:lvlText w:val="%1.%2"/>
      <w:lvlJc w:val="left"/>
      <w:pPr>
        <w:ind w:left="709" w:hanging="709"/>
      </w:pPr>
      <w:rPr>
        <w:rFonts w:hint="default"/>
      </w:rPr>
    </w:lvl>
    <w:lvl w:ilvl="2">
      <w:start w:val="1"/>
      <w:numFmt w:val="decimal"/>
      <w:pStyle w:val="111Para"/>
      <w:lvlText w:val="%1.%2.%3"/>
      <w:lvlJc w:val="left"/>
      <w:pPr>
        <w:ind w:left="709" w:hanging="709"/>
      </w:pPr>
      <w:rPr>
        <w:rFonts w:hint="default"/>
      </w:rPr>
    </w:lvl>
    <w:lvl w:ilvl="3">
      <w:start w:val="1"/>
      <w:numFmt w:val="lowerLetter"/>
      <w:lvlText w:val="%4)"/>
      <w:lvlJc w:val="left"/>
      <w:pPr>
        <w:tabs>
          <w:tab w:val="num" w:pos="1276"/>
        </w:tabs>
        <w:ind w:left="1276" w:hanging="567"/>
      </w:pPr>
      <w:rPr>
        <w:rFonts w:hint="default"/>
      </w:rPr>
    </w:lvl>
    <w:lvl w:ilvl="4">
      <w:start w:val="1"/>
      <w:numFmt w:val="lowerRoman"/>
      <w:lvlText w:val="(%5)"/>
      <w:lvlJc w:val="left"/>
      <w:pPr>
        <w:tabs>
          <w:tab w:val="num" w:pos="1843"/>
        </w:tabs>
        <w:ind w:left="1843" w:hanging="567"/>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6">
    <w:nsid w:val="5D833BE2"/>
    <w:multiLevelType w:val="hybridMultilevel"/>
    <w:tmpl w:val="3168E62A"/>
    <w:lvl w:ilvl="0" w:tplc="9A9031C2">
      <w:start w:val="1"/>
      <w:numFmt w:val="bullet"/>
      <w:pStyle w:val="table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F18684C"/>
    <w:multiLevelType w:val="multilevel"/>
    <w:tmpl w:val="A3346DBA"/>
    <w:lvl w:ilvl="0">
      <w:start w:val="1"/>
      <w:numFmt w:val="upperLetter"/>
      <w:pStyle w:val="AAppendix"/>
      <w:lvlText w:val="Appendix %1"/>
      <w:lvlJc w:val="left"/>
      <w:pPr>
        <w:tabs>
          <w:tab w:val="num" w:pos="2268"/>
        </w:tabs>
        <w:ind w:left="2268" w:hanging="2268"/>
      </w:pPr>
      <w:rPr>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A1"/>
      <w:lvlText w:val="%1.%2"/>
      <w:lvlJc w:val="left"/>
      <w:pPr>
        <w:tabs>
          <w:tab w:val="num" w:pos="709"/>
        </w:tabs>
        <w:ind w:left="709" w:hanging="709"/>
      </w:pPr>
      <w:rPr>
        <w:rFonts w:hint="default"/>
      </w:rPr>
    </w:lvl>
    <w:lvl w:ilvl="2">
      <w:start w:val="1"/>
      <w:numFmt w:val="lowerLetter"/>
      <w:pStyle w:val="Appendixa---"/>
      <w:lvlText w:val="(%3)"/>
      <w:lvlJc w:val="left"/>
      <w:pPr>
        <w:tabs>
          <w:tab w:val="num" w:pos="1276"/>
        </w:tabs>
        <w:ind w:left="1276" w:hanging="567"/>
      </w:pPr>
      <w:rPr>
        <w:rFonts w:hint="default"/>
      </w:rPr>
    </w:lvl>
    <w:lvl w:ilvl="3">
      <w:start w:val="1"/>
      <w:numFmt w:val="lowerRoman"/>
      <w:pStyle w:val="Appendix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38">
    <w:nsid w:val="636866C5"/>
    <w:multiLevelType w:val="multilevel"/>
    <w:tmpl w:val="A9DE59BE"/>
    <w:styleLink w:val="EAStyle2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9">
    <w:nsid w:val="65B1017A"/>
    <w:multiLevelType w:val="multilevel"/>
    <w:tmpl w:val="67408D76"/>
    <w:lvl w:ilvl="0">
      <w:start w:val="1"/>
      <w:numFmt w:val="decimal"/>
      <w:pStyle w:val="ESParagraphNumbering0"/>
      <w:lvlText w:val="%1."/>
      <w:lvlJc w:val="left"/>
      <w:pPr>
        <w:tabs>
          <w:tab w:val="num" w:pos="567"/>
        </w:tabs>
        <w:ind w:left="567" w:hanging="567"/>
      </w:pPr>
      <w:rPr>
        <w:rFonts w:hint="default"/>
        <w:sz w:val="22"/>
        <w:szCs w:val="24"/>
      </w:rPr>
    </w:lvl>
    <w:lvl w:ilvl="1">
      <w:start w:val="1"/>
      <w:numFmt w:val="lowerLetter"/>
      <w:lvlText w:val="(%2)"/>
      <w:lvlJc w:val="left"/>
      <w:pPr>
        <w:tabs>
          <w:tab w:val="num" w:pos="1134"/>
        </w:tabs>
        <w:ind w:left="1134" w:hanging="567"/>
      </w:pPr>
      <w:rPr>
        <w:rFonts w:hint="default"/>
        <w:b w:val="0"/>
        <w:i w:val="0"/>
      </w:rPr>
    </w:lvl>
    <w:lvl w:ilvl="2">
      <w:start w:val="1"/>
      <w:numFmt w:val="lowerRoman"/>
      <w:lvlText w:val="(%3)"/>
      <w:lvlJc w:val="left"/>
      <w:pPr>
        <w:tabs>
          <w:tab w:val="num" w:pos="1701"/>
        </w:tabs>
        <w:ind w:left="1701" w:hanging="567"/>
      </w:pPr>
      <w:rPr>
        <w:rFonts w:hint="default"/>
      </w:rPr>
    </w:lvl>
    <w:lvl w:ilvl="3">
      <w:start w:val="1"/>
      <w:numFmt w:val="lowerLetter"/>
      <w:lvlText w:val="(%2%4)"/>
      <w:lvlJc w:val="left"/>
      <w:pPr>
        <w:tabs>
          <w:tab w:val="num" w:pos="2268"/>
        </w:tabs>
        <w:ind w:left="2268" w:hanging="567"/>
      </w:pPr>
      <w:rPr>
        <w:rFonts w:hint="default"/>
      </w:rPr>
    </w:lvl>
    <w:lvl w:ilvl="4">
      <w:start w:val="1"/>
      <w:numFmt w:val="none"/>
      <w:suff w:val="nothing"/>
      <w:lvlText w:val=""/>
      <w:lvlJc w:val="left"/>
      <w:pPr>
        <w:ind w:left="2268"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6545F26"/>
    <w:multiLevelType w:val="multilevel"/>
    <w:tmpl w:val="BCF81F92"/>
    <w:lvl w:ilvl="0">
      <w:start w:val="1"/>
      <w:numFmt w:val="lowerLetter"/>
      <w:lvlText w:val="(%1)"/>
      <w:lvlJc w:val="left"/>
      <w:pPr>
        <w:ind w:left="1065" w:hanging="36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41">
    <w:nsid w:val="665646DE"/>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2">
    <w:nsid w:val="66884CA5"/>
    <w:multiLevelType w:val="hybridMultilevel"/>
    <w:tmpl w:val="DDB2B9CC"/>
    <w:lvl w:ilvl="0" w:tplc="6C5A334A">
      <w:start w:val="1"/>
      <w:numFmt w:val="decimal"/>
      <w:pStyle w:val="BodyParanumb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nsid w:val="6ACC6E17"/>
    <w:multiLevelType w:val="multilevel"/>
    <w:tmpl w:val="C804C8F8"/>
    <w:lvl w:ilvl="0">
      <w:start w:val="1"/>
      <w:numFmt w:val="decimal"/>
      <w:pStyle w:val="List"/>
      <w:lvlText w:val="%1."/>
      <w:lvlJc w:val="left"/>
      <w:pPr>
        <w:tabs>
          <w:tab w:val="num" w:pos="1276"/>
        </w:tabs>
        <w:ind w:left="1276" w:hanging="425"/>
      </w:pPr>
      <w:rPr>
        <w:rFonts w:hint="default"/>
      </w:rPr>
    </w:lvl>
    <w:lvl w:ilvl="1">
      <w:start w:val="1"/>
      <w:numFmt w:val="none"/>
      <w:suff w:val="nothing"/>
      <w:lvlText w:val=""/>
      <w:lvlJc w:val="left"/>
      <w:pPr>
        <w:ind w:left="1276" w:firstLine="0"/>
      </w:pPr>
      <w:rPr>
        <w:rFonts w:hint="default"/>
      </w:rPr>
    </w:lvl>
    <w:lvl w:ilvl="2">
      <w:start w:val="1"/>
      <w:numFmt w:val="decimal"/>
      <w:lvlText w:val="%1.%2.%3"/>
      <w:lvlJc w:val="left"/>
      <w:pPr>
        <w:tabs>
          <w:tab w:val="num" w:pos="1702"/>
        </w:tabs>
        <w:ind w:left="1702" w:hanging="851"/>
      </w:pPr>
      <w:rPr>
        <w:rFonts w:hint="default"/>
      </w:rPr>
    </w:lvl>
    <w:lvl w:ilvl="3">
      <w:start w:val="1"/>
      <w:numFmt w:val="lowerLetter"/>
      <w:lvlText w:val="%4)"/>
      <w:lvlJc w:val="left"/>
      <w:pPr>
        <w:tabs>
          <w:tab w:val="num" w:pos="2127"/>
        </w:tabs>
        <w:ind w:left="2127" w:hanging="425"/>
      </w:pPr>
      <w:rPr>
        <w:rFonts w:hint="default"/>
      </w:rPr>
    </w:lvl>
    <w:lvl w:ilvl="4">
      <w:start w:val="1"/>
      <w:numFmt w:val="lowerRoman"/>
      <w:lvlText w:val="%5)"/>
      <w:lvlJc w:val="left"/>
      <w:pPr>
        <w:tabs>
          <w:tab w:val="num" w:pos="2552"/>
        </w:tabs>
        <w:ind w:left="2552" w:hanging="425"/>
      </w:pPr>
      <w:rPr>
        <w:rFonts w:hint="default"/>
      </w:rPr>
    </w:lvl>
    <w:lvl w:ilvl="5">
      <w:start w:val="1"/>
      <w:numFmt w:val="none"/>
      <w:suff w:val="nothing"/>
      <w:lvlText w:val=""/>
      <w:lvlJc w:val="left"/>
      <w:pPr>
        <w:ind w:left="3119" w:firstLine="0"/>
      </w:pPr>
      <w:rPr>
        <w:rFonts w:hint="default"/>
      </w:rPr>
    </w:lvl>
    <w:lvl w:ilvl="6">
      <w:start w:val="1"/>
      <w:numFmt w:val="none"/>
      <w:lvlText w:val=""/>
      <w:lvlJc w:val="left"/>
      <w:pPr>
        <w:tabs>
          <w:tab w:val="num" w:pos="851"/>
        </w:tabs>
        <w:ind w:left="851" w:firstLine="0"/>
      </w:pPr>
      <w:rPr>
        <w:rFonts w:hint="default"/>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44">
    <w:nsid w:val="7AC51F0B"/>
    <w:multiLevelType w:val="multilevel"/>
    <w:tmpl w:val="B666E6F4"/>
    <w:lvl w:ilvl="0">
      <w:start w:val="1"/>
      <w:numFmt w:val="decimal"/>
      <w:pStyle w:val="Tablenumber"/>
      <w:lvlText w:val="%1"/>
      <w:lvlJc w:val="left"/>
      <w:pPr>
        <w:tabs>
          <w:tab w:val="num" w:pos="284"/>
        </w:tabs>
        <w:ind w:left="284" w:hanging="284"/>
      </w:pPr>
      <w:rPr>
        <w:rFonts w:hint="default"/>
      </w:rPr>
    </w:lvl>
    <w:lvl w:ilvl="1">
      <w:start w:val="1"/>
      <w:numFmt w:val="lowerLetter"/>
      <w:pStyle w:val="Tablenumbera"/>
      <w:lvlText w:val="(%2)"/>
      <w:lvlJc w:val="left"/>
      <w:pPr>
        <w:tabs>
          <w:tab w:val="num" w:pos="709"/>
        </w:tabs>
        <w:ind w:left="709" w:hanging="425"/>
      </w:pPr>
      <w:rPr>
        <w:rFonts w:hint="default"/>
      </w:rPr>
    </w:lvl>
    <w:lvl w:ilvl="2">
      <w:start w:val="1"/>
      <w:numFmt w:val="lowerRoman"/>
      <w:pStyle w:val="Tablenumberi"/>
      <w:lvlText w:val="(%3)"/>
      <w:lvlJc w:val="left"/>
      <w:pPr>
        <w:tabs>
          <w:tab w:val="num" w:pos="1134"/>
        </w:tabs>
        <w:ind w:left="1134" w:hanging="425"/>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5">
    <w:nsid w:val="7EDD2CB7"/>
    <w:multiLevelType w:val="hybridMultilevel"/>
    <w:tmpl w:val="A424A714"/>
    <w:lvl w:ilvl="0" w:tplc="45F4018C">
      <w:start w:val="1"/>
      <w:numFmt w:val="decimal"/>
      <w:pStyle w:val="Questions"/>
      <w:lvlText w:val="Q%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7FAF2205"/>
    <w:multiLevelType w:val="hybridMultilevel"/>
    <w:tmpl w:val="F3245A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8"/>
  </w:num>
  <w:num w:numId="2">
    <w:abstractNumId w:val="41"/>
  </w:num>
  <w:num w:numId="3">
    <w:abstractNumId w:val="10"/>
  </w:num>
  <w:num w:numId="4">
    <w:abstractNumId w:val="37"/>
  </w:num>
  <w:num w:numId="5">
    <w:abstractNumId w:val="13"/>
  </w:num>
  <w:num w:numId="6">
    <w:abstractNumId w:val="25"/>
  </w:num>
  <w:num w:numId="7">
    <w:abstractNumId w:val="35"/>
  </w:num>
  <w:num w:numId="8">
    <w:abstractNumId w:val="16"/>
  </w:num>
  <w:num w:numId="9">
    <w:abstractNumId w:val="21"/>
  </w:num>
  <w:num w:numId="10">
    <w:abstractNumId w:val="22"/>
  </w:num>
  <w:num w:numId="11">
    <w:abstractNumId w:val="32"/>
  </w:num>
  <w:num w:numId="12">
    <w:abstractNumId w:val="24"/>
  </w:num>
  <w:num w:numId="13">
    <w:abstractNumId w:val="23"/>
  </w:num>
  <w:num w:numId="14">
    <w:abstractNumId w:val="39"/>
  </w:num>
  <w:num w:numId="15">
    <w:abstractNumId w:val="35"/>
  </w:num>
  <w:num w:numId="16">
    <w:abstractNumId w:val="34"/>
  </w:num>
  <w:num w:numId="17">
    <w:abstractNumId w:val="4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9"/>
  </w:num>
  <w:num w:numId="29">
    <w:abstractNumId w:val="26"/>
  </w:num>
  <w:num w:numId="30">
    <w:abstractNumId w:val="45"/>
  </w:num>
  <w:num w:numId="31">
    <w:abstractNumId w:val="17"/>
  </w:num>
  <w:num w:numId="32">
    <w:abstractNumId w:val="29"/>
  </w:num>
  <w:num w:numId="33">
    <w:abstractNumId w:val="27"/>
  </w:num>
  <w:num w:numId="34">
    <w:abstractNumId w:val="28"/>
  </w:num>
  <w:num w:numId="35">
    <w:abstractNumId w:val="12"/>
  </w:num>
  <w:num w:numId="36">
    <w:abstractNumId w:val="44"/>
  </w:num>
  <w:num w:numId="37">
    <w:abstractNumId w:val="15"/>
  </w:num>
  <w:num w:numId="38">
    <w:abstractNumId w:val="15"/>
  </w:num>
  <w:num w:numId="39">
    <w:abstractNumId w:val="14"/>
  </w:num>
  <w:num w:numId="40">
    <w:abstractNumId w:val="14"/>
    <w:lvlOverride w:ilvl="1">
      <w:lvl w:ilvl="1">
        <w:start w:val="1"/>
        <w:numFmt w:val="decimal"/>
        <w:pStyle w:val="11Paragraph"/>
        <w:lvlText w:val="%1.%2"/>
        <w:lvlJc w:val="left"/>
        <w:pPr>
          <w:ind w:left="709" w:hanging="709"/>
        </w:pPr>
        <w:rPr>
          <w:rFonts w:hint="default"/>
          <w:b w:val="0"/>
        </w:rPr>
      </w:lvl>
    </w:lvlOverride>
    <w:lvlOverride w:ilvl="2">
      <w:lvl w:ilvl="2">
        <w:start w:val="1"/>
        <w:numFmt w:val="lowerLetter"/>
        <w:pStyle w:val="a---"/>
        <w:lvlText w:val="(%3)"/>
        <w:lvlJc w:val="left"/>
        <w:pPr>
          <w:ind w:left="1276" w:hanging="567"/>
        </w:pPr>
        <w:rPr>
          <w:rFonts w:hint="default"/>
        </w:rPr>
      </w:lvl>
    </w:lvlOverride>
  </w:num>
  <w:num w:numId="41">
    <w:abstractNumId w:val="36"/>
  </w:num>
  <w:num w:numId="42">
    <w:abstractNumId w:val="14"/>
    <w:lvlOverride w:ilvl="0">
      <w:lvl w:ilvl="0">
        <w:start w:val="1"/>
        <w:numFmt w:val="decimal"/>
        <w:pStyle w:val="Heading1"/>
        <w:lvlText w:val="%1"/>
        <w:lvlJc w:val="left"/>
        <w:pPr>
          <w:ind w:left="709" w:hanging="709"/>
        </w:pPr>
        <w:rPr>
          <w:rFonts w:hint="default"/>
        </w:rPr>
      </w:lvl>
    </w:lvlOverride>
    <w:lvlOverride w:ilvl="1">
      <w:lvl w:ilvl="1">
        <w:start w:val="1"/>
        <w:numFmt w:val="decimal"/>
        <w:pStyle w:val="11Paragraph"/>
        <w:lvlText w:val="%1.%2"/>
        <w:lvlJc w:val="left"/>
        <w:pPr>
          <w:ind w:left="709" w:hanging="709"/>
        </w:pPr>
        <w:rPr>
          <w:rFonts w:hint="default"/>
        </w:rPr>
      </w:lvl>
    </w:lvlOverride>
    <w:lvlOverride w:ilvl="2">
      <w:lvl w:ilvl="2">
        <w:start w:val="1"/>
        <w:numFmt w:val="lowerLetter"/>
        <w:pStyle w:val="a---"/>
        <w:lvlText w:val="(%3)"/>
        <w:lvlJc w:val="left"/>
        <w:pPr>
          <w:ind w:left="1276" w:hanging="567"/>
        </w:pPr>
        <w:rPr>
          <w:rFonts w:hint="default"/>
        </w:rPr>
      </w:lvl>
    </w:lvlOverride>
    <w:lvlOverride w:ilvl="3">
      <w:lvl w:ilvl="3">
        <w:start w:val="1"/>
        <w:numFmt w:val="lowerRoman"/>
        <w:pStyle w:val="i---"/>
        <w:lvlText w:val="(%4)"/>
        <w:lvlJc w:val="left"/>
        <w:pPr>
          <w:ind w:left="1843" w:hanging="567"/>
        </w:pPr>
        <w:rPr>
          <w:rFonts w:hint="default"/>
        </w:rPr>
      </w:lvl>
    </w:lvlOverride>
    <w:lvlOverride w:ilvl="4">
      <w:lvl w:ilvl="4">
        <w:start w:val="1"/>
        <w:numFmt w:val="decimal"/>
        <w:pStyle w:val="1FourthLevel"/>
        <w:lvlText w:val="%5."/>
        <w:lvlJc w:val="left"/>
        <w:pPr>
          <w:tabs>
            <w:tab w:val="num" w:pos="2410"/>
          </w:tabs>
          <w:ind w:left="2410" w:hanging="567"/>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3">
    <w:abstractNumId w:val="42"/>
  </w:num>
  <w:num w:numId="44">
    <w:abstractNumId w:val="14"/>
  </w:num>
  <w:num w:numId="45">
    <w:abstractNumId w:val="14"/>
  </w:num>
  <w:num w:numId="46">
    <w:abstractNumId w:val="14"/>
  </w:num>
  <w:num w:numId="47">
    <w:abstractNumId w:val="14"/>
  </w:num>
  <w:num w:numId="48">
    <w:abstractNumId w:val="11"/>
  </w:num>
  <w:num w:numId="49">
    <w:abstractNumId w:val="14"/>
  </w:num>
  <w:num w:numId="50">
    <w:abstractNumId w:val="14"/>
  </w:num>
  <w:num w:numId="51">
    <w:abstractNumId w:val="14"/>
  </w:num>
  <w:num w:numId="52">
    <w:abstractNumId w:val="30"/>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lvlOverride w:ilvl="0">
      <w:lvl w:ilvl="0">
        <w:numFmt w:val="decimal"/>
        <w:pStyle w:val="Heading1"/>
        <w:lvlText w:val=""/>
        <w:lvlJc w:val="left"/>
      </w:lvl>
    </w:lvlOverride>
    <w:lvlOverride w:ilvl="1">
      <w:lvl w:ilvl="1">
        <w:start w:val="1"/>
        <w:numFmt w:val="decimal"/>
        <w:pStyle w:val="11Paragraph"/>
        <w:lvlText w:val="%1.%2"/>
        <w:lvlJc w:val="left"/>
        <w:pPr>
          <w:ind w:left="709" w:hanging="709"/>
        </w:pPr>
        <w:rPr>
          <w:rFonts w:hint="default"/>
        </w:rPr>
      </w:lvl>
    </w:lvlOverride>
  </w:num>
  <w:num w:numId="64">
    <w:abstractNumId w:val="14"/>
    <w:lvlOverride w:ilvl="0">
      <w:lvl w:ilvl="0">
        <w:numFmt w:val="decimal"/>
        <w:pStyle w:val="Heading1"/>
        <w:lvlText w:val=""/>
        <w:lvlJc w:val="left"/>
      </w:lvl>
    </w:lvlOverride>
    <w:lvlOverride w:ilvl="1">
      <w:lvl w:ilvl="1">
        <w:start w:val="1"/>
        <w:numFmt w:val="decimal"/>
        <w:pStyle w:val="11Paragraph"/>
        <w:lvlText w:val="%1.%2"/>
        <w:lvlJc w:val="left"/>
        <w:pPr>
          <w:ind w:left="709" w:hanging="709"/>
        </w:pPr>
        <w:rPr>
          <w:rFonts w:hint="default"/>
          <w:b w:val="0"/>
        </w:rPr>
      </w:lvl>
    </w:lvlOverride>
    <w:lvlOverride w:ilvl="2">
      <w:lvl w:ilvl="2">
        <w:start w:val="1"/>
        <w:numFmt w:val="lowerLetter"/>
        <w:pStyle w:val="a---"/>
        <w:lvlText w:val="(%3)"/>
        <w:lvlJc w:val="left"/>
        <w:pPr>
          <w:ind w:left="1276" w:hanging="567"/>
        </w:pPr>
        <w:rPr>
          <w:rFonts w:hint="default"/>
        </w:rPr>
      </w:lvl>
    </w:lvlOverride>
  </w:num>
  <w:num w:numId="65">
    <w:abstractNumId w:val="18"/>
  </w:num>
  <w:num w:numId="66">
    <w:abstractNumId w:val="14"/>
  </w:num>
  <w:num w:numId="67">
    <w:abstractNumId w:val="14"/>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num>
  <w:num w:numId="70">
    <w:abstractNumId w:val="14"/>
  </w:num>
  <w:num w:numId="71">
    <w:abstractNumId w:val="14"/>
  </w:num>
  <w:num w:numId="72">
    <w:abstractNumId w:val="37"/>
  </w:num>
  <w:num w:numId="73">
    <w:abstractNumId w:val="14"/>
  </w:num>
  <w:num w:numId="74">
    <w:abstractNumId w:val="14"/>
  </w:num>
  <w:num w:numId="75">
    <w:abstractNumId w:val="14"/>
  </w:num>
  <w:num w:numId="76">
    <w:abstractNumId w:val="14"/>
  </w:num>
  <w:num w:numId="77">
    <w:abstractNumId w:val="31"/>
  </w:num>
  <w:num w:numId="78">
    <w:abstractNumId w:val="40"/>
  </w:num>
  <w:num w:numId="79">
    <w:abstractNumId w:val="33"/>
  </w:num>
  <w:num w:numId="80">
    <w:abstractNumId w:val="2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ncept Administrator">
    <w15:presenceInfo w15:providerId="None" w15:userId="Concept 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NZ" w:vendorID="8" w:dllVersion="513" w:checkStyle="1"/>
  <w:activeWritingStyle w:appName="MSWord" w:lang="en-GB" w:vendorID="8" w:dllVersion="513" w:checkStyle="1"/>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o:colormru v:ext="edit" colors="#006270"/>
    </o:shapedefaults>
  </w:hdrShapeDefaults>
  <w:footnotePr>
    <w:footnote w:id="-1"/>
    <w:footnote w:id="0"/>
  </w:footnotePr>
  <w:endnotePr>
    <w:endnote w:id="-1"/>
    <w:endnote w:id="0"/>
  </w:endnotePr>
  <w:compat>
    <w:noLead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or" w:val=" "/>
    <w:docVar w:name="Author2" w:val=" "/>
    <w:docVar w:name="Author2Designation" w:val=" "/>
    <w:docVar w:name="AuthorDesignation" w:val=" "/>
    <w:docVar w:name="bkAuthor" w:val=" "/>
    <w:docVar w:name="bkAuthor2" w:val=" "/>
    <w:docVar w:name="bkAuthor2Designation" w:val=" "/>
    <w:docVar w:name="bkAuthorDesignation" w:val=" "/>
    <w:docVar w:name="BusGrpGlossary" w:val="MarketServices"/>
    <w:docVar w:name="BusinessGroup" w:val="Market Services"/>
    <w:docVar w:name="ClientID" w:val="132"/>
    <w:docVar w:name="DocumentStatus" w:val="CHANGED"/>
    <w:docVar w:name="HeaderText" w:val="ATH consultation paper"/>
    <w:docVar w:name="PaperTitle" w:val=" "/>
    <w:docVar w:name="Preparedby" w:val="no"/>
    <w:docVar w:name="rptDate" w:val="24 April 2018"/>
    <w:docVar w:name="rptDocumentType" w:val="Consultation paper"/>
    <w:docVar w:name="rptSubtitle" w:val=" "/>
    <w:docVar w:name="rptTitle" w:val="Permitting ATHs to amend certification reports"/>
    <w:docVar w:name="ShowSaveDate" w:val="False"/>
    <w:docVar w:name="TemplateGroup" w:val="ReportLong"/>
    <w:docVar w:name="Toolbar" w:val="Styles"/>
    <w:docVar w:name="Watermark" w:val="0"/>
  </w:docVars>
  <w:rsids>
    <w:rsidRoot w:val="004C6078"/>
    <w:rsid w:val="00000BE3"/>
    <w:rsid w:val="00000EE1"/>
    <w:rsid w:val="00002D56"/>
    <w:rsid w:val="00003B1C"/>
    <w:rsid w:val="000046F3"/>
    <w:rsid w:val="0000580C"/>
    <w:rsid w:val="00005901"/>
    <w:rsid w:val="00005BED"/>
    <w:rsid w:val="00010206"/>
    <w:rsid w:val="0001036C"/>
    <w:rsid w:val="00011182"/>
    <w:rsid w:val="0001366E"/>
    <w:rsid w:val="00013A95"/>
    <w:rsid w:val="000141BC"/>
    <w:rsid w:val="000144A7"/>
    <w:rsid w:val="000167B8"/>
    <w:rsid w:val="00021D4C"/>
    <w:rsid w:val="00022CAC"/>
    <w:rsid w:val="00023114"/>
    <w:rsid w:val="00026024"/>
    <w:rsid w:val="00026932"/>
    <w:rsid w:val="00026F3B"/>
    <w:rsid w:val="000275C6"/>
    <w:rsid w:val="00027EFF"/>
    <w:rsid w:val="00030A25"/>
    <w:rsid w:val="00030CF1"/>
    <w:rsid w:val="000313FF"/>
    <w:rsid w:val="00032028"/>
    <w:rsid w:val="00033E7C"/>
    <w:rsid w:val="00035193"/>
    <w:rsid w:val="0003555E"/>
    <w:rsid w:val="00037148"/>
    <w:rsid w:val="00041CC1"/>
    <w:rsid w:val="000441DF"/>
    <w:rsid w:val="0004441A"/>
    <w:rsid w:val="00044FA3"/>
    <w:rsid w:val="00045393"/>
    <w:rsid w:val="00045B69"/>
    <w:rsid w:val="00046B02"/>
    <w:rsid w:val="00046F28"/>
    <w:rsid w:val="00050773"/>
    <w:rsid w:val="0005179E"/>
    <w:rsid w:val="000519D1"/>
    <w:rsid w:val="0005221A"/>
    <w:rsid w:val="00052805"/>
    <w:rsid w:val="00053048"/>
    <w:rsid w:val="00053C04"/>
    <w:rsid w:val="0005496B"/>
    <w:rsid w:val="00054D42"/>
    <w:rsid w:val="00060615"/>
    <w:rsid w:val="00061328"/>
    <w:rsid w:val="00063E94"/>
    <w:rsid w:val="000643EB"/>
    <w:rsid w:val="00065394"/>
    <w:rsid w:val="00065AE5"/>
    <w:rsid w:val="00066223"/>
    <w:rsid w:val="00067460"/>
    <w:rsid w:val="00067E23"/>
    <w:rsid w:val="0007056D"/>
    <w:rsid w:val="00071491"/>
    <w:rsid w:val="00071F47"/>
    <w:rsid w:val="0007231D"/>
    <w:rsid w:val="00072959"/>
    <w:rsid w:val="0007410D"/>
    <w:rsid w:val="0007604C"/>
    <w:rsid w:val="0007786A"/>
    <w:rsid w:val="00077FD7"/>
    <w:rsid w:val="0008296D"/>
    <w:rsid w:val="00082F99"/>
    <w:rsid w:val="00084C38"/>
    <w:rsid w:val="00084D19"/>
    <w:rsid w:val="0008560D"/>
    <w:rsid w:val="000862CA"/>
    <w:rsid w:val="000878C1"/>
    <w:rsid w:val="00090CE2"/>
    <w:rsid w:val="000919EA"/>
    <w:rsid w:val="00091D58"/>
    <w:rsid w:val="00092843"/>
    <w:rsid w:val="00092EF7"/>
    <w:rsid w:val="00093518"/>
    <w:rsid w:val="00094DCD"/>
    <w:rsid w:val="00094DE9"/>
    <w:rsid w:val="000954A7"/>
    <w:rsid w:val="00095D61"/>
    <w:rsid w:val="00096457"/>
    <w:rsid w:val="00096615"/>
    <w:rsid w:val="00097045"/>
    <w:rsid w:val="00097FC2"/>
    <w:rsid w:val="00097FE5"/>
    <w:rsid w:val="000A0C7D"/>
    <w:rsid w:val="000A10EE"/>
    <w:rsid w:val="000A2057"/>
    <w:rsid w:val="000A24C7"/>
    <w:rsid w:val="000A2AB7"/>
    <w:rsid w:val="000A5BC4"/>
    <w:rsid w:val="000A5CA8"/>
    <w:rsid w:val="000A68D3"/>
    <w:rsid w:val="000A6D13"/>
    <w:rsid w:val="000A7784"/>
    <w:rsid w:val="000A79C7"/>
    <w:rsid w:val="000A7B48"/>
    <w:rsid w:val="000B1BD4"/>
    <w:rsid w:val="000B24C4"/>
    <w:rsid w:val="000B28C6"/>
    <w:rsid w:val="000B28CA"/>
    <w:rsid w:val="000B3433"/>
    <w:rsid w:val="000B4E30"/>
    <w:rsid w:val="000B587E"/>
    <w:rsid w:val="000B5FEF"/>
    <w:rsid w:val="000B7454"/>
    <w:rsid w:val="000B7476"/>
    <w:rsid w:val="000B7A44"/>
    <w:rsid w:val="000C0B67"/>
    <w:rsid w:val="000C1F36"/>
    <w:rsid w:val="000C286E"/>
    <w:rsid w:val="000C38F0"/>
    <w:rsid w:val="000C4485"/>
    <w:rsid w:val="000C5390"/>
    <w:rsid w:val="000D09CB"/>
    <w:rsid w:val="000D136D"/>
    <w:rsid w:val="000D144D"/>
    <w:rsid w:val="000D236E"/>
    <w:rsid w:val="000D2D25"/>
    <w:rsid w:val="000D30CB"/>
    <w:rsid w:val="000D6A68"/>
    <w:rsid w:val="000D780B"/>
    <w:rsid w:val="000D7889"/>
    <w:rsid w:val="000D7F0A"/>
    <w:rsid w:val="000E1AC2"/>
    <w:rsid w:val="000E2D9B"/>
    <w:rsid w:val="000E3D2C"/>
    <w:rsid w:val="000E4AF5"/>
    <w:rsid w:val="000E4DAF"/>
    <w:rsid w:val="000E6A57"/>
    <w:rsid w:val="000E7DBC"/>
    <w:rsid w:val="000F150D"/>
    <w:rsid w:val="000F1800"/>
    <w:rsid w:val="000F22B6"/>
    <w:rsid w:val="000F2645"/>
    <w:rsid w:val="000F2ADE"/>
    <w:rsid w:val="000F4648"/>
    <w:rsid w:val="000F47B6"/>
    <w:rsid w:val="000F6AB3"/>
    <w:rsid w:val="00100076"/>
    <w:rsid w:val="00100579"/>
    <w:rsid w:val="00100E2F"/>
    <w:rsid w:val="00111B0A"/>
    <w:rsid w:val="00112DDC"/>
    <w:rsid w:val="0011324D"/>
    <w:rsid w:val="001143CF"/>
    <w:rsid w:val="0011446D"/>
    <w:rsid w:val="00114E14"/>
    <w:rsid w:val="00116987"/>
    <w:rsid w:val="00120C38"/>
    <w:rsid w:val="00120CEC"/>
    <w:rsid w:val="001214AD"/>
    <w:rsid w:val="00121BEA"/>
    <w:rsid w:val="001224EA"/>
    <w:rsid w:val="001246B8"/>
    <w:rsid w:val="0012490C"/>
    <w:rsid w:val="00124A38"/>
    <w:rsid w:val="00127E07"/>
    <w:rsid w:val="001300ED"/>
    <w:rsid w:val="001307D5"/>
    <w:rsid w:val="00131B22"/>
    <w:rsid w:val="00132266"/>
    <w:rsid w:val="00133FBB"/>
    <w:rsid w:val="00134204"/>
    <w:rsid w:val="0013506F"/>
    <w:rsid w:val="00135E71"/>
    <w:rsid w:val="00140466"/>
    <w:rsid w:val="00143DFB"/>
    <w:rsid w:val="001454F6"/>
    <w:rsid w:val="00146CAD"/>
    <w:rsid w:val="00147794"/>
    <w:rsid w:val="00150748"/>
    <w:rsid w:val="00150DC8"/>
    <w:rsid w:val="00151171"/>
    <w:rsid w:val="001517AA"/>
    <w:rsid w:val="001520B7"/>
    <w:rsid w:val="001538FF"/>
    <w:rsid w:val="00154339"/>
    <w:rsid w:val="001544A9"/>
    <w:rsid w:val="001552DD"/>
    <w:rsid w:val="00157226"/>
    <w:rsid w:val="00157DC1"/>
    <w:rsid w:val="00160D14"/>
    <w:rsid w:val="001620B9"/>
    <w:rsid w:val="00171A94"/>
    <w:rsid w:val="001720DF"/>
    <w:rsid w:val="0017321A"/>
    <w:rsid w:val="00174175"/>
    <w:rsid w:val="00174B9A"/>
    <w:rsid w:val="00175FB9"/>
    <w:rsid w:val="00176173"/>
    <w:rsid w:val="00177B34"/>
    <w:rsid w:val="00177C62"/>
    <w:rsid w:val="00181531"/>
    <w:rsid w:val="00181564"/>
    <w:rsid w:val="00181CC0"/>
    <w:rsid w:val="001828E8"/>
    <w:rsid w:val="00183758"/>
    <w:rsid w:val="00183BEF"/>
    <w:rsid w:val="00184491"/>
    <w:rsid w:val="00185CE7"/>
    <w:rsid w:val="00186CDC"/>
    <w:rsid w:val="001871A0"/>
    <w:rsid w:val="00187491"/>
    <w:rsid w:val="0018751D"/>
    <w:rsid w:val="00187F86"/>
    <w:rsid w:val="00191A45"/>
    <w:rsid w:val="0019209A"/>
    <w:rsid w:val="00192CEE"/>
    <w:rsid w:val="00193030"/>
    <w:rsid w:val="001930BC"/>
    <w:rsid w:val="0019411D"/>
    <w:rsid w:val="00194FB2"/>
    <w:rsid w:val="0019573B"/>
    <w:rsid w:val="00195C43"/>
    <w:rsid w:val="0019624E"/>
    <w:rsid w:val="00196EA7"/>
    <w:rsid w:val="001971FB"/>
    <w:rsid w:val="00197E99"/>
    <w:rsid w:val="001A151D"/>
    <w:rsid w:val="001A2E38"/>
    <w:rsid w:val="001A382A"/>
    <w:rsid w:val="001A393C"/>
    <w:rsid w:val="001A44A3"/>
    <w:rsid w:val="001A577C"/>
    <w:rsid w:val="001A7EDF"/>
    <w:rsid w:val="001B006F"/>
    <w:rsid w:val="001B0F1F"/>
    <w:rsid w:val="001B1116"/>
    <w:rsid w:val="001B2D7A"/>
    <w:rsid w:val="001B3F4D"/>
    <w:rsid w:val="001B3FFB"/>
    <w:rsid w:val="001B4244"/>
    <w:rsid w:val="001B51E9"/>
    <w:rsid w:val="001B649D"/>
    <w:rsid w:val="001B6FE4"/>
    <w:rsid w:val="001B756A"/>
    <w:rsid w:val="001B7A38"/>
    <w:rsid w:val="001B7AE5"/>
    <w:rsid w:val="001C038C"/>
    <w:rsid w:val="001C08AB"/>
    <w:rsid w:val="001C0E8A"/>
    <w:rsid w:val="001C204E"/>
    <w:rsid w:val="001C3136"/>
    <w:rsid w:val="001C5E53"/>
    <w:rsid w:val="001C63AC"/>
    <w:rsid w:val="001C662C"/>
    <w:rsid w:val="001C6892"/>
    <w:rsid w:val="001C691F"/>
    <w:rsid w:val="001C6A8E"/>
    <w:rsid w:val="001D0DC8"/>
    <w:rsid w:val="001D242C"/>
    <w:rsid w:val="001D3798"/>
    <w:rsid w:val="001D4198"/>
    <w:rsid w:val="001D45A4"/>
    <w:rsid w:val="001D4955"/>
    <w:rsid w:val="001D5A02"/>
    <w:rsid w:val="001D74BA"/>
    <w:rsid w:val="001D7A27"/>
    <w:rsid w:val="001E05B0"/>
    <w:rsid w:val="001E0CA7"/>
    <w:rsid w:val="001E2E64"/>
    <w:rsid w:val="001E3D56"/>
    <w:rsid w:val="001E7AA0"/>
    <w:rsid w:val="001F0366"/>
    <w:rsid w:val="001F0486"/>
    <w:rsid w:val="001F1667"/>
    <w:rsid w:val="001F50B1"/>
    <w:rsid w:val="001F538A"/>
    <w:rsid w:val="001F5962"/>
    <w:rsid w:val="001F5AE7"/>
    <w:rsid w:val="001F7669"/>
    <w:rsid w:val="001F7D63"/>
    <w:rsid w:val="0020092C"/>
    <w:rsid w:val="002013F1"/>
    <w:rsid w:val="002015BD"/>
    <w:rsid w:val="00201B5C"/>
    <w:rsid w:val="00204066"/>
    <w:rsid w:val="00204CA1"/>
    <w:rsid w:val="00204E20"/>
    <w:rsid w:val="00205EA9"/>
    <w:rsid w:val="002060EA"/>
    <w:rsid w:val="00206D88"/>
    <w:rsid w:val="00207153"/>
    <w:rsid w:val="002072E2"/>
    <w:rsid w:val="00207FB2"/>
    <w:rsid w:val="00211CD8"/>
    <w:rsid w:val="002133D4"/>
    <w:rsid w:val="00213594"/>
    <w:rsid w:val="002141C7"/>
    <w:rsid w:val="002161A9"/>
    <w:rsid w:val="00222B95"/>
    <w:rsid w:val="002248FB"/>
    <w:rsid w:val="002249FE"/>
    <w:rsid w:val="00224B9A"/>
    <w:rsid w:val="00224CD7"/>
    <w:rsid w:val="00225E54"/>
    <w:rsid w:val="00226552"/>
    <w:rsid w:val="00231538"/>
    <w:rsid w:val="00231AEE"/>
    <w:rsid w:val="00232796"/>
    <w:rsid w:val="002422A6"/>
    <w:rsid w:val="00243594"/>
    <w:rsid w:val="0024388D"/>
    <w:rsid w:val="002446EB"/>
    <w:rsid w:val="0024493F"/>
    <w:rsid w:val="00246BEC"/>
    <w:rsid w:val="00247526"/>
    <w:rsid w:val="0024784F"/>
    <w:rsid w:val="002532FE"/>
    <w:rsid w:val="002540DB"/>
    <w:rsid w:val="00255B69"/>
    <w:rsid w:val="00255E7F"/>
    <w:rsid w:val="002573E1"/>
    <w:rsid w:val="00257F35"/>
    <w:rsid w:val="00260143"/>
    <w:rsid w:val="002609AE"/>
    <w:rsid w:val="0026365B"/>
    <w:rsid w:val="00265C0F"/>
    <w:rsid w:val="00266143"/>
    <w:rsid w:val="00267136"/>
    <w:rsid w:val="002700AC"/>
    <w:rsid w:val="00272B59"/>
    <w:rsid w:val="00273715"/>
    <w:rsid w:val="002757C9"/>
    <w:rsid w:val="00275ED3"/>
    <w:rsid w:val="00277312"/>
    <w:rsid w:val="0028118C"/>
    <w:rsid w:val="0028145A"/>
    <w:rsid w:val="002825A2"/>
    <w:rsid w:val="00283469"/>
    <w:rsid w:val="0028366A"/>
    <w:rsid w:val="00283A2D"/>
    <w:rsid w:val="002842CC"/>
    <w:rsid w:val="00284B6D"/>
    <w:rsid w:val="002861B5"/>
    <w:rsid w:val="00287411"/>
    <w:rsid w:val="002876C5"/>
    <w:rsid w:val="002903F3"/>
    <w:rsid w:val="002919A8"/>
    <w:rsid w:val="002922F0"/>
    <w:rsid w:val="00292547"/>
    <w:rsid w:val="002939F8"/>
    <w:rsid w:val="002952D2"/>
    <w:rsid w:val="002960AA"/>
    <w:rsid w:val="002961DF"/>
    <w:rsid w:val="002964A7"/>
    <w:rsid w:val="002967DB"/>
    <w:rsid w:val="00296A00"/>
    <w:rsid w:val="00296AF1"/>
    <w:rsid w:val="002975E2"/>
    <w:rsid w:val="002976C7"/>
    <w:rsid w:val="002A0405"/>
    <w:rsid w:val="002A148C"/>
    <w:rsid w:val="002A23D8"/>
    <w:rsid w:val="002A280D"/>
    <w:rsid w:val="002A38E9"/>
    <w:rsid w:val="002A5D47"/>
    <w:rsid w:val="002A6ABA"/>
    <w:rsid w:val="002B0DA4"/>
    <w:rsid w:val="002B1C02"/>
    <w:rsid w:val="002B35D7"/>
    <w:rsid w:val="002B47A9"/>
    <w:rsid w:val="002B616A"/>
    <w:rsid w:val="002B6D31"/>
    <w:rsid w:val="002C0524"/>
    <w:rsid w:val="002C30CC"/>
    <w:rsid w:val="002C3252"/>
    <w:rsid w:val="002C4B72"/>
    <w:rsid w:val="002C53B8"/>
    <w:rsid w:val="002C5E6E"/>
    <w:rsid w:val="002C600D"/>
    <w:rsid w:val="002C621B"/>
    <w:rsid w:val="002D0DE8"/>
    <w:rsid w:val="002D1505"/>
    <w:rsid w:val="002D1651"/>
    <w:rsid w:val="002D1E2F"/>
    <w:rsid w:val="002D2A94"/>
    <w:rsid w:val="002D2E45"/>
    <w:rsid w:val="002D429F"/>
    <w:rsid w:val="002D4F1B"/>
    <w:rsid w:val="002D65DD"/>
    <w:rsid w:val="002D7263"/>
    <w:rsid w:val="002E03C4"/>
    <w:rsid w:val="002E0A4B"/>
    <w:rsid w:val="002E0C09"/>
    <w:rsid w:val="002E2DF8"/>
    <w:rsid w:val="002E32A2"/>
    <w:rsid w:val="002E493F"/>
    <w:rsid w:val="002E4BF8"/>
    <w:rsid w:val="002E599B"/>
    <w:rsid w:val="002E66B2"/>
    <w:rsid w:val="002E7725"/>
    <w:rsid w:val="002F1CAC"/>
    <w:rsid w:val="002F2931"/>
    <w:rsid w:val="002F3584"/>
    <w:rsid w:val="002F4445"/>
    <w:rsid w:val="002F53EF"/>
    <w:rsid w:val="002F707F"/>
    <w:rsid w:val="0030080D"/>
    <w:rsid w:val="00301DCA"/>
    <w:rsid w:val="00303AA2"/>
    <w:rsid w:val="00304453"/>
    <w:rsid w:val="00304F1C"/>
    <w:rsid w:val="003051AA"/>
    <w:rsid w:val="003056E8"/>
    <w:rsid w:val="00306CC4"/>
    <w:rsid w:val="00306CE1"/>
    <w:rsid w:val="00306F82"/>
    <w:rsid w:val="00310724"/>
    <w:rsid w:val="003109AB"/>
    <w:rsid w:val="00310EEA"/>
    <w:rsid w:val="00311AFD"/>
    <w:rsid w:val="00312F05"/>
    <w:rsid w:val="003138F0"/>
    <w:rsid w:val="00313B73"/>
    <w:rsid w:val="0031402E"/>
    <w:rsid w:val="0031457C"/>
    <w:rsid w:val="00317843"/>
    <w:rsid w:val="00321691"/>
    <w:rsid w:val="00322669"/>
    <w:rsid w:val="003226A9"/>
    <w:rsid w:val="00322A96"/>
    <w:rsid w:val="00325A52"/>
    <w:rsid w:val="00325B0E"/>
    <w:rsid w:val="00331D3F"/>
    <w:rsid w:val="0033555F"/>
    <w:rsid w:val="00335611"/>
    <w:rsid w:val="00337E45"/>
    <w:rsid w:val="003406AB"/>
    <w:rsid w:val="00340C9A"/>
    <w:rsid w:val="003413BA"/>
    <w:rsid w:val="003423C3"/>
    <w:rsid w:val="00343C77"/>
    <w:rsid w:val="0034471F"/>
    <w:rsid w:val="00344F62"/>
    <w:rsid w:val="003455AF"/>
    <w:rsid w:val="0034582F"/>
    <w:rsid w:val="00346F4D"/>
    <w:rsid w:val="00350B70"/>
    <w:rsid w:val="00350F7D"/>
    <w:rsid w:val="0035193C"/>
    <w:rsid w:val="0035318B"/>
    <w:rsid w:val="00353681"/>
    <w:rsid w:val="00353E1D"/>
    <w:rsid w:val="00354A47"/>
    <w:rsid w:val="00354BB4"/>
    <w:rsid w:val="00354DCD"/>
    <w:rsid w:val="00355756"/>
    <w:rsid w:val="0035646B"/>
    <w:rsid w:val="00356A26"/>
    <w:rsid w:val="00356E81"/>
    <w:rsid w:val="00360173"/>
    <w:rsid w:val="003610A9"/>
    <w:rsid w:val="0036251D"/>
    <w:rsid w:val="0036279D"/>
    <w:rsid w:val="0036294D"/>
    <w:rsid w:val="003659BA"/>
    <w:rsid w:val="00365BB0"/>
    <w:rsid w:val="0036739B"/>
    <w:rsid w:val="00370EAF"/>
    <w:rsid w:val="00372E81"/>
    <w:rsid w:val="00373876"/>
    <w:rsid w:val="00374835"/>
    <w:rsid w:val="003749C0"/>
    <w:rsid w:val="00374C5F"/>
    <w:rsid w:val="003756D3"/>
    <w:rsid w:val="00376A3D"/>
    <w:rsid w:val="0038271D"/>
    <w:rsid w:val="00382A27"/>
    <w:rsid w:val="0038318C"/>
    <w:rsid w:val="003842B9"/>
    <w:rsid w:val="003856A6"/>
    <w:rsid w:val="00386159"/>
    <w:rsid w:val="00391729"/>
    <w:rsid w:val="00391928"/>
    <w:rsid w:val="00394553"/>
    <w:rsid w:val="0039476B"/>
    <w:rsid w:val="0039513F"/>
    <w:rsid w:val="003A0A2F"/>
    <w:rsid w:val="003A2658"/>
    <w:rsid w:val="003A2BCF"/>
    <w:rsid w:val="003A2BDF"/>
    <w:rsid w:val="003A3132"/>
    <w:rsid w:val="003A4204"/>
    <w:rsid w:val="003A51DB"/>
    <w:rsid w:val="003A55FB"/>
    <w:rsid w:val="003A5DFC"/>
    <w:rsid w:val="003A6958"/>
    <w:rsid w:val="003A7048"/>
    <w:rsid w:val="003A7707"/>
    <w:rsid w:val="003B1B74"/>
    <w:rsid w:val="003B24D7"/>
    <w:rsid w:val="003B2AA1"/>
    <w:rsid w:val="003B4147"/>
    <w:rsid w:val="003B5D5C"/>
    <w:rsid w:val="003B71D3"/>
    <w:rsid w:val="003B738C"/>
    <w:rsid w:val="003B78CC"/>
    <w:rsid w:val="003C0B34"/>
    <w:rsid w:val="003C0D41"/>
    <w:rsid w:val="003C11F4"/>
    <w:rsid w:val="003C12CF"/>
    <w:rsid w:val="003C1924"/>
    <w:rsid w:val="003C2250"/>
    <w:rsid w:val="003C3DFB"/>
    <w:rsid w:val="003C6794"/>
    <w:rsid w:val="003C753D"/>
    <w:rsid w:val="003C7D35"/>
    <w:rsid w:val="003D0850"/>
    <w:rsid w:val="003D24E9"/>
    <w:rsid w:val="003D3441"/>
    <w:rsid w:val="003D41CB"/>
    <w:rsid w:val="003D4575"/>
    <w:rsid w:val="003D467A"/>
    <w:rsid w:val="003D53E7"/>
    <w:rsid w:val="003D5434"/>
    <w:rsid w:val="003D6885"/>
    <w:rsid w:val="003D7069"/>
    <w:rsid w:val="003D7557"/>
    <w:rsid w:val="003E3136"/>
    <w:rsid w:val="003E43D7"/>
    <w:rsid w:val="003E645C"/>
    <w:rsid w:val="003E7C17"/>
    <w:rsid w:val="003F05D4"/>
    <w:rsid w:val="003F0EB6"/>
    <w:rsid w:val="003F194D"/>
    <w:rsid w:val="003F2B48"/>
    <w:rsid w:val="003F37FC"/>
    <w:rsid w:val="003F4ADC"/>
    <w:rsid w:val="003F4E31"/>
    <w:rsid w:val="003F540E"/>
    <w:rsid w:val="003F5F5F"/>
    <w:rsid w:val="003F6260"/>
    <w:rsid w:val="003F6704"/>
    <w:rsid w:val="003F72D3"/>
    <w:rsid w:val="00400B37"/>
    <w:rsid w:val="00400B77"/>
    <w:rsid w:val="0040150B"/>
    <w:rsid w:val="00402919"/>
    <w:rsid w:val="00402F95"/>
    <w:rsid w:val="0040332E"/>
    <w:rsid w:val="00403DC3"/>
    <w:rsid w:val="004049B4"/>
    <w:rsid w:val="00404A33"/>
    <w:rsid w:val="00405031"/>
    <w:rsid w:val="0040626A"/>
    <w:rsid w:val="00410389"/>
    <w:rsid w:val="004108C9"/>
    <w:rsid w:val="00411B73"/>
    <w:rsid w:val="00414027"/>
    <w:rsid w:val="004151BD"/>
    <w:rsid w:val="00415A62"/>
    <w:rsid w:val="00415CFD"/>
    <w:rsid w:val="00420616"/>
    <w:rsid w:val="00420C79"/>
    <w:rsid w:val="004211A3"/>
    <w:rsid w:val="00421387"/>
    <w:rsid w:val="00424C90"/>
    <w:rsid w:val="00424FCA"/>
    <w:rsid w:val="0042799D"/>
    <w:rsid w:val="00427C17"/>
    <w:rsid w:val="00430605"/>
    <w:rsid w:val="00430904"/>
    <w:rsid w:val="0043137D"/>
    <w:rsid w:val="004335F8"/>
    <w:rsid w:val="0043451F"/>
    <w:rsid w:val="00441ADA"/>
    <w:rsid w:val="00441DAD"/>
    <w:rsid w:val="00442306"/>
    <w:rsid w:val="00444935"/>
    <w:rsid w:val="00444D15"/>
    <w:rsid w:val="004461D9"/>
    <w:rsid w:val="004468FF"/>
    <w:rsid w:val="00447404"/>
    <w:rsid w:val="00447EB6"/>
    <w:rsid w:val="00450EAA"/>
    <w:rsid w:val="0045200A"/>
    <w:rsid w:val="00452752"/>
    <w:rsid w:val="00453E5D"/>
    <w:rsid w:val="004553E2"/>
    <w:rsid w:val="00455712"/>
    <w:rsid w:val="004602AC"/>
    <w:rsid w:val="00460F56"/>
    <w:rsid w:val="00462519"/>
    <w:rsid w:val="00462F5F"/>
    <w:rsid w:val="004636D7"/>
    <w:rsid w:val="00463AAD"/>
    <w:rsid w:val="00464BA0"/>
    <w:rsid w:val="00465E51"/>
    <w:rsid w:val="004661A0"/>
    <w:rsid w:val="00466343"/>
    <w:rsid w:val="004664D7"/>
    <w:rsid w:val="0046735C"/>
    <w:rsid w:val="00472366"/>
    <w:rsid w:val="00472F0B"/>
    <w:rsid w:val="004757C6"/>
    <w:rsid w:val="00475C06"/>
    <w:rsid w:val="00477605"/>
    <w:rsid w:val="004779BC"/>
    <w:rsid w:val="004804D3"/>
    <w:rsid w:val="0048180F"/>
    <w:rsid w:val="004818EB"/>
    <w:rsid w:val="0048599F"/>
    <w:rsid w:val="00485BDE"/>
    <w:rsid w:val="004864B9"/>
    <w:rsid w:val="0048650D"/>
    <w:rsid w:val="00486F79"/>
    <w:rsid w:val="004870AC"/>
    <w:rsid w:val="00487268"/>
    <w:rsid w:val="00487640"/>
    <w:rsid w:val="00490A45"/>
    <w:rsid w:val="0049145E"/>
    <w:rsid w:val="00491739"/>
    <w:rsid w:val="004921CF"/>
    <w:rsid w:val="0049415F"/>
    <w:rsid w:val="0049555C"/>
    <w:rsid w:val="00495B31"/>
    <w:rsid w:val="004A0509"/>
    <w:rsid w:val="004A0F8C"/>
    <w:rsid w:val="004A1808"/>
    <w:rsid w:val="004A2ABD"/>
    <w:rsid w:val="004A374F"/>
    <w:rsid w:val="004A3871"/>
    <w:rsid w:val="004A42E8"/>
    <w:rsid w:val="004A7BFA"/>
    <w:rsid w:val="004B0144"/>
    <w:rsid w:val="004B0490"/>
    <w:rsid w:val="004B2180"/>
    <w:rsid w:val="004B23C4"/>
    <w:rsid w:val="004B274C"/>
    <w:rsid w:val="004B51D4"/>
    <w:rsid w:val="004B5E50"/>
    <w:rsid w:val="004B5E60"/>
    <w:rsid w:val="004B6160"/>
    <w:rsid w:val="004C0154"/>
    <w:rsid w:val="004C052E"/>
    <w:rsid w:val="004C1D71"/>
    <w:rsid w:val="004C2C4D"/>
    <w:rsid w:val="004C3A67"/>
    <w:rsid w:val="004C5713"/>
    <w:rsid w:val="004C6078"/>
    <w:rsid w:val="004C642C"/>
    <w:rsid w:val="004C6B63"/>
    <w:rsid w:val="004D0201"/>
    <w:rsid w:val="004D04D3"/>
    <w:rsid w:val="004D07C4"/>
    <w:rsid w:val="004D114B"/>
    <w:rsid w:val="004D2AC7"/>
    <w:rsid w:val="004D3648"/>
    <w:rsid w:val="004D3C08"/>
    <w:rsid w:val="004D4D44"/>
    <w:rsid w:val="004D75B3"/>
    <w:rsid w:val="004E0497"/>
    <w:rsid w:val="004E1819"/>
    <w:rsid w:val="004E1CE6"/>
    <w:rsid w:val="004E2336"/>
    <w:rsid w:val="004E559B"/>
    <w:rsid w:val="004E56AD"/>
    <w:rsid w:val="004E5BBF"/>
    <w:rsid w:val="004E5D2B"/>
    <w:rsid w:val="004E6184"/>
    <w:rsid w:val="004E659D"/>
    <w:rsid w:val="004E719B"/>
    <w:rsid w:val="004E7A17"/>
    <w:rsid w:val="004E7DCB"/>
    <w:rsid w:val="004F06FE"/>
    <w:rsid w:val="004F0700"/>
    <w:rsid w:val="004F0C26"/>
    <w:rsid w:val="004F1412"/>
    <w:rsid w:val="004F164D"/>
    <w:rsid w:val="004F24B6"/>
    <w:rsid w:val="004F2AC8"/>
    <w:rsid w:val="004F4DB8"/>
    <w:rsid w:val="004F5368"/>
    <w:rsid w:val="004F7779"/>
    <w:rsid w:val="005000E1"/>
    <w:rsid w:val="0050066E"/>
    <w:rsid w:val="00500699"/>
    <w:rsid w:val="00500C2B"/>
    <w:rsid w:val="00501276"/>
    <w:rsid w:val="005017AA"/>
    <w:rsid w:val="00503700"/>
    <w:rsid w:val="00503C4B"/>
    <w:rsid w:val="00505384"/>
    <w:rsid w:val="00505CDC"/>
    <w:rsid w:val="005061F9"/>
    <w:rsid w:val="00506427"/>
    <w:rsid w:val="00506684"/>
    <w:rsid w:val="00506F81"/>
    <w:rsid w:val="0051019B"/>
    <w:rsid w:val="0051022B"/>
    <w:rsid w:val="005107D5"/>
    <w:rsid w:val="005118D9"/>
    <w:rsid w:val="00512EF8"/>
    <w:rsid w:val="0051316F"/>
    <w:rsid w:val="005135E6"/>
    <w:rsid w:val="005159FC"/>
    <w:rsid w:val="00515AF2"/>
    <w:rsid w:val="00515DD8"/>
    <w:rsid w:val="00516329"/>
    <w:rsid w:val="00516EC3"/>
    <w:rsid w:val="005170F1"/>
    <w:rsid w:val="00520C7E"/>
    <w:rsid w:val="005215E6"/>
    <w:rsid w:val="00521CC4"/>
    <w:rsid w:val="00523FDF"/>
    <w:rsid w:val="00524FDD"/>
    <w:rsid w:val="005251C5"/>
    <w:rsid w:val="0052597B"/>
    <w:rsid w:val="00526722"/>
    <w:rsid w:val="00530E9E"/>
    <w:rsid w:val="0053132E"/>
    <w:rsid w:val="00533CF3"/>
    <w:rsid w:val="0053473A"/>
    <w:rsid w:val="00534D20"/>
    <w:rsid w:val="00537521"/>
    <w:rsid w:val="00540D09"/>
    <w:rsid w:val="005419E8"/>
    <w:rsid w:val="00541DB8"/>
    <w:rsid w:val="0054415A"/>
    <w:rsid w:val="00544B05"/>
    <w:rsid w:val="00544DC8"/>
    <w:rsid w:val="00545E30"/>
    <w:rsid w:val="00546B0A"/>
    <w:rsid w:val="00550A84"/>
    <w:rsid w:val="005517F5"/>
    <w:rsid w:val="00552298"/>
    <w:rsid w:val="0055249F"/>
    <w:rsid w:val="005525E2"/>
    <w:rsid w:val="00552775"/>
    <w:rsid w:val="00554A09"/>
    <w:rsid w:val="005567EE"/>
    <w:rsid w:val="00556A0E"/>
    <w:rsid w:val="00560817"/>
    <w:rsid w:val="00564A40"/>
    <w:rsid w:val="00571BC9"/>
    <w:rsid w:val="00572078"/>
    <w:rsid w:val="00572D54"/>
    <w:rsid w:val="005730BD"/>
    <w:rsid w:val="00573AE7"/>
    <w:rsid w:val="00574331"/>
    <w:rsid w:val="00576005"/>
    <w:rsid w:val="005764F5"/>
    <w:rsid w:val="0057668D"/>
    <w:rsid w:val="00577E37"/>
    <w:rsid w:val="00577FE8"/>
    <w:rsid w:val="00580B68"/>
    <w:rsid w:val="005813B1"/>
    <w:rsid w:val="00582195"/>
    <w:rsid w:val="005836F1"/>
    <w:rsid w:val="00583727"/>
    <w:rsid w:val="00583D17"/>
    <w:rsid w:val="00584F42"/>
    <w:rsid w:val="005853EE"/>
    <w:rsid w:val="00586349"/>
    <w:rsid w:val="0058784E"/>
    <w:rsid w:val="00587B6C"/>
    <w:rsid w:val="005911B3"/>
    <w:rsid w:val="00591BF2"/>
    <w:rsid w:val="00595119"/>
    <w:rsid w:val="00596939"/>
    <w:rsid w:val="005A277F"/>
    <w:rsid w:val="005A4551"/>
    <w:rsid w:val="005A468A"/>
    <w:rsid w:val="005A4815"/>
    <w:rsid w:val="005A6B8A"/>
    <w:rsid w:val="005A790A"/>
    <w:rsid w:val="005A7D5D"/>
    <w:rsid w:val="005B10F5"/>
    <w:rsid w:val="005B3C18"/>
    <w:rsid w:val="005B47D0"/>
    <w:rsid w:val="005B6287"/>
    <w:rsid w:val="005B70B5"/>
    <w:rsid w:val="005B7382"/>
    <w:rsid w:val="005B758C"/>
    <w:rsid w:val="005C0433"/>
    <w:rsid w:val="005C075C"/>
    <w:rsid w:val="005C0909"/>
    <w:rsid w:val="005C0A5B"/>
    <w:rsid w:val="005C168F"/>
    <w:rsid w:val="005C3725"/>
    <w:rsid w:val="005C3953"/>
    <w:rsid w:val="005C5069"/>
    <w:rsid w:val="005C5CC1"/>
    <w:rsid w:val="005C6B14"/>
    <w:rsid w:val="005C6E1D"/>
    <w:rsid w:val="005C6EA5"/>
    <w:rsid w:val="005C7582"/>
    <w:rsid w:val="005C7C1F"/>
    <w:rsid w:val="005D11EA"/>
    <w:rsid w:val="005D15C6"/>
    <w:rsid w:val="005D201D"/>
    <w:rsid w:val="005D2D13"/>
    <w:rsid w:val="005D39DB"/>
    <w:rsid w:val="005D65A7"/>
    <w:rsid w:val="005D6818"/>
    <w:rsid w:val="005D74DC"/>
    <w:rsid w:val="005E109C"/>
    <w:rsid w:val="005E1687"/>
    <w:rsid w:val="005E24A3"/>
    <w:rsid w:val="005E3538"/>
    <w:rsid w:val="005E4879"/>
    <w:rsid w:val="005E580A"/>
    <w:rsid w:val="005E6BDB"/>
    <w:rsid w:val="005E74F7"/>
    <w:rsid w:val="005E7D65"/>
    <w:rsid w:val="005E7F43"/>
    <w:rsid w:val="005F3625"/>
    <w:rsid w:val="005F3FA2"/>
    <w:rsid w:val="005F4296"/>
    <w:rsid w:val="005F44D5"/>
    <w:rsid w:val="005F4B35"/>
    <w:rsid w:val="005F6DE9"/>
    <w:rsid w:val="005F7BA6"/>
    <w:rsid w:val="006023D1"/>
    <w:rsid w:val="006052EC"/>
    <w:rsid w:val="006053C4"/>
    <w:rsid w:val="006071C5"/>
    <w:rsid w:val="00607A62"/>
    <w:rsid w:val="00607E1A"/>
    <w:rsid w:val="00611163"/>
    <w:rsid w:val="00613C7A"/>
    <w:rsid w:val="0061425F"/>
    <w:rsid w:val="00615593"/>
    <w:rsid w:val="00616DB6"/>
    <w:rsid w:val="00617740"/>
    <w:rsid w:val="00620783"/>
    <w:rsid w:val="0062174D"/>
    <w:rsid w:val="006224F5"/>
    <w:rsid w:val="00622DFA"/>
    <w:rsid w:val="00623AAB"/>
    <w:rsid w:val="00624F2E"/>
    <w:rsid w:val="006311A9"/>
    <w:rsid w:val="00631F4F"/>
    <w:rsid w:val="00633433"/>
    <w:rsid w:val="00634559"/>
    <w:rsid w:val="00634AB2"/>
    <w:rsid w:val="00635247"/>
    <w:rsid w:val="00635C0B"/>
    <w:rsid w:val="006363B8"/>
    <w:rsid w:val="006446B3"/>
    <w:rsid w:val="00644898"/>
    <w:rsid w:val="0064538F"/>
    <w:rsid w:val="006508C7"/>
    <w:rsid w:val="00650E67"/>
    <w:rsid w:val="006512F0"/>
    <w:rsid w:val="00651AC9"/>
    <w:rsid w:val="00652850"/>
    <w:rsid w:val="00652CC6"/>
    <w:rsid w:val="00653AE7"/>
    <w:rsid w:val="00653DAB"/>
    <w:rsid w:val="006540DC"/>
    <w:rsid w:val="00654EA3"/>
    <w:rsid w:val="00655865"/>
    <w:rsid w:val="00655970"/>
    <w:rsid w:val="00663036"/>
    <w:rsid w:val="00664202"/>
    <w:rsid w:val="00664552"/>
    <w:rsid w:val="00664B76"/>
    <w:rsid w:val="006652B8"/>
    <w:rsid w:val="00665A5E"/>
    <w:rsid w:val="0066661D"/>
    <w:rsid w:val="00667012"/>
    <w:rsid w:val="0067196C"/>
    <w:rsid w:val="006720DF"/>
    <w:rsid w:val="00672268"/>
    <w:rsid w:val="00673B79"/>
    <w:rsid w:val="006745DE"/>
    <w:rsid w:val="0067519B"/>
    <w:rsid w:val="00677C7B"/>
    <w:rsid w:val="00680B4D"/>
    <w:rsid w:val="00680BB5"/>
    <w:rsid w:val="006812AA"/>
    <w:rsid w:val="00682D99"/>
    <w:rsid w:val="006847E9"/>
    <w:rsid w:val="006849F7"/>
    <w:rsid w:val="00684DE5"/>
    <w:rsid w:val="006865DC"/>
    <w:rsid w:val="006878BD"/>
    <w:rsid w:val="006903FB"/>
    <w:rsid w:val="00690538"/>
    <w:rsid w:val="00691556"/>
    <w:rsid w:val="0069231A"/>
    <w:rsid w:val="0069266F"/>
    <w:rsid w:val="00693A3C"/>
    <w:rsid w:val="006A1E2A"/>
    <w:rsid w:val="006A2684"/>
    <w:rsid w:val="006A48D5"/>
    <w:rsid w:val="006A4988"/>
    <w:rsid w:val="006A4ACD"/>
    <w:rsid w:val="006A7184"/>
    <w:rsid w:val="006B0563"/>
    <w:rsid w:val="006B0BB0"/>
    <w:rsid w:val="006B0F54"/>
    <w:rsid w:val="006B1321"/>
    <w:rsid w:val="006B1DDE"/>
    <w:rsid w:val="006B1E1D"/>
    <w:rsid w:val="006B415A"/>
    <w:rsid w:val="006B5B83"/>
    <w:rsid w:val="006B6B08"/>
    <w:rsid w:val="006B7A42"/>
    <w:rsid w:val="006C4534"/>
    <w:rsid w:val="006C49F4"/>
    <w:rsid w:val="006C558C"/>
    <w:rsid w:val="006C5B26"/>
    <w:rsid w:val="006C6DFC"/>
    <w:rsid w:val="006C7B25"/>
    <w:rsid w:val="006C7BFD"/>
    <w:rsid w:val="006D0134"/>
    <w:rsid w:val="006D0250"/>
    <w:rsid w:val="006D0653"/>
    <w:rsid w:val="006D1503"/>
    <w:rsid w:val="006D45FE"/>
    <w:rsid w:val="006D53E7"/>
    <w:rsid w:val="006D56A3"/>
    <w:rsid w:val="006D59B1"/>
    <w:rsid w:val="006D6B1B"/>
    <w:rsid w:val="006D7000"/>
    <w:rsid w:val="006E0372"/>
    <w:rsid w:val="006E14BB"/>
    <w:rsid w:val="006E2680"/>
    <w:rsid w:val="006E52C2"/>
    <w:rsid w:val="006E7B90"/>
    <w:rsid w:val="006F0708"/>
    <w:rsid w:val="006F1632"/>
    <w:rsid w:val="006F205B"/>
    <w:rsid w:val="006F2630"/>
    <w:rsid w:val="006F30A5"/>
    <w:rsid w:val="006F32E0"/>
    <w:rsid w:val="006F429E"/>
    <w:rsid w:val="006F4809"/>
    <w:rsid w:val="006F5821"/>
    <w:rsid w:val="006F5A08"/>
    <w:rsid w:val="006F71B1"/>
    <w:rsid w:val="006F788A"/>
    <w:rsid w:val="00700FBE"/>
    <w:rsid w:val="0070221B"/>
    <w:rsid w:val="00702C92"/>
    <w:rsid w:val="00704053"/>
    <w:rsid w:val="007041AE"/>
    <w:rsid w:val="00704859"/>
    <w:rsid w:val="00705261"/>
    <w:rsid w:val="00706843"/>
    <w:rsid w:val="007068CC"/>
    <w:rsid w:val="00707347"/>
    <w:rsid w:val="00707CA3"/>
    <w:rsid w:val="00707F49"/>
    <w:rsid w:val="0071023F"/>
    <w:rsid w:val="007153C7"/>
    <w:rsid w:val="00717747"/>
    <w:rsid w:val="00717B70"/>
    <w:rsid w:val="00724BFA"/>
    <w:rsid w:val="00726E42"/>
    <w:rsid w:val="007271B4"/>
    <w:rsid w:val="00727807"/>
    <w:rsid w:val="00727B4D"/>
    <w:rsid w:val="00730F11"/>
    <w:rsid w:val="00733456"/>
    <w:rsid w:val="0073374A"/>
    <w:rsid w:val="007370B9"/>
    <w:rsid w:val="00737B46"/>
    <w:rsid w:val="00737DC9"/>
    <w:rsid w:val="007421AA"/>
    <w:rsid w:val="00743D76"/>
    <w:rsid w:val="00744A57"/>
    <w:rsid w:val="00744CB8"/>
    <w:rsid w:val="007457D0"/>
    <w:rsid w:val="007529AB"/>
    <w:rsid w:val="00752CEF"/>
    <w:rsid w:val="007531EA"/>
    <w:rsid w:val="007533A1"/>
    <w:rsid w:val="00753680"/>
    <w:rsid w:val="007537E8"/>
    <w:rsid w:val="00754F41"/>
    <w:rsid w:val="00757392"/>
    <w:rsid w:val="00757FBC"/>
    <w:rsid w:val="00760A70"/>
    <w:rsid w:val="00761F90"/>
    <w:rsid w:val="007623A5"/>
    <w:rsid w:val="00764A83"/>
    <w:rsid w:val="00764B5E"/>
    <w:rsid w:val="0076588D"/>
    <w:rsid w:val="0076687D"/>
    <w:rsid w:val="00766D8E"/>
    <w:rsid w:val="00767BFD"/>
    <w:rsid w:val="00767D8A"/>
    <w:rsid w:val="00772375"/>
    <w:rsid w:val="00773680"/>
    <w:rsid w:val="00775809"/>
    <w:rsid w:val="00777E9E"/>
    <w:rsid w:val="00780E9F"/>
    <w:rsid w:val="007812BE"/>
    <w:rsid w:val="007821BF"/>
    <w:rsid w:val="007822E0"/>
    <w:rsid w:val="00782E59"/>
    <w:rsid w:val="0078565E"/>
    <w:rsid w:val="007859A3"/>
    <w:rsid w:val="00785DD3"/>
    <w:rsid w:val="00786CF4"/>
    <w:rsid w:val="007908F4"/>
    <w:rsid w:val="00791AD9"/>
    <w:rsid w:val="00791EDD"/>
    <w:rsid w:val="007932FB"/>
    <w:rsid w:val="00793B8A"/>
    <w:rsid w:val="00794781"/>
    <w:rsid w:val="00794E22"/>
    <w:rsid w:val="00796425"/>
    <w:rsid w:val="007A122D"/>
    <w:rsid w:val="007A18EA"/>
    <w:rsid w:val="007A353D"/>
    <w:rsid w:val="007A477F"/>
    <w:rsid w:val="007A696E"/>
    <w:rsid w:val="007A6A5E"/>
    <w:rsid w:val="007A79CB"/>
    <w:rsid w:val="007A7D30"/>
    <w:rsid w:val="007B17E6"/>
    <w:rsid w:val="007B590D"/>
    <w:rsid w:val="007B64BB"/>
    <w:rsid w:val="007B6577"/>
    <w:rsid w:val="007B6AF3"/>
    <w:rsid w:val="007B7F1A"/>
    <w:rsid w:val="007C1083"/>
    <w:rsid w:val="007C1DBF"/>
    <w:rsid w:val="007C4AE6"/>
    <w:rsid w:val="007C4B1F"/>
    <w:rsid w:val="007C576F"/>
    <w:rsid w:val="007C57A1"/>
    <w:rsid w:val="007C5AAA"/>
    <w:rsid w:val="007C5D5A"/>
    <w:rsid w:val="007D22FA"/>
    <w:rsid w:val="007D62A4"/>
    <w:rsid w:val="007E037F"/>
    <w:rsid w:val="007E1827"/>
    <w:rsid w:val="007E2447"/>
    <w:rsid w:val="007E4053"/>
    <w:rsid w:val="007E47BD"/>
    <w:rsid w:val="007E4BD3"/>
    <w:rsid w:val="007E519A"/>
    <w:rsid w:val="007E753E"/>
    <w:rsid w:val="007E79A9"/>
    <w:rsid w:val="007F1C37"/>
    <w:rsid w:val="007F35AC"/>
    <w:rsid w:val="007F39A5"/>
    <w:rsid w:val="007F3F80"/>
    <w:rsid w:val="007F4DAC"/>
    <w:rsid w:val="007F524C"/>
    <w:rsid w:val="007F57E5"/>
    <w:rsid w:val="007F6C92"/>
    <w:rsid w:val="007F7296"/>
    <w:rsid w:val="00800D42"/>
    <w:rsid w:val="0080121F"/>
    <w:rsid w:val="00801D80"/>
    <w:rsid w:val="00804FE6"/>
    <w:rsid w:val="00805842"/>
    <w:rsid w:val="00806270"/>
    <w:rsid w:val="008071D9"/>
    <w:rsid w:val="0080788D"/>
    <w:rsid w:val="0081014A"/>
    <w:rsid w:val="008122AC"/>
    <w:rsid w:val="00813E88"/>
    <w:rsid w:val="008146AE"/>
    <w:rsid w:val="008148D3"/>
    <w:rsid w:val="008150D4"/>
    <w:rsid w:val="0081758F"/>
    <w:rsid w:val="00817710"/>
    <w:rsid w:val="0082032F"/>
    <w:rsid w:val="00822032"/>
    <w:rsid w:val="008256FB"/>
    <w:rsid w:val="00825ADC"/>
    <w:rsid w:val="00827E50"/>
    <w:rsid w:val="00831529"/>
    <w:rsid w:val="008326D9"/>
    <w:rsid w:val="00832F4C"/>
    <w:rsid w:val="0083392A"/>
    <w:rsid w:val="008351CF"/>
    <w:rsid w:val="0083556F"/>
    <w:rsid w:val="0083587F"/>
    <w:rsid w:val="008364CF"/>
    <w:rsid w:val="008365E0"/>
    <w:rsid w:val="00836C7D"/>
    <w:rsid w:val="00836EED"/>
    <w:rsid w:val="008401EA"/>
    <w:rsid w:val="00840D0B"/>
    <w:rsid w:val="00840D6E"/>
    <w:rsid w:val="008434A8"/>
    <w:rsid w:val="008439D8"/>
    <w:rsid w:val="00843FB6"/>
    <w:rsid w:val="00845BC3"/>
    <w:rsid w:val="00845C50"/>
    <w:rsid w:val="008467A3"/>
    <w:rsid w:val="00850B21"/>
    <w:rsid w:val="008526F0"/>
    <w:rsid w:val="00856525"/>
    <w:rsid w:val="00860786"/>
    <w:rsid w:val="00860C41"/>
    <w:rsid w:val="00860E57"/>
    <w:rsid w:val="00862082"/>
    <w:rsid w:val="00863626"/>
    <w:rsid w:val="008660BC"/>
    <w:rsid w:val="00866348"/>
    <w:rsid w:val="00866DAD"/>
    <w:rsid w:val="00866EDA"/>
    <w:rsid w:val="008730E5"/>
    <w:rsid w:val="00876A6E"/>
    <w:rsid w:val="008777CB"/>
    <w:rsid w:val="00877A98"/>
    <w:rsid w:val="00880E44"/>
    <w:rsid w:val="008845EF"/>
    <w:rsid w:val="00885436"/>
    <w:rsid w:val="0088578A"/>
    <w:rsid w:val="00886295"/>
    <w:rsid w:val="008862E3"/>
    <w:rsid w:val="00886CCD"/>
    <w:rsid w:val="00886E57"/>
    <w:rsid w:val="00890497"/>
    <w:rsid w:val="00890C9F"/>
    <w:rsid w:val="008910B8"/>
    <w:rsid w:val="008921F8"/>
    <w:rsid w:val="008924A3"/>
    <w:rsid w:val="00893198"/>
    <w:rsid w:val="00893B7B"/>
    <w:rsid w:val="00895288"/>
    <w:rsid w:val="00895ACF"/>
    <w:rsid w:val="00896A86"/>
    <w:rsid w:val="008A02A4"/>
    <w:rsid w:val="008A1F5D"/>
    <w:rsid w:val="008A35C0"/>
    <w:rsid w:val="008A45D5"/>
    <w:rsid w:val="008A49AB"/>
    <w:rsid w:val="008A4E98"/>
    <w:rsid w:val="008A539B"/>
    <w:rsid w:val="008A58A9"/>
    <w:rsid w:val="008A6E28"/>
    <w:rsid w:val="008A7109"/>
    <w:rsid w:val="008A71C1"/>
    <w:rsid w:val="008B23AB"/>
    <w:rsid w:val="008B3D1D"/>
    <w:rsid w:val="008B4407"/>
    <w:rsid w:val="008B5C3F"/>
    <w:rsid w:val="008B642C"/>
    <w:rsid w:val="008C11F2"/>
    <w:rsid w:val="008C1A49"/>
    <w:rsid w:val="008C26E8"/>
    <w:rsid w:val="008C498E"/>
    <w:rsid w:val="008C5CD1"/>
    <w:rsid w:val="008C5E9D"/>
    <w:rsid w:val="008C652C"/>
    <w:rsid w:val="008D1223"/>
    <w:rsid w:val="008D242E"/>
    <w:rsid w:val="008D2CA3"/>
    <w:rsid w:val="008D314D"/>
    <w:rsid w:val="008D59BB"/>
    <w:rsid w:val="008D71F3"/>
    <w:rsid w:val="008E0A9D"/>
    <w:rsid w:val="008E0ED3"/>
    <w:rsid w:val="008E0FFD"/>
    <w:rsid w:val="008E188C"/>
    <w:rsid w:val="008E1B48"/>
    <w:rsid w:val="008E212D"/>
    <w:rsid w:val="008E40AA"/>
    <w:rsid w:val="008E509F"/>
    <w:rsid w:val="008E6C59"/>
    <w:rsid w:val="008E6F34"/>
    <w:rsid w:val="008F030C"/>
    <w:rsid w:val="008F04F2"/>
    <w:rsid w:val="008F2EAE"/>
    <w:rsid w:val="008F60C3"/>
    <w:rsid w:val="008F7AF1"/>
    <w:rsid w:val="009014FC"/>
    <w:rsid w:val="00901A73"/>
    <w:rsid w:val="009021AA"/>
    <w:rsid w:val="00903826"/>
    <w:rsid w:val="00905175"/>
    <w:rsid w:val="00905BCE"/>
    <w:rsid w:val="0090763A"/>
    <w:rsid w:val="0090766D"/>
    <w:rsid w:val="00910A52"/>
    <w:rsid w:val="00915BD1"/>
    <w:rsid w:val="0092022A"/>
    <w:rsid w:val="00920381"/>
    <w:rsid w:val="00920A4E"/>
    <w:rsid w:val="00923A60"/>
    <w:rsid w:val="00924AC3"/>
    <w:rsid w:val="00924D6B"/>
    <w:rsid w:val="009255E0"/>
    <w:rsid w:val="00931534"/>
    <w:rsid w:val="0093217B"/>
    <w:rsid w:val="00935A24"/>
    <w:rsid w:val="009360A5"/>
    <w:rsid w:val="009400E6"/>
    <w:rsid w:val="00943BD0"/>
    <w:rsid w:val="00944004"/>
    <w:rsid w:val="00944C1D"/>
    <w:rsid w:val="00946EE3"/>
    <w:rsid w:val="009501F3"/>
    <w:rsid w:val="009508D7"/>
    <w:rsid w:val="0095114E"/>
    <w:rsid w:val="0095159E"/>
    <w:rsid w:val="00954CC8"/>
    <w:rsid w:val="00957903"/>
    <w:rsid w:val="0096495F"/>
    <w:rsid w:val="0096632F"/>
    <w:rsid w:val="0097005F"/>
    <w:rsid w:val="00970C38"/>
    <w:rsid w:val="00970ED8"/>
    <w:rsid w:val="00971617"/>
    <w:rsid w:val="00971FFD"/>
    <w:rsid w:val="00972619"/>
    <w:rsid w:val="00972F56"/>
    <w:rsid w:val="0097318C"/>
    <w:rsid w:val="00973799"/>
    <w:rsid w:val="00973807"/>
    <w:rsid w:val="00973863"/>
    <w:rsid w:val="00973E7A"/>
    <w:rsid w:val="0097451C"/>
    <w:rsid w:val="009762F1"/>
    <w:rsid w:val="009804F4"/>
    <w:rsid w:val="00981B77"/>
    <w:rsid w:val="00982C3E"/>
    <w:rsid w:val="00982FF1"/>
    <w:rsid w:val="00983B7E"/>
    <w:rsid w:val="009841A2"/>
    <w:rsid w:val="0098480B"/>
    <w:rsid w:val="00984E0B"/>
    <w:rsid w:val="00986129"/>
    <w:rsid w:val="00986883"/>
    <w:rsid w:val="009870A9"/>
    <w:rsid w:val="00990ECC"/>
    <w:rsid w:val="00991F9C"/>
    <w:rsid w:val="00992119"/>
    <w:rsid w:val="00993672"/>
    <w:rsid w:val="00997D9B"/>
    <w:rsid w:val="00997DB7"/>
    <w:rsid w:val="00997DE3"/>
    <w:rsid w:val="00997ED7"/>
    <w:rsid w:val="009A0E25"/>
    <w:rsid w:val="009A2174"/>
    <w:rsid w:val="009A266F"/>
    <w:rsid w:val="009A3DED"/>
    <w:rsid w:val="009A3E74"/>
    <w:rsid w:val="009A3FDD"/>
    <w:rsid w:val="009A4A1B"/>
    <w:rsid w:val="009A6BF2"/>
    <w:rsid w:val="009A6EBE"/>
    <w:rsid w:val="009A73D2"/>
    <w:rsid w:val="009A7FF3"/>
    <w:rsid w:val="009B02FB"/>
    <w:rsid w:val="009B1CF3"/>
    <w:rsid w:val="009B2625"/>
    <w:rsid w:val="009B366F"/>
    <w:rsid w:val="009B4062"/>
    <w:rsid w:val="009B4A08"/>
    <w:rsid w:val="009B7A11"/>
    <w:rsid w:val="009B7AD0"/>
    <w:rsid w:val="009C0891"/>
    <w:rsid w:val="009C20A2"/>
    <w:rsid w:val="009C2243"/>
    <w:rsid w:val="009C2C88"/>
    <w:rsid w:val="009C4671"/>
    <w:rsid w:val="009C4903"/>
    <w:rsid w:val="009C4D30"/>
    <w:rsid w:val="009C6136"/>
    <w:rsid w:val="009D07FE"/>
    <w:rsid w:val="009D0873"/>
    <w:rsid w:val="009D1699"/>
    <w:rsid w:val="009D1833"/>
    <w:rsid w:val="009D331C"/>
    <w:rsid w:val="009D4EE5"/>
    <w:rsid w:val="009D6F58"/>
    <w:rsid w:val="009D75E0"/>
    <w:rsid w:val="009E1221"/>
    <w:rsid w:val="009E2D3B"/>
    <w:rsid w:val="009E2E8C"/>
    <w:rsid w:val="009E5F13"/>
    <w:rsid w:val="009E770E"/>
    <w:rsid w:val="009F253F"/>
    <w:rsid w:val="009F37BE"/>
    <w:rsid w:val="009F39AD"/>
    <w:rsid w:val="009F67B6"/>
    <w:rsid w:val="009F7CC4"/>
    <w:rsid w:val="00A00ECB"/>
    <w:rsid w:val="00A01858"/>
    <w:rsid w:val="00A0214F"/>
    <w:rsid w:val="00A024EB"/>
    <w:rsid w:val="00A0267A"/>
    <w:rsid w:val="00A0320E"/>
    <w:rsid w:val="00A032DD"/>
    <w:rsid w:val="00A03A20"/>
    <w:rsid w:val="00A04A8F"/>
    <w:rsid w:val="00A120B3"/>
    <w:rsid w:val="00A12D9B"/>
    <w:rsid w:val="00A13310"/>
    <w:rsid w:val="00A13779"/>
    <w:rsid w:val="00A15E8B"/>
    <w:rsid w:val="00A20847"/>
    <w:rsid w:val="00A20B90"/>
    <w:rsid w:val="00A2320E"/>
    <w:rsid w:val="00A23A1F"/>
    <w:rsid w:val="00A258D8"/>
    <w:rsid w:val="00A31C8D"/>
    <w:rsid w:val="00A328BF"/>
    <w:rsid w:val="00A3295B"/>
    <w:rsid w:val="00A32C70"/>
    <w:rsid w:val="00A35C81"/>
    <w:rsid w:val="00A3712D"/>
    <w:rsid w:val="00A377C7"/>
    <w:rsid w:val="00A41310"/>
    <w:rsid w:val="00A41B2E"/>
    <w:rsid w:val="00A4337A"/>
    <w:rsid w:val="00A454D4"/>
    <w:rsid w:val="00A45AC9"/>
    <w:rsid w:val="00A45C03"/>
    <w:rsid w:val="00A45E79"/>
    <w:rsid w:val="00A476F7"/>
    <w:rsid w:val="00A47937"/>
    <w:rsid w:val="00A508AD"/>
    <w:rsid w:val="00A51E6D"/>
    <w:rsid w:val="00A528D8"/>
    <w:rsid w:val="00A5325A"/>
    <w:rsid w:val="00A532E3"/>
    <w:rsid w:val="00A5521B"/>
    <w:rsid w:val="00A56D2B"/>
    <w:rsid w:val="00A57487"/>
    <w:rsid w:val="00A6030F"/>
    <w:rsid w:val="00A60A03"/>
    <w:rsid w:val="00A623CD"/>
    <w:rsid w:val="00A631E2"/>
    <w:rsid w:val="00A63DC9"/>
    <w:rsid w:val="00A6483F"/>
    <w:rsid w:val="00A651F6"/>
    <w:rsid w:val="00A65ADC"/>
    <w:rsid w:val="00A66B26"/>
    <w:rsid w:val="00A67704"/>
    <w:rsid w:val="00A7067A"/>
    <w:rsid w:val="00A70AB7"/>
    <w:rsid w:val="00A70C25"/>
    <w:rsid w:val="00A7303B"/>
    <w:rsid w:val="00A741EC"/>
    <w:rsid w:val="00A75392"/>
    <w:rsid w:val="00A761F5"/>
    <w:rsid w:val="00A76775"/>
    <w:rsid w:val="00A769C8"/>
    <w:rsid w:val="00A76FF6"/>
    <w:rsid w:val="00A77FBF"/>
    <w:rsid w:val="00A8050B"/>
    <w:rsid w:val="00A80B14"/>
    <w:rsid w:val="00A82D7C"/>
    <w:rsid w:val="00A83A41"/>
    <w:rsid w:val="00A83C2D"/>
    <w:rsid w:val="00A8516E"/>
    <w:rsid w:val="00A85C71"/>
    <w:rsid w:val="00A915EA"/>
    <w:rsid w:val="00A92461"/>
    <w:rsid w:val="00A93296"/>
    <w:rsid w:val="00A93F81"/>
    <w:rsid w:val="00A95182"/>
    <w:rsid w:val="00AA33D8"/>
    <w:rsid w:val="00AA3577"/>
    <w:rsid w:val="00AA50B8"/>
    <w:rsid w:val="00AA5921"/>
    <w:rsid w:val="00AA5ADA"/>
    <w:rsid w:val="00AA658B"/>
    <w:rsid w:val="00AA76EC"/>
    <w:rsid w:val="00AB174B"/>
    <w:rsid w:val="00AB2233"/>
    <w:rsid w:val="00AB2BC1"/>
    <w:rsid w:val="00AB2DAE"/>
    <w:rsid w:val="00AB31ED"/>
    <w:rsid w:val="00AB5B92"/>
    <w:rsid w:val="00AB7C80"/>
    <w:rsid w:val="00AC0737"/>
    <w:rsid w:val="00AC0D3D"/>
    <w:rsid w:val="00AC146F"/>
    <w:rsid w:val="00AC1D19"/>
    <w:rsid w:val="00AC1E29"/>
    <w:rsid w:val="00AC27F0"/>
    <w:rsid w:val="00AC600D"/>
    <w:rsid w:val="00AC74B3"/>
    <w:rsid w:val="00AD2026"/>
    <w:rsid w:val="00AD248D"/>
    <w:rsid w:val="00AD34E1"/>
    <w:rsid w:val="00AD34F8"/>
    <w:rsid w:val="00AD3F12"/>
    <w:rsid w:val="00AD3FC1"/>
    <w:rsid w:val="00AD4ED2"/>
    <w:rsid w:val="00AD5CCF"/>
    <w:rsid w:val="00AD6C48"/>
    <w:rsid w:val="00AE041E"/>
    <w:rsid w:val="00AE0984"/>
    <w:rsid w:val="00AE0E1A"/>
    <w:rsid w:val="00AE22A1"/>
    <w:rsid w:val="00AE31EA"/>
    <w:rsid w:val="00AE51BF"/>
    <w:rsid w:val="00AE523B"/>
    <w:rsid w:val="00AE537A"/>
    <w:rsid w:val="00AE69D7"/>
    <w:rsid w:val="00AE6B06"/>
    <w:rsid w:val="00AE7628"/>
    <w:rsid w:val="00AE7C2C"/>
    <w:rsid w:val="00AF0230"/>
    <w:rsid w:val="00AF0F86"/>
    <w:rsid w:val="00AF194A"/>
    <w:rsid w:val="00AF23ED"/>
    <w:rsid w:val="00AF394B"/>
    <w:rsid w:val="00AF69F5"/>
    <w:rsid w:val="00AF797E"/>
    <w:rsid w:val="00B00E0C"/>
    <w:rsid w:val="00B01E56"/>
    <w:rsid w:val="00B041E1"/>
    <w:rsid w:val="00B049D8"/>
    <w:rsid w:val="00B04CB4"/>
    <w:rsid w:val="00B05E45"/>
    <w:rsid w:val="00B06816"/>
    <w:rsid w:val="00B06D98"/>
    <w:rsid w:val="00B06F9A"/>
    <w:rsid w:val="00B07AB5"/>
    <w:rsid w:val="00B12D81"/>
    <w:rsid w:val="00B12EF6"/>
    <w:rsid w:val="00B135E3"/>
    <w:rsid w:val="00B13B3F"/>
    <w:rsid w:val="00B15031"/>
    <w:rsid w:val="00B150A7"/>
    <w:rsid w:val="00B173D6"/>
    <w:rsid w:val="00B208DB"/>
    <w:rsid w:val="00B22FED"/>
    <w:rsid w:val="00B23EB7"/>
    <w:rsid w:val="00B2489E"/>
    <w:rsid w:val="00B26102"/>
    <w:rsid w:val="00B26F51"/>
    <w:rsid w:val="00B272D1"/>
    <w:rsid w:val="00B273E2"/>
    <w:rsid w:val="00B27924"/>
    <w:rsid w:val="00B30F47"/>
    <w:rsid w:val="00B31E61"/>
    <w:rsid w:val="00B3348E"/>
    <w:rsid w:val="00B33EF0"/>
    <w:rsid w:val="00B34BB4"/>
    <w:rsid w:val="00B35912"/>
    <w:rsid w:val="00B37037"/>
    <w:rsid w:val="00B37C92"/>
    <w:rsid w:val="00B41359"/>
    <w:rsid w:val="00B4190B"/>
    <w:rsid w:val="00B41EA2"/>
    <w:rsid w:val="00B42383"/>
    <w:rsid w:val="00B44C8B"/>
    <w:rsid w:val="00B45529"/>
    <w:rsid w:val="00B47378"/>
    <w:rsid w:val="00B479CC"/>
    <w:rsid w:val="00B47E29"/>
    <w:rsid w:val="00B50D94"/>
    <w:rsid w:val="00B50EC3"/>
    <w:rsid w:val="00B51E5E"/>
    <w:rsid w:val="00B524DA"/>
    <w:rsid w:val="00B60C0D"/>
    <w:rsid w:val="00B622FD"/>
    <w:rsid w:val="00B6311A"/>
    <w:rsid w:val="00B65B2E"/>
    <w:rsid w:val="00B66099"/>
    <w:rsid w:val="00B6691A"/>
    <w:rsid w:val="00B70B94"/>
    <w:rsid w:val="00B70C64"/>
    <w:rsid w:val="00B7174F"/>
    <w:rsid w:val="00B71F79"/>
    <w:rsid w:val="00B7315B"/>
    <w:rsid w:val="00B73D2B"/>
    <w:rsid w:val="00B7421E"/>
    <w:rsid w:val="00B744D1"/>
    <w:rsid w:val="00B75C1D"/>
    <w:rsid w:val="00B80E14"/>
    <w:rsid w:val="00B8191C"/>
    <w:rsid w:val="00B82003"/>
    <w:rsid w:val="00B82DC6"/>
    <w:rsid w:val="00B835D5"/>
    <w:rsid w:val="00B84F9A"/>
    <w:rsid w:val="00B857C0"/>
    <w:rsid w:val="00B85B0C"/>
    <w:rsid w:val="00B85E19"/>
    <w:rsid w:val="00B85EF7"/>
    <w:rsid w:val="00B9065D"/>
    <w:rsid w:val="00B92A23"/>
    <w:rsid w:val="00B93000"/>
    <w:rsid w:val="00B939F9"/>
    <w:rsid w:val="00B93A9E"/>
    <w:rsid w:val="00B93AF7"/>
    <w:rsid w:val="00B93C0C"/>
    <w:rsid w:val="00B947FF"/>
    <w:rsid w:val="00B94848"/>
    <w:rsid w:val="00B957D4"/>
    <w:rsid w:val="00B95954"/>
    <w:rsid w:val="00B9620D"/>
    <w:rsid w:val="00BA000D"/>
    <w:rsid w:val="00BA1609"/>
    <w:rsid w:val="00BA1C70"/>
    <w:rsid w:val="00BA209B"/>
    <w:rsid w:val="00BA27D1"/>
    <w:rsid w:val="00BA3F7F"/>
    <w:rsid w:val="00BA4306"/>
    <w:rsid w:val="00BA52BB"/>
    <w:rsid w:val="00BA5A4C"/>
    <w:rsid w:val="00BA5B95"/>
    <w:rsid w:val="00BA5FA0"/>
    <w:rsid w:val="00BA661F"/>
    <w:rsid w:val="00BB3E22"/>
    <w:rsid w:val="00BB5A8F"/>
    <w:rsid w:val="00BB5D4F"/>
    <w:rsid w:val="00BB76AF"/>
    <w:rsid w:val="00BC05CD"/>
    <w:rsid w:val="00BC0737"/>
    <w:rsid w:val="00BC07F7"/>
    <w:rsid w:val="00BC100B"/>
    <w:rsid w:val="00BC15DE"/>
    <w:rsid w:val="00BC2697"/>
    <w:rsid w:val="00BC547D"/>
    <w:rsid w:val="00BC7282"/>
    <w:rsid w:val="00BC7C2E"/>
    <w:rsid w:val="00BD0463"/>
    <w:rsid w:val="00BD169D"/>
    <w:rsid w:val="00BD1724"/>
    <w:rsid w:val="00BD1840"/>
    <w:rsid w:val="00BD1DD7"/>
    <w:rsid w:val="00BD1FD0"/>
    <w:rsid w:val="00BD2350"/>
    <w:rsid w:val="00BD264C"/>
    <w:rsid w:val="00BD2A1F"/>
    <w:rsid w:val="00BD2D44"/>
    <w:rsid w:val="00BD3D83"/>
    <w:rsid w:val="00BD4042"/>
    <w:rsid w:val="00BD5896"/>
    <w:rsid w:val="00BD7EDC"/>
    <w:rsid w:val="00BE05EC"/>
    <w:rsid w:val="00BE076C"/>
    <w:rsid w:val="00BE4650"/>
    <w:rsid w:val="00BE5686"/>
    <w:rsid w:val="00BE64DB"/>
    <w:rsid w:val="00BE7F2D"/>
    <w:rsid w:val="00BF0709"/>
    <w:rsid w:val="00BF07B3"/>
    <w:rsid w:val="00BF2778"/>
    <w:rsid w:val="00BF2A79"/>
    <w:rsid w:val="00BF3BF3"/>
    <w:rsid w:val="00BF4035"/>
    <w:rsid w:val="00BF444A"/>
    <w:rsid w:val="00BF6FA1"/>
    <w:rsid w:val="00BF70F4"/>
    <w:rsid w:val="00C01271"/>
    <w:rsid w:val="00C01664"/>
    <w:rsid w:val="00C017C8"/>
    <w:rsid w:val="00C01A5C"/>
    <w:rsid w:val="00C0202F"/>
    <w:rsid w:val="00C0337D"/>
    <w:rsid w:val="00C04254"/>
    <w:rsid w:val="00C056DD"/>
    <w:rsid w:val="00C05BEC"/>
    <w:rsid w:val="00C0775D"/>
    <w:rsid w:val="00C07B55"/>
    <w:rsid w:val="00C07CA9"/>
    <w:rsid w:val="00C105A6"/>
    <w:rsid w:val="00C11330"/>
    <w:rsid w:val="00C11EA0"/>
    <w:rsid w:val="00C12B82"/>
    <w:rsid w:val="00C140B2"/>
    <w:rsid w:val="00C164F2"/>
    <w:rsid w:val="00C17027"/>
    <w:rsid w:val="00C20901"/>
    <w:rsid w:val="00C20C7F"/>
    <w:rsid w:val="00C20D90"/>
    <w:rsid w:val="00C22372"/>
    <w:rsid w:val="00C22376"/>
    <w:rsid w:val="00C22DF1"/>
    <w:rsid w:val="00C23801"/>
    <w:rsid w:val="00C23FAA"/>
    <w:rsid w:val="00C273AD"/>
    <w:rsid w:val="00C30809"/>
    <w:rsid w:val="00C3349F"/>
    <w:rsid w:val="00C33E6E"/>
    <w:rsid w:val="00C35214"/>
    <w:rsid w:val="00C356BD"/>
    <w:rsid w:val="00C36210"/>
    <w:rsid w:val="00C374A3"/>
    <w:rsid w:val="00C37892"/>
    <w:rsid w:val="00C4159A"/>
    <w:rsid w:val="00C415E0"/>
    <w:rsid w:val="00C41AD5"/>
    <w:rsid w:val="00C41C67"/>
    <w:rsid w:val="00C420F7"/>
    <w:rsid w:val="00C43126"/>
    <w:rsid w:val="00C4345B"/>
    <w:rsid w:val="00C43B77"/>
    <w:rsid w:val="00C450D5"/>
    <w:rsid w:val="00C46AF1"/>
    <w:rsid w:val="00C4782D"/>
    <w:rsid w:val="00C54A71"/>
    <w:rsid w:val="00C54C42"/>
    <w:rsid w:val="00C5526A"/>
    <w:rsid w:val="00C561C6"/>
    <w:rsid w:val="00C5636A"/>
    <w:rsid w:val="00C6021C"/>
    <w:rsid w:val="00C630EC"/>
    <w:rsid w:val="00C658CF"/>
    <w:rsid w:val="00C661B0"/>
    <w:rsid w:val="00C6723F"/>
    <w:rsid w:val="00C67796"/>
    <w:rsid w:val="00C70817"/>
    <w:rsid w:val="00C70D46"/>
    <w:rsid w:val="00C715E1"/>
    <w:rsid w:val="00C71E2C"/>
    <w:rsid w:val="00C724A1"/>
    <w:rsid w:val="00C726C0"/>
    <w:rsid w:val="00C729D5"/>
    <w:rsid w:val="00C734D5"/>
    <w:rsid w:val="00C73655"/>
    <w:rsid w:val="00C737D1"/>
    <w:rsid w:val="00C73D9A"/>
    <w:rsid w:val="00C748BA"/>
    <w:rsid w:val="00C75AD2"/>
    <w:rsid w:val="00C76255"/>
    <w:rsid w:val="00C769EB"/>
    <w:rsid w:val="00C76B94"/>
    <w:rsid w:val="00C77795"/>
    <w:rsid w:val="00C77823"/>
    <w:rsid w:val="00C7790F"/>
    <w:rsid w:val="00C779F2"/>
    <w:rsid w:val="00C80E61"/>
    <w:rsid w:val="00C82066"/>
    <w:rsid w:val="00C82BA9"/>
    <w:rsid w:val="00C82F1C"/>
    <w:rsid w:val="00C83A5E"/>
    <w:rsid w:val="00C843DA"/>
    <w:rsid w:val="00C8488B"/>
    <w:rsid w:val="00C85239"/>
    <w:rsid w:val="00C8564B"/>
    <w:rsid w:val="00C859F9"/>
    <w:rsid w:val="00C8786E"/>
    <w:rsid w:val="00C8787A"/>
    <w:rsid w:val="00C909B3"/>
    <w:rsid w:val="00C917F7"/>
    <w:rsid w:val="00C92578"/>
    <w:rsid w:val="00C92DCE"/>
    <w:rsid w:val="00C932FB"/>
    <w:rsid w:val="00C963C2"/>
    <w:rsid w:val="00C96A79"/>
    <w:rsid w:val="00C96C83"/>
    <w:rsid w:val="00CA421E"/>
    <w:rsid w:val="00CA4ACE"/>
    <w:rsid w:val="00CA4B89"/>
    <w:rsid w:val="00CA4DAE"/>
    <w:rsid w:val="00CA53B9"/>
    <w:rsid w:val="00CB0798"/>
    <w:rsid w:val="00CB09CF"/>
    <w:rsid w:val="00CB0A08"/>
    <w:rsid w:val="00CB1BD2"/>
    <w:rsid w:val="00CB2A3E"/>
    <w:rsid w:val="00CB3DE2"/>
    <w:rsid w:val="00CB3FF4"/>
    <w:rsid w:val="00CB41E6"/>
    <w:rsid w:val="00CB5832"/>
    <w:rsid w:val="00CB61E1"/>
    <w:rsid w:val="00CB64F2"/>
    <w:rsid w:val="00CB76B6"/>
    <w:rsid w:val="00CB7F3E"/>
    <w:rsid w:val="00CC0258"/>
    <w:rsid w:val="00CC2834"/>
    <w:rsid w:val="00CC3B97"/>
    <w:rsid w:val="00CC4318"/>
    <w:rsid w:val="00CC607D"/>
    <w:rsid w:val="00CD0E49"/>
    <w:rsid w:val="00CD17BA"/>
    <w:rsid w:val="00CD19C3"/>
    <w:rsid w:val="00CD2E66"/>
    <w:rsid w:val="00CD4038"/>
    <w:rsid w:val="00CD4A54"/>
    <w:rsid w:val="00CD4EFA"/>
    <w:rsid w:val="00CD57C9"/>
    <w:rsid w:val="00CD6BDD"/>
    <w:rsid w:val="00CD6C15"/>
    <w:rsid w:val="00CD6DB7"/>
    <w:rsid w:val="00CE1C99"/>
    <w:rsid w:val="00CE1FF4"/>
    <w:rsid w:val="00CE3482"/>
    <w:rsid w:val="00CE4477"/>
    <w:rsid w:val="00CE4CB0"/>
    <w:rsid w:val="00CE4D7E"/>
    <w:rsid w:val="00CE747F"/>
    <w:rsid w:val="00CE76FD"/>
    <w:rsid w:val="00CE7745"/>
    <w:rsid w:val="00CF2E22"/>
    <w:rsid w:val="00CF30D9"/>
    <w:rsid w:val="00CF63A0"/>
    <w:rsid w:val="00CF6A40"/>
    <w:rsid w:val="00CF7254"/>
    <w:rsid w:val="00CF75C5"/>
    <w:rsid w:val="00CF7A1E"/>
    <w:rsid w:val="00CF7FED"/>
    <w:rsid w:val="00D00DD6"/>
    <w:rsid w:val="00D00DD8"/>
    <w:rsid w:val="00D019B3"/>
    <w:rsid w:val="00D03DD9"/>
    <w:rsid w:val="00D064C7"/>
    <w:rsid w:val="00D07C17"/>
    <w:rsid w:val="00D10458"/>
    <w:rsid w:val="00D1076A"/>
    <w:rsid w:val="00D1098B"/>
    <w:rsid w:val="00D10CFB"/>
    <w:rsid w:val="00D10E67"/>
    <w:rsid w:val="00D11855"/>
    <w:rsid w:val="00D13612"/>
    <w:rsid w:val="00D13A06"/>
    <w:rsid w:val="00D14E31"/>
    <w:rsid w:val="00D15ADB"/>
    <w:rsid w:val="00D165CB"/>
    <w:rsid w:val="00D176B2"/>
    <w:rsid w:val="00D201C4"/>
    <w:rsid w:val="00D21A7B"/>
    <w:rsid w:val="00D21E74"/>
    <w:rsid w:val="00D221A5"/>
    <w:rsid w:val="00D237AC"/>
    <w:rsid w:val="00D239A8"/>
    <w:rsid w:val="00D24CBF"/>
    <w:rsid w:val="00D25DF8"/>
    <w:rsid w:val="00D25E0E"/>
    <w:rsid w:val="00D26976"/>
    <w:rsid w:val="00D2710B"/>
    <w:rsid w:val="00D3279E"/>
    <w:rsid w:val="00D3391E"/>
    <w:rsid w:val="00D34B98"/>
    <w:rsid w:val="00D35524"/>
    <w:rsid w:val="00D355B2"/>
    <w:rsid w:val="00D357B1"/>
    <w:rsid w:val="00D35A34"/>
    <w:rsid w:val="00D35C16"/>
    <w:rsid w:val="00D365FD"/>
    <w:rsid w:val="00D3770E"/>
    <w:rsid w:val="00D40281"/>
    <w:rsid w:val="00D40981"/>
    <w:rsid w:val="00D4104E"/>
    <w:rsid w:val="00D41566"/>
    <w:rsid w:val="00D41FDB"/>
    <w:rsid w:val="00D438D2"/>
    <w:rsid w:val="00D439DF"/>
    <w:rsid w:val="00D447AE"/>
    <w:rsid w:val="00D44C8B"/>
    <w:rsid w:val="00D46545"/>
    <w:rsid w:val="00D466FC"/>
    <w:rsid w:val="00D4770D"/>
    <w:rsid w:val="00D51BA5"/>
    <w:rsid w:val="00D52260"/>
    <w:rsid w:val="00D52363"/>
    <w:rsid w:val="00D54FD9"/>
    <w:rsid w:val="00D5511C"/>
    <w:rsid w:val="00D553EC"/>
    <w:rsid w:val="00D5549A"/>
    <w:rsid w:val="00D56D2F"/>
    <w:rsid w:val="00D56EA4"/>
    <w:rsid w:val="00D56EE2"/>
    <w:rsid w:val="00D5742A"/>
    <w:rsid w:val="00D6003A"/>
    <w:rsid w:val="00D606F5"/>
    <w:rsid w:val="00D625D3"/>
    <w:rsid w:val="00D6273B"/>
    <w:rsid w:val="00D63477"/>
    <w:rsid w:val="00D63C58"/>
    <w:rsid w:val="00D6621E"/>
    <w:rsid w:val="00D708DE"/>
    <w:rsid w:val="00D71DBE"/>
    <w:rsid w:val="00D7286F"/>
    <w:rsid w:val="00D742EF"/>
    <w:rsid w:val="00D753C7"/>
    <w:rsid w:val="00D75AC3"/>
    <w:rsid w:val="00D75D1C"/>
    <w:rsid w:val="00D7683D"/>
    <w:rsid w:val="00D77302"/>
    <w:rsid w:val="00D80891"/>
    <w:rsid w:val="00D81540"/>
    <w:rsid w:val="00D825F9"/>
    <w:rsid w:val="00D82643"/>
    <w:rsid w:val="00D8375D"/>
    <w:rsid w:val="00D837EF"/>
    <w:rsid w:val="00D848A4"/>
    <w:rsid w:val="00D86A4F"/>
    <w:rsid w:val="00D87024"/>
    <w:rsid w:val="00D87573"/>
    <w:rsid w:val="00D9239A"/>
    <w:rsid w:val="00D92B8E"/>
    <w:rsid w:val="00D934EB"/>
    <w:rsid w:val="00D9611A"/>
    <w:rsid w:val="00D96A62"/>
    <w:rsid w:val="00D96BD3"/>
    <w:rsid w:val="00D96FBF"/>
    <w:rsid w:val="00DA1B32"/>
    <w:rsid w:val="00DA2769"/>
    <w:rsid w:val="00DA57C6"/>
    <w:rsid w:val="00DA6D58"/>
    <w:rsid w:val="00DB1C34"/>
    <w:rsid w:val="00DB2423"/>
    <w:rsid w:val="00DB3A0C"/>
    <w:rsid w:val="00DB4F44"/>
    <w:rsid w:val="00DB5609"/>
    <w:rsid w:val="00DB6EF8"/>
    <w:rsid w:val="00DB6F94"/>
    <w:rsid w:val="00DC0A47"/>
    <w:rsid w:val="00DC0BD6"/>
    <w:rsid w:val="00DC168F"/>
    <w:rsid w:val="00DC25B3"/>
    <w:rsid w:val="00DC25F5"/>
    <w:rsid w:val="00DC2B38"/>
    <w:rsid w:val="00DC2CFE"/>
    <w:rsid w:val="00DC3149"/>
    <w:rsid w:val="00DC370B"/>
    <w:rsid w:val="00DC41B3"/>
    <w:rsid w:val="00DC4AA7"/>
    <w:rsid w:val="00DC65E4"/>
    <w:rsid w:val="00DC6871"/>
    <w:rsid w:val="00DC73C9"/>
    <w:rsid w:val="00DC7A9F"/>
    <w:rsid w:val="00DD06D5"/>
    <w:rsid w:val="00DD10C0"/>
    <w:rsid w:val="00DD1BC6"/>
    <w:rsid w:val="00DD23DF"/>
    <w:rsid w:val="00DD24A7"/>
    <w:rsid w:val="00DD26E3"/>
    <w:rsid w:val="00DD2D17"/>
    <w:rsid w:val="00DD3611"/>
    <w:rsid w:val="00DD6640"/>
    <w:rsid w:val="00DD73BD"/>
    <w:rsid w:val="00DD7C23"/>
    <w:rsid w:val="00DE19DD"/>
    <w:rsid w:val="00DE1BB3"/>
    <w:rsid w:val="00DE2A43"/>
    <w:rsid w:val="00DE2AD9"/>
    <w:rsid w:val="00DE3AC9"/>
    <w:rsid w:val="00DE3BFF"/>
    <w:rsid w:val="00DE57D7"/>
    <w:rsid w:val="00DE5D99"/>
    <w:rsid w:val="00DE625E"/>
    <w:rsid w:val="00DE750B"/>
    <w:rsid w:val="00DE7B7D"/>
    <w:rsid w:val="00DF0128"/>
    <w:rsid w:val="00DF2FDD"/>
    <w:rsid w:val="00DF34BF"/>
    <w:rsid w:val="00DF3644"/>
    <w:rsid w:val="00DF41BF"/>
    <w:rsid w:val="00DF43ED"/>
    <w:rsid w:val="00DF4A77"/>
    <w:rsid w:val="00DF4B4C"/>
    <w:rsid w:val="00DF50BF"/>
    <w:rsid w:val="00DF55E6"/>
    <w:rsid w:val="00DF59F8"/>
    <w:rsid w:val="00DF75E1"/>
    <w:rsid w:val="00DF7806"/>
    <w:rsid w:val="00E00615"/>
    <w:rsid w:val="00E05F23"/>
    <w:rsid w:val="00E146FE"/>
    <w:rsid w:val="00E14AAE"/>
    <w:rsid w:val="00E1776E"/>
    <w:rsid w:val="00E179DC"/>
    <w:rsid w:val="00E200AC"/>
    <w:rsid w:val="00E20642"/>
    <w:rsid w:val="00E20758"/>
    <w:rsid w:val="00E20C6C"/>
    <w:rsid w:val="00E2145B"/>
    <w:rsid w:val="00E223CF"/>
    <w:rsid w:val="00E22BB1"/>
    <w:rsid w:val="00E256BB"/>
    <w:rsid w:val="00E30D1B"/>
    <w:rsid w:val="00E36317"/>
    <w:rsid w:val="00E37C0B"/>
    <w:rsid w:val="00E40B16"/>
    <w:rsid w:val="00E410BC"/>
    <w:rsid w:val="00E442DE"/>
    <w:rsid w:val="00E446EC"/>
    <w:rsid w:val="00E4470D"/>
    <w:rsid w:val="00E45BC8"/>
    <w:rsid w:val="00E46BC8"/>
    <w:rsid w:val="00E46CC0"/>
    <w:rsid w:val="00E52BC5"/>
    <w:rsid w:val="00E55F30"/>
    <w:rsid w:val="00E56CEB"/>
    <w:rsid w:val="00E57398"/>
    <w:rsid w:val="00E6059E"/>
    <w:rsid w:val="00E609FE"/>
    <w:rsid w:val="00E61958"/>
    <w:rsid w:val="00E66CCE"/>
    <w:rsid w:val="00E6712B"/>
    <w:rsid w:val="00E7059D"/>
    <w:rsid w:val="00E70C00"/>
    <w:rsid w:val="00E70F64"/>
    <w:rsid w:val="00E71A05"/>
    <w:rsid w:val="00E71DC1"/>
    <w:rsid w:val="00E74871"/>
    <w:rsid w:val="00E75D08"/>
    <w:rsid w:val="00E76DD7"/>
    <w:rsid w:val="00E774BC"/>
    <w:rsid w:val="00E77D8B"/>
    <w:rsid w:val="00E80D88"/>
    <w:rsid w:val="00E81150"/>
    <w:rsid w:val="00E8144A"/>
    <w:rsid w:val="00E81FEA"/>
    <w:rsid w:val="00E8329F"/>
    <w:rsid w:val="00E85F24"/>
    <w:rsid w:val="00E86668"/>
    <w:rsid w:val="00E92479"/>
    <w:rsid w:val="00E92B8F"/>
    <w:rsid w:val="00E92F4B"/>
    <w:rsid w:val="00E9363B"/>
    <w:rsid w:val="00E94527"/>
    <w:rsid w:val="00E97A47"/>
    <w:rsid w:val="00EA08BE"/>
    <w:rsid w:val="00EA091D"/>
    <w:rsid w:val="00EA0D22"/>
    <w:rsid w:val="00EA30C0"/>
    <w:rsid w:val="00EA329E"/>
    <w:rsid w:val="00EA6536"/>
    <w:rsid w:val="00EA6D89"/>
    <w:rsid w:val="00EA766E"/>
    <w:rsid w:val="00EA76D1"/>
    <w:rsid w:val="00EB0625"/>
    <w:rsid w:val="00EB45AE"/>
    <w:rsid w:val="00EB5D83"/>
    <w:rsid w:val="00EB5F56"/>
    <w:rsid w:val="00EB6F62"/>
    <w:rsid w:val="00EB7A2F"/>
    <w:rsid w:val="00EC265E"/>
    <w:rsid w:val="00EC59F1"/>
    <w:rsid w:val="00EC5BBD"/>
    <w:rsid w:val="00ED04EE"/>
    <w:rsid w:val="00ED1282"/>
    <w:rsid w:val="00ED22DA"/>
    <w:rsid w:val="00ED67E6"/>
    <w:rsid w:val="00ED75B0"/>
    <w:rsid w:val="00ED7697"/>
    <w:rsid w:val="00EE07EE"/>
    <w:rsid w:val="00EE206B"/>
    <w:rsid w:val="00EE28E6"/>
    <w:rsid w:val="00EE2D1B"/>
    <w:rsid w:val="00EE322B"/>
    <w:rsid w:val="00EE3F6A"/>
    <w:rsid w:val="00EE4B0C"/>
    <w:rsid w:val="00EE6DAA"/>
    <w:rsid w:val="00EE76C8"/>
    <w:rsid w:val="00EF155D"/>
    <w:rsid w:val="00EF2675"/>
    <w:rsid w:val="00EF28F6"/>
    <w:rsid w:val="00EF3159"/>
    <w:rsid w:val="00EF3541"/>
    <w:rsid w:val="00EF51EA"/>
    <w:rsid w:val="00EF640C"/>
    <w:rsid w:val="00EF728C"/>
    <w:rsid w:val="00F0384B"/>
    <w:rsid w:val="00F04BC8"/>
    <w:rsid w:val="00F10150"/>
    <w:rsid w:val="00F114C2"/>
    <w:rsid w:val="00F1215E"/>
    <w:rsid w:val="00F12D7F"/>
    <w:rsid w:val="00F139E4"/>
    <w:rsid w:val="00F14EB4"/>
    <w:rsid w:val="00F150C2"/>
    <w:rsid w:val="00F158E3"/>
    <w:rsid w:val="00F17715"/>
    <w:rsid w:val="00F210EE"/>
    <w:rsid w:val="00F214FA"/>
    <w:rsid w:val="00F21AD2"/>
    <w:rsid w:val="00F225C2"/>
    <w:rsid w:val="00F2498A"/>
    <w:rsid w:val="00F25E6D"/>
    <w:rsid w:val="00F26569"/>
    <w:rsid w:val="00F26AAD"/>
    <w:rsid w:val="00F31158"/>
    <w:rsid w:val="00F31505"/>
    <w:rsid w:val="00F32B21"/>
    <w:rsid w:val="00F332D1"/>
    <w:rsid w:val="00F33852"/>
    <w:rsid w:val="00F3665B"/>
    <w:rsid w:val="00F40D7C"/>
    <w:rsid w:val="00F46839"/>
    <w:rsid w:val="00F47B6B"/>
    <w:rsid w:val="00F50A25"/>
    <w:rsid w:val="00F513D7"/>
    <w:rsid w:val="00F514F7"/>
    <w:rsid w:val="00F5162E"/>
    <w:rsid w:val="00F5300E"/>
    <w:rsid w:val="00F6049A"/>
    <w:rsid w:val="00F606DD"/>
    <w:rsid w:val="00F61FC6"/>
    <w:rsid w:val="00F6230D"/>
    <w:rsid w:val="00F627B2"/>
    <w:rsid w:val="00F63E5E"/>
    <w:rsid w:val="00F64DA8"/>
    <w:rsid w:val="00F656EB"/>
    <w:rsid w:val="00F65C2A"/>
    <w:rsid w:val="00F66194"/>
    <w:rsid w:val="00F667D7"/>
    <w:rsid w:val="00F673B1"/>
    <w:rsid w:val="00F67929"/>
    <w:rsid w:val="00F705BD"/>
    <w:rsid w:val="00F72475"/>
    <w:rsid w:val="00F7266C"/>
    <w:rsid w:val="00F732DE"/>
    <w:rsid w:val="00F73314"/>
    <w:rsid w:val="00F74597"/>
    <w:rsid w:val="00F75676"/>
    <w:rsid w:val="00F75DEC"/>
    <w:rsid w:val="00F76339"/>
    <w:rsid w:val="00F76715"/>
    <w:rsid w:val="00F77AFA"/>
    <w:rsid w:val="00F77B5B"/>
    <w:rsid w:val="00F77F2E"/>
    <w:rsid w:val="00F80270"/>
    <w:rsid w:val="00F80EF8"/>
    <w:rsid w:val="00F858B9"/>
    <w:rsid w:val="00F85BE9"/>
    <w:rsid w:val="00F86C90"/>
    <w:rsid w:val="00F87047"/>
    <w:rsid w:val="00F90802"/>
    <w:rsid w:val="00F90B49"/>
    <w:rsid w:val="00F91FCC"/>
    <w:rsid w:val="00F922ED"/>
    <w:rsid w:val="00F93CC2"/>
    <w:rsid w:val="00F93D5E"/>
    <w:rsid w:val="00F9533F"/>
    <w:rsid w:val="00F9653A"/>
    <w:rsid w:val="00F97C3F"/>
    <w:rsid w:val="00FA0A92"/>
    <w:rsid w:val="00FA11DF"/>
    <w:rsid w:val="00FA1736"/>
    <w:rsid w:val="00FA28CF"/>
    <w:rsid w:val="00FA46AC"/>
    <w:rsid w:val="00FA4AEA"/>
    <w:rsid w:val="00FA4DEF"/>
    <w:rsid w:val="00FA6F8E"/>
    <w:rsid w:val="00FB07DF"/>
    <w:rsid w:val="00FB0E4B"/>
    <w:rsid w:val="00FB102D"/>
    <w:rsid w:val="00FB2DFF"/>
    <w:rsid w:val="00FB3517"/>
    <w:rsid w:val="00FB4F8B"/>
    <w:rsid w:val="00FB53E8"/>
    <w:rsid w:val="00FB5869"/>
    <w:rsid w:val="00FB6C68"/>
    <w:rsid w:val="00FB7014"/>
    <w:rsid w:val="00FB78D5"/>
    <w:rsid w:val="00FB7DA1"/>
    <w:rsid w:val="00FC0292"/>
    <w:rsid w:val="00FC0468"/>
    <w:rsid w:val="00FC0BF7"/>
    <w:rsid w:val="00FC2487"/>
    <w:rsid w:val="00FC4FA6"/>
    <w:rsid w:val="00FC7364"/>
    <w:rsid w:val="00FC75AC"/>
    <w:rsid w:val="00FD09E8"/>
    <w:rsid w:val="00FD120C"/>
    <w:rsid w:val="00FD178D"/>
    <w:rsid w:val="00FD1F24"/>
    <w:rsid w:val="00FD2202"/>
    <w:rsid w:val="00FD32EC"/>
    <w:rsid w:val="00FD417F"/>
    <w:rsid w:val="00FD75A9"/>
    <w:rsid w:val="00FD76AA"/>
    <w:rsid w:val="00FD7946"/>
    <w:rsid w:val="00FD7C87"/>
    <w:rsid w:val="00FE128F"/>
    <w:rsid w:val="00FE1FE9"/>
    <w:rsid w:val="00FE38DF"/>
    <w:rsid w:val="00FE3AF4"/>
    <w:rsid w:val="00FE4E0A"/>
    <w:rsid w:val="00FE5604"/>
    <w:rsid w:val="00FE5B70"/>
    <w:rsid w:val="00FE6200"/>
    <w:rsid w:val="00FF2B02"/>
    <w:rsid w:val="00FF2E3C"/>
    <w:rsid w:val="00FF59AA"/>
    <w:rsid w:val="00FF5D1A"/>
    <w:rsid w:val="00FF5E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6270"/>
    </o:shapedefaults>
    <o:shapelayout v:ext="edit">
      <o:idmap v:ext="edit" data="1"/>
    </o:shapelayout>
  </w:shapeDefaults>
  <w:decimalSymbol w:val="."/>
  <w:listSeparator w:val=","/>
  <w14:docId w14:val="05D7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semiHidden="0" w:uiPriority="4" w:unhideWhenUsed="0" w:qFormat="1"/>
    <w:lsdException w:name="heading 3" w:semiHidden="0" w:uiPriority="0" w:unhideWhenUsed="0" w:qFormat="1"/>
    <w:lsdException w:name="heading 4" w:semiHidden="0" w:uiPriority="4" w:unhideWhenUsed="0" w:qFormat="1"/>
    <w:lsdException w:name="heading 5" w:semiHidden="0" w:uiPriority="4" w:unhideWhenUsed="0" w:qFormat="1"/>
    <w:lsdException w:name="heading 6" w:semiHidden="0" w:uiPriority="2" w:unhideWhenUsed="0"/>
    <w:lsdException w:name="heading 7" w:uiPriority="2"/>
    <w:lsdException w:name="heading 8" w:uiPriority="2"/>
    <w:lsdException w:name="toc 1" w:uiPriority="39"/>
    <w:lsdException w:name="toc 2" w:uiPriority="39"/>
    <w:lsdException w:name="toc 3" w:uiPriority="39"/>
    <w:lsdException w:name="toc 6" w:uiPriority="54"/>
    <w:lsdException w:name="footnote text" w:uiPriority="0"/>
    <w:lsdException w:name="caption" w:uiPriority="0" w:qFormat="1"/>
    <w:lsdException w:name="footnote reference" w:uiPriority="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Note Heading"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uiPriority w:val="99"/>
    <w:qFormat/>
    <w:rsid w:val="00E00615"/>
    <w:pPr>
      <w:spacing w:line="280" w:lineRule="atLeast"/>
    </w:pPr>
    <w:rPr>
      <w:rFonts w:ascii="Arial" w:hAnsi="Arial"/>
      <w:sz w:val="22"/>
      <w:lang w:eastAsia="en-GB"/>
    </w:rPr>
  </w:style>
  <w:style w:type="paragraph" w:styleId="Heading1">
    <w:name w:val="heading 1"/>
    <w:aliases w:val="1. Heading"/>
    <w:basedOn w:val="BodyText"/>
    <w:next w:val="11Paragraph"/>
    <w:qFormat/>
    <w:rsid w:val="007533A1"/>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link w:val="Heading2Char"/>
    <w:uiPriority w:val="4"/>
    <w:qFormat/>
    <w:rsid w:val="00140466"/>
    <w:pPr>
      <w:keepNext/>
      <w:spacing w:before="240" w:after="0" w:line="240" w:lineRule="atLeast"/>
      <w:outlineLvl w:val="1"/>
    </w:pPr>
    <w:rPr>
      <w:rFonts w:cs="Arial"/>
      <w:b/>
      <w:bCs/>
      <w:iCs/>
      <w:color w:val="540000"/>
      <w:sz w:val="28"/>
      <w:szCs w:val="26"/>
    </w:rPr>
  </w:style>
  <w:style w:type="paragraph" w:styleId="Heading3">
    <w:name w:val="heading 3"/>
    <w:basedOn w:val="BodyText"/>
    <w:next w:val="11Paragraph"/>
    <w:qFormat/>
    <w:rsid w:val="00140466"/>
    <w:pPr>
      <w:keepNext/>
      <w:spacing w:before="240" w:after="0" w:line="240" w:lineRule="atLeast"/>
      <w:outlineLvl w:val="2"/>
    </w:pPr>
    <w:rPr>
      <w:b/>
      <w:bCs/>
      <w:color w:val="540000"/>
      <w:sz w:val="24"/>
      <w:szCs w:val="26"/>
    </w:rPr>
  </w:style>
  <w:style w:type="paragraph" w:styleId="Heading4">
    <w:name w:val="heading 4"/>
    <w:basedOn w:val="BodyText"/>
    <w:next w:val="11Paragraph"/>
    <w:qFormat/>
    <w:rsid w:val="007533A1"/>
    <w:pPr>
      <w:keepNext/>
      <w:spacing w:before="240" w:after="0" w:line="240" w:lineRule="atLeast"/>
      <w:outlineLvl w:val="3"/>
    </w:pPr>
    <w:rPr>
      <w:b/>
      <w:color w:val="540000"/>
      <w:szCs w:val="26"/>
    </w:rPr>
  </w:style>
  <w:style w:type="paragraph" w:styleId="Heading5">
    <w:name w:val="heading 5"/>
    <w:basedOn w:val="BodyText"/>
    <w:next w:val="11Paragraph"/>
    <w:qFormat/>
    <w:rsid w:val="007533A1"/>
    <w:pPr>
      <w:keepNext/>
      <w:spacing w:before="240" w:after="0" w:line="240" w:lineRule="atLeast"/>
      <w:outlineLvl w:val="4"/>
    </w:pPr>
    <w:rPr>
      <w:b/>
      <w:i/>
      <w:color w:val="540000"/>
      <w:szCs w:val="24"/>
    </w:rPr>
  </w:style>
  <w:style w:type="paragraph" w:styleId="Heading6">
    <w:name w:val="heading 6"/>
    <w:basedOn w:val="Heading1"/>
    <w:next w:val="Heading7"/>
    <w:uiPriority w:val="2"/>
    <w:rsid w:val="007533A1"/>
    <w:pPr>
      <w:pageBreakBefore/>
      <w:numPr>
        <w:numId w:val="15"/>
      </w:numPr>
      <w:outlineLvl w:val="5"/>
    </w:pPr>
    <w:rPr>
      <w:bCs w:val="0"/>
      <w:szCs w:val="22"/>
    </w:rPr>
  </w:style>
  <w:style w:type="paragraph" w:styleId="Heading7">
    <w:name w:val="heading 7"/>
    <w:basedOn w:val="Heading2"/>
    <w:next w:val="111Para"/>
    <w:uiPriority w:val="2"/>
    <w:rsid w:val="007533A1"/>
    <w:pPr>
      <w:numPr>
        <w:ilvl w:val="1"/>
        <w:numId w:val="15"/>
      </w:numPr>
      <w:outlineLvl w:val="6"/>
    </w:pPr>
  </w:style>
  <w:style w:type="paragraph" w:styleId="Heading8">
    <w:name w:val="heading 8"/>
    <w:basedOn w:val="Heading7"/>
    <w:next w:val="Normal"/>
    <w:uiPriority w:val="2"/>
    <w:rsid w:val="007533A1"/>
    <w:pPr>
      <w:numPr>
        <w:ilvl w:val="0"/>
        <w:numId w:val="0"/>
      </w:numPr>
      <w:outlineLvl w:val="7"/>
    </w:pPr>
  </w:style>
  <w:style w:type="paragraph" w:styleId="Heading9">
    <w:name w:val="heading 9"/>
    <w:basedOn w:val="Heading8"/>
    <w:next w:val="Normal"/>
    <w:uiPriority w:val="99"/>
    <w:semiHidden/>
    <w:rsid w:val="007533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7533A1"/>
    <w:pPr>
      <w:spacing w:after="120"/>
      <w:ind w:left="709"/>
    </w:pPr>
  </w:style>
  <w:style w:type="paragraph" w:customStyle="1" w:styleId="zBaseHeadings">
    <w:name w:val="z_Base Headings"/>
    <w:uiPriority w:val="99"/>
    <w:semiHidden/>
    <w:rsid w:val="007533A1"/>
    <w:pPr>
      <w:keepNext/>
    </w:pPr>
    <w:rPr>
      <w:rFonts w:ascii="Arial" w:hAnsi="Arial"/>
      <w:sz w:val="24"/>
      <w:lang w:eastAsia="en-US"/>
    </w:rPr>
  </w:style>
  <w:style w:type="paragraph" w:styleId="TOCHeading">
    <w:name w:val="TOC Heading"/>
    <w:next w:val="BodyText"/>
    <w:uiPriority w:val="99"/>
    <w:semiHidden/>
    <w:rsid w:val="007533A1"/>
    <w:pPr>
      <w:keepNext/>
      <w:pageBreakBefore/>
      <w:spacing w:after="60"/>
    </w:pPr>
    <w:rPr>
      <w:rFonts w:ascii="Arial" w:hAnsi="Arial"/>
      <w:b/>
      <w:color w:val="540000"/>
      <w:sz w:val="36"/>
      <w:lang w:eastAsia="en-GB"/>
    </w:rPr>
  </w:style>
  <w:style w:type="paragraph" w:styleId="TOC3">
    <w:name w:val="toc 3"/>
    <w:basedOn w:val="BodyText"/>
    <w:uiPriority w:val="39"/>
    <w:rsid w:val="007533A1"/>
    <w:pPr>
      <w:tabs>
        <w:tab w:val="right" w:pos="9356"/>
      </w:tabs>
      <w:spacing w:after="0" w:line="240" w:lineRule="auto"/>
      <w:ind w:left="851" w:right="425"/>
    </w:pPr>
  </w:style>
  <w:style w:type="paragraph" w:customStyle="1" w:styleId="zPublicationName">
    <w:name w:val="z_Publication Name"/>
    <w:basedOn w:val="zBaseHeadings"/>
    <w:uiPriority w:val="99"/>
    <w:semiHidden/>
    <w:rsid w:val="007533A1"/>
    <w:pPr>
      <w:tabs>
        <w:tab w:val="right" w:pos="10546"/>
      </w:tabs>
      <w:spacing w:after="680"/>
    </w:pPr>
    <w:rPr>
      <w:caps/>
      <w:sz w:val="30"/>
    </w:rPr>
  </w:style>
  <w:style w:type="paragraph" w:customStyle="1" w:styleId="zHeaderEven">
    <w:name w:val="z_Header Even"/>
    <w:basedOn w:val="BodyText"/>
    <w:uiPriority w:val="99"/>
    <w:semiHidden/>
    <w:rsid w:val="007533A1"/>
    <w:pPr>
      <w:spacing w:after="0" w:line="240" w:lineRule="auto"/>
    </w:pPr>
    <w:rPr>
      <w:sz w:val="18"/>
    </w:rPr>
  </w:style>
  <w:style w:type="paragraph" w:customStyle="1" w:styleId="zHeaderOdd">
    <w:name w:val="z_Header Odd"/>
    <w:basedOn w:val="BodyText"/>
    <w:uiPriority w:val="99"/>
    <w:semiHidden/>
    <w:rsid w:val="007533A1"/>
    <w:pPr>
      <w:spacing w:after="0" w:line="240" w:lineRule="auto"/>
      <w:jc w:val="right"/>
    </w:pPr>
    <w:rPr>
      <w:sz w:val="18"/>
    </w:rPr>
  </w:style>
  <w:style w:type="paragraph" w:customStyle="1" w:styleId="zSubjectHeading">
    <w:name w:val="z_Subject Heading"/>
    <w:basedOn w:val="zBaseHeadings"/>
    <w:uiPriority w:val="99"/>
    <w:semiHidden/>
    <w:rsid w:val="007533A1"/>
    <w:pPr>
      <w:spacing w:after="440"/>
    </w:pPr>
    <w:rPr>
      <w:b/>
      <w:sz w:val="40"/>
    </w:rPr>
  </w:style>
  <w:style w:type="paragraph" w:customStyle="1" w:styleId="zFooterEvenPortrait">
    <w:name w:val="z_Footer Even Portrait"/>
    <w:basedOn w:val="BodyText"/>
    <w:uiPriority w:val="99"/>
    <w:semiHidden/>
    <w:rsid w:val="007533A1"/>
    <w:pPr>
      <w:tabs>
        <w:tab w:val="center" w:pos="4678"/>
        <w:tab w:val="right" w:pos="9356"/>
      </w:tabs>
      <w:spacing w:after="0" w:line="240" w:lineRule="auto"/>
      <w:ind w:left="0"/>
    </w:pPr>
    <w:rPr>
      <w:sz w:val="18"/>
    </w:rPr>
  </w:style>
  <w:style w:type="paragraph" w:customStyle="1" w:styleId="zFooterOddPortrait">
    <w:name w:val="z_Footer Odd Portrait"/>
    <w:basedOn w:val="Normal"/>
    <w:uiPriority w:val="99"/>
    <w:semiHidden/>
    <w:rsid w:val="007533A1"/>
    <w:pPr>
      <w:tabs>
        <w:tab w:val="center" w:pos="4678"/>
        <w:tab w:val="right" w:pos="9356"/>
      </w:tabs>
      <w:spacing w:line="240" w:lineRule="auto"/>
    </w:pPr>
    <w:rPr>
      <w:sz w:val="18"/>
    </w:rPr>
  </w:style>
  <w:style w:type="character" w:styleId="PageNumber">
    <w:name w:val="page number"/>
    <w:basedOn w:val="DefaultParagraphFont"/>
    <w:uiPriority w:val="99"/>
    <w:semiHidden/>
    <w:rsid w:val="007533A1"/>
    <w:rPr>
      <w:rFonts w:ascii="Arial" w:hAnsi="Arial"/>
      <w:sz w:val="18"/>
    </w:rPr>
  </w:style>
  <w:style w:type="paragraph" w:customStyle="1" w:styleId="Bullet1">
    <w:name w:val="Bullet 1"/>
    <w:basedOn w:val="BodyText"/>
    <w:uiPriority w:val="8"/>
    <w:qFormat/>
    <w:rsid w:val="00C46AF1"/>
    <w:pPr>
      <w:numPr>
        <w:numId w:val="8"/>
      </w:numPr>
      <w:ind w:left="1276"/>
    </w:pPr>
    <w:rPr>
      <w:szCs w:val="24"/>
    </w:rPr>
  </w:style>
  <w:style w:type="paragraph" w:customStyle="1" w:styleId="zContactBoxHeading">
    <w:name w:val="z_Contact Box Heading"/>
    <w:basedOn w:val="zBaseHeadings"/>
    <w:uiPriority w:val="99"/>
    <w:semiHidden/>
    <w:rsid w:val="007533A1"/>
    <w:rPr>
      <w:rFonts w:ascii="Arial Narrow" w:hAnsi="Arial Narrow"/>
      <w:caps/>
      <w:sz w:val="16"/>
    </w:rPr>
  </w:style>
  <w:style w:type="paragraph" w:customStyle="1" w:styleId="zContactDetails">
    <w:name w:val="z_Contact Details"/>
    <w:basedOn w:val="zBaseHeadings"/>
    <w:uiPriority w:val="99"/>
    <w:semiHidden/>
    <w:rsid w:val="007533A1"/>
    <w:pPr>
      <w:tabs>
        <w:tab w:val="left" w:pos="284"/>
      </w:tabs>
    </w:pPr>
    <w:rPr>
      <w:rFonts w:ascii="Arial Narrow" w:hAnsi="Arial Narrow"/>
      <w:sz w:val="16"/>
    </w:rPr>
  </w:style>
  <w:style w:type="paragraph" w:customStyle="1" w:styleId="zReportDate">
    <w:name w:val="z_Report Date"/>
    <w:basedOn w:val="BodyText"/>
    <w:uiPriority w:val="99"/>
    <w:semiHidden/>
    <w:rsid w:val="00D87024"/>
    <w:pPr>
      <w:spacing w:before="500" w:after="240" w:line="240" w:lineRule="auto"/>
      <w:jc w:val="right"/>
    </w:pPr>
    <w:rPr>
      <w:szCs w:val="24"/>
    </w:rPr>
  </w:style>
  <w:style w:type="paragraph" w:customStyle="1" w:styleId="zSpacer">
    <w:name w:val="z_Spacer"/>
    <w:basedOn w:val="Normal"/>
    <w:uiPriority w:val="99"/>
    <w:semiHidden/>
    <w:rsid w:val="007533A1"/>
    <w:pPr>
      <w:spacing w:after="720"/>
    </w:pPr>
  </w:style>
  <w:style w:type="paragraph" w:customStyle="1" w:styleId="zReportTitle">
    <w:name w:val="z_Report Title"/>
    <w:basedOn w:val="BodyText"/>
    <w:next w:val="zReportAuthors"/>
    <w:uiPriority w:val="99"/>
    <w:semiHidden/>
    <w:rsid w:val="007533A1"/>
    <w:pPr>
      <w:spacing w:after="0" w:line="600" w:lineRule="atLeast"/>
      <w:jc w:val="right"/>
    </w:pPr>
    <w:rPr>
      <w:color w:val="540000"/>
      <w:sz w:val="52"/>
      <w:szCs w:val="52"/>
    </w:rPr>
  </w:style>
  <w:style w:type="paragraph" w:styleId="TOC4">
    <w:name w:val="toc 4"/>
    <w:basedOn w:val="BodyText"/>
    <w:uiPriority w:val="99"/>
    <w:semiHidden/>
    <w:rsid w:val="007533A1"/>
    <w:pPr>
      <w:tabs>
        <w:tab w:val="right" w:pos="9356"/>
      </w:tabs>
      <w:spacing w:after="0" w:line="240" w:lineRule="auto"/>
      <w:ind w:left="1276" w:right="425"/>
    </w:pPr>
  </w:style>
  <w:style w:type="paragraph" w:customStyle="1" w:styleId="zReportAuthors">
    <w:name w:val="z_Report Authors"/>
    <w:basedOn w:val="BodyText"/>
    <w:next w:val="zReportDate"/>
    <w:uiPriority w:val="99"/>
    <w:semiHidden/>
    <w:rsid w:val="007533A1"/>
    <w:pPr>
      <w:keepNext/>
      <w:spacing w:before="440" w:after="0" w:line="240" w:lineRule="auto"/>
      <w:ind w:left="3969"/>
    </w:pPr>
    <w:rPr>
      <w:b/>
      <w:sz w:val="32"/>
      <w:szCs w:val="32"/>
    </w:rPr>
  </w:style>
  <w:style w:type="paragraph" w:customStyle="1" w:styleId="ESBullet1">
    <w:name w:val="ES Bullet 1"/>
    <w:basedOn w:val="BodyText"/>
    <w:uiPriority w:val="99"/>
    <w:semiHidden/>
    <w:rsid w:val="007533A1"/>
    <w:pPr>
      <w:numPr>
        <w:numId w:val="11"/>
      </w:numPr>
    </w:pPr>
  </w:style>
  <w:style w:type="paragraph" w:customStyle="1" w:styleId="Bullet2">
    <w:name w:val="Bullet 2"/>
    <w:basedOn w:val="BodyText"/>
    <w:uiPriority w:val="8"/>
    <w:qFormat/>
    <w:rsid w:val="007533A1"/>
    <w:pPr>
      <w:numPr>
        <w:ilvl w:val="1"/>
        <w:numId w:val="8"/>
      </w:numPr>
    </w:pPr>
  </w:style>
  <w:style w:type="paragraph" w:styleId="TOC1">
    <w:name w:val="toc 1"/>
    <w:basedOn w:val="BodyText"/>
    <w:uiPriority w:val="39"/>
    <w:rsid w:val="007533A1"/>
    <w:pPr>
      <w:tabs>
        <w:tab w:val="left" w:pos="425"/>
        <w:tab w:val="right" w:pos="9356"/>
      </w:tabs>
      <w:spacing w:before="120" w:after="0" w:line="240" w:lineRule="auto"/>
      <w:ind w:left="425" w:right="425" w:hanging="425"/>
    </w:pPr>
    <w:rPr>
      <w:szCs w:val="24"/>
    </w:rPr>
  </w:style>
  <w:style w:type="paragraph" w:styleId="TOC2">
    <w:name w:val="toc 2"/>
    <w:basedOn w:val="BodyText"/>
    <w:uiPriority w:val="39"/>
    <w:rsid w:val="007533A1"/>
    <w:pPr>
      <w:tabs>
        <w:tab w:val="right" w:pos="9356"/>
      </w:tabs>
      <w:spacing w:after="0" w:line="240" w:lineRule="auto"/>
      <w:ind w:left="425" w:right="425"/>
    </w:pPr>
  </w:style>
  <w:style w:type="paragraph" w:styleId="TOC5">
    <w:name w:val="toc 5"/>
    <w:basedOn w:val="BodyText"/>
    <w:uiPriority w:val="99"/>
    <w:semiHidden/>
    <w:rsid w:val="007533A1"/>
    <w:pPr>
      <w:tabs>
        <w:tab w:val="right" w:pos="9356"/>
      </w:tabs>
      <w:spacing w:after="0" w:line="240" w:lineRule="auto"/>
      <w:ind w:left="1701" w:right="425"/>
    </w:pPr>
  </w:style>
  <w:style w:type="paragraph" w:customStyle="1" w:styleId="ESBullet2">
    <w:name w:val="ES Bullet 2"/>
    <w:basedOn w:val="BodyText"/>
    <w:uiPriority w:val="99"/>
    <w:semiHidden/>
    <w:rsid w:val="007533A1"/>
    <w:pPr>
      <w:numPr>
        <w:numId w:val="12"/>
      </w:numPr>
    </w:pPr>
  </w:style>
  <w:style w:type="paragraph" w:styleId="Caption">
    <w:name w:val="caption"/>
    <w:basedOn w:val="BodyText"/>
    <w:next w:val="BodyText"/>
    <w:qFormat/>
    <w:rsid w:val="007533A1"/>
    <w:pPr>
      <w:keepNext/>
      <w:tabs>
        <w:tab w:val="left" w:pos="992"/>
      </w:tabs>
      <w:ind w:left="1701" w:hanging="992"/>
    </w:pPr>
    <w:rPr>
      <w:b/>
      <w:bCs/>
    </w:rPr>
  </w:style>
  <w:style w:type="paragraph" w:styleId="Header">
    <w:name w:val="header"/>
    <w:basedOn w:val="Normal"/>
    <w:uiPriority w:val="99"/>
    <w:semiHidden/>
    <w:rsid w:val="007533A1"/>
    <w:pPr>
      <w:tabs>
        <w:tab w:val="center" w:pos="4678"/>
        <w:tab w:val="right" w:pos="9356"/>
      </w:tabs>
    </w:pPr>
    <w:rPr>
      <w:sz w:val="18"/>
    </w:rPr>
  </w:style>
  <w:style w:type="paragraph" w:styleId="Footer">
    <w:name w:val="footer"/>
    <w:basedOn w:val="Normal"/>
    <w:uiPriority w:val="99"/>
    <w:semiHidden/>
    <w:rsid w:val="007533A1"/>
    <w:pPr>
      <w:tabs>
        <w:tab w:val="center" w:pos="4678"/>
        <w:tab w:val="right" w:pos="9356"/>
      </w:tabs>
    </w:pPr>
    <w:rPr>
      <w:sz w:val="18"/>
    </w:rPr>
  </w:style>
  <w:style w:type="paragraph" w:customStyle="1" w:styleId="zFooterOddLandscape">
    <w:name w:val="z_Footer Odd Landscape"/>
    <w:basedOn w:val="BodyText"/>
    <w:uiPriority w:val="99"/>
    <w:semiHidden/>
    <w:rsid w:val="007533A1"/>
    <w:pPr>
      <w:tabs>
        <w:tab w:val="center" w:pos="7144"/>
        <w:tab w:val="right" w:pos="14288"/>
      </w:tabs>
      <w:spacing w:after="0" w:line="240" w:lineRule="auto"/>
      <w:ind w:left="0"/>
    </w:pPr>
    <w:rPr>
      <w:sz w:val="18"/>
    </w:rPr>
  </w:style>
  <w:style w:type="paragraph" w:customStyle="1" w:styleId="zFooterEvenLandscape">
    <w:name w:val="z_Footer Even Landscape"/>
    <w:basedOn w:val="BodyText"/>
    <w:uiPriority w:val="99"/>
    <w:semiHidden/>
    <w:rsid w:val="007533A1"/>
    <w:pPr>
      <w:tabs>
        <w:tab w:val="center" w:pos="7144"/>
        <w:tab w:val="right" w:pos="14288"/>
      </w:tabs>
      <w:spacing w:after="0" w:line="240" w:lineRule="auto"/>
      <w:ind w:left="0"/>
    </w:pPr>
    <w:rPr>
      <w:sz w:val="18"/>
    </w:rPr>
  </w:style>
  <w:style w:type="paragraph" w:styleId="FootnoteText">
    <w:name w:val="footnote text"/>
    <w:basedOn w:val="BodyText"/>
    <w:link w:val="FootnoteTextChar"/>
    <w:rsid w:val="007533A1"/>
    <w:pPr>
      <w:spacing w:after="60" w:line="220" w:lineRule="atLeast"/>
      <w:ind w:hanging="709"/>
    </w:pPr>
    <w:rPr>
      <w:sz w:val="18"/>
    </w:rPr>
  </w:style>
  <w:style w:type="paragraph" w:customStyle="1" w:styleId="zTitle">
    <w:name w:val="z_Title"/>
    <w:basedOn w:val="Normal"/>
    <w:uiPriority w:val="99"/>
    <w:semiHidden/>
    <w:rsid w:val="007533A1"/>
    <w:pPr>
      <w:spacing w:after="360"/>
    </w:pPr>
    <w:rPr>
      <w:b/>
      <w:sz w:val="32"/>
    </w:rPr>
  </w:style>
  <w:style w:type="paragraph" w:customStyle="1" w:styleId="zGlossarytext">
    <w:name w:val="z_Glossary text"/>
    <w:basedOn w:val="BodyText"/>
    <w:semiHidden/>
    <w:rsid w:val="007533A1"/>
    <w:pPr>
      <w:spacing w:after="0"/>
      <w:ind w:left="0"/>
    </w:pPr>
    <w:rPr>
      <w:szCs w:val="24"/>
    </w:rPr>
  </w:style>
  <w:style w:type="paragraph" w:customStyle="1" w:styleId="11Heading">
    <w:name w:val="1.1 Heading"/>
    <w:basedOn w:val="BodyText"/>
    <w:uiPriority w:val="1"/>
    <w:qFormat/>
    <w:rsid w:val="007533A1"/>
    <w:pPr>
      <w:ind w:hanging="709"/>
    </w:pPr>
  </w:style>
  <w:style w:type="paragraph" w:customStyle="1" w:styleId="a---">
    <w:name w:val="(a) ---"/>
    <w:basedOn w:val="BodyText"/>
    <w:uiPriority w:val="2"/>
    <w:qFormat/>
    <w:rsid w:val="007533A1"/>
    <w:pPr>
      <w:numPr>
        <w:ilvl w:val="2"/>
        <w:numId w:val="39"/>
      </w:numPr>
    </w:pPr>
  </w:style>
  <w:style w:type="paragraph" w:customStyle="1" w:styleId="Quotation">
    <w:name w:val="Quotation"/>
    <w:basedOn w:val="BodyText"/>
    <w:uiPriority w:val="99"/>
    <w:semiHidden/>
    <w:rsid w:val="007533A1"/>
    <w:pPr>
      <w:ind w:left="0"/>
    </w:pPr>
  </w:style>
  <w:style w:type="paragraph" w:customStyle="1" w:styleId="GlossaryHeading">
    <w:name w:val="Glossary Heading"/>
    <w:basedOn w:val="BodyText"/>
    <w:next w:val="BodyText"/>
    <w:uiPriority w:val="99"/>
    <w:semiHidden/>
    <w:rsid w:val="007533A1"/>
    <w:pPr>
      <w:keepNext/>
      <w:pageBreakBefore/>
      <w:spacing w:after="200" w:line="240" w:lineRule="auto"/>
      <w:outlineLvl w:val="0"/>
    </w:pPr>
    <w:rPr>
      <w:rFonts w:ascii="Arial Black" w:hAnsi="Arial Black"/>
      <w:sz w:val="32"/>
      <w:szCs w:val="24"/>
    </w:rPr>
  </w:style>
  <w:style w:type="paragraph" w:styleId="TableofFigures">
    <w:name w:val="table of figures"/>
    <w:basedOn w:val="Normal"/>
    <w:next w:val="Normal"/>
    <w:uiPriority w:val="99"/>
    <w:rsid w:val="007533A1"/>
    <w:pPr>
      <w:tabs>
        <w:tab w:val="left" w:pos="992"/>
        <w:tab w:val="right" w:pos="9356"/>
      </w:tabs>
      <w:spacing w:before="80" w:line="240" w:lineRule="auto"/>
      <w:ind w:left="992" w:right="567" w:hanging="992"/>
    </w:pPr>
  </w:style>
  <w:style w:type="paragraph" w:customStyle="1" w:styleId="zGlossaryitem">
    <w:name w:val="z_Glossary item"/>
    <w:basedOn w:val="BodyText"/>
    <w:semiHidden/>
    <w:rsid w:val="007533A1"/>
    <w:pPr>
      <w:spacing w:after="0"/>
      <w:ind w:left="0"/>
    </w:pPr>
    <w:rPr>
      <w:b/>
      <w:szCs w:val="24"/>
    </w:rPr>
  </w:style>
  <w:style w:type="paragraph" w:styleId="BalloonText">
    <w:name w:val="Balloon Text"/>
    <w:basedOn w:val="Normal"/>
    <w:uiPriority w:val="99"/>
    <w:semiHidden/>
    <w:rsid w:val="007533A1"/>
    <w:rPr>
      <w:rFonts w:ascii="Tahoma" w:hAnsi="Tahoma" w:cs="Tahoma"/>
      <w:sz w:val="16"/>
      <w:szCs w:val="16"/>
    </w:rPr>
  </w:style>
  <w:style w:type="paragraph" w:customStyle="1" w:styleId="Equation">
    <w:name w:val="Equation"/>
    <w:basedOn w:val="Normal"/>
    <w:uiPriority w:val="99"/>
    <w:semiHidden/>
    <w:rsid w:val="007533A1"/>
    <w:pPr>
      <w:numPr>
        <w:numId w:val="10"/>
      </w:numPr>
      <w:spacing w:before="400" w:after="400"/>
    </w:pPr>
    <w:rPr>
      <w:lang w:eastAsia="en-US"/>
    </w:rPr>
  </w:style>
  <w:style w:type="paragraph" w:customStyle="1" w:styleId="ESParagraphNumbering">
    <w:name w:val="ES Paragraph Numbering"/>
    <w:basedOn w:val="BodyText"/>
    <w:uiPriority w:val="99"/>
    <w:semiHidden/>
    <w:rsid w:val="007533A1"/>
    <w:pPr>
      <w:numPr>
        <w:numId w:val="13"/>
      </w:numPr>
    </w:pPr>
  </w:style>
  <w:style w:type="paragraph" w:customStyle="1" w:styleId="Tablenumber">
    <w:name w:val="Table number"/>
    <w:basedOn w:val="BodyText"/>
    <w:rsid w:val="007533A1"/>
    <w:pPr>
      <w:numPr>
        <w:numId w:val="36"/>
      </w:numPr>
      <w:spacing w:after="60" w:line="240" w:lineRule="atLeast"/>
    </w:pPr>
    <w:rPr>
      <w:sz w:val="18"/>
    </w:rPr>
  </w:style>
  <w:style w:type="numbering" w:styleId="111111">
    <w:name w:val="Outline List 2"/>
    <w:basedOn w:val="NoList"/>
    <w:semiHidden/>
    <w:rsid w:val="007533A1"/>
    <w:pPr>
      <w:numPr>
        <w:numId w:val="2"/>
      </w:numPr>
    </w:pPr>
  </w:style>
  <w:style w:type="paragraph" w:customStyle="1" w:styleId="TableSpacer">
    <w:name w:val="Table Spacer"/>
    <w:basedOn w:val="BodyText"/>
    <w:next w:val="BodyText"/>
    <w:uiPriority w:val="99"/>
    <w:semiHidden/>
    <w:rsid w:val="007533A1"/>
    <w:pPr>
      <w:spacing w:after="0" w:line="320" w:lineRule="exact"/>
    </w:pPr>
  </w:style>
  <w:style w:type="paragraph" w:customStyle="1" w:styleId="ESBodyText">
    <w:name w:val="ES Body Text"/>
    <w:basedOn w:val="BodyText"/>
    <w:rsid w:val="007533A1"/>
    <w:pPr>
      <w:ind w:left="0"/>
    </w:pPr>
  </w:style>
  <w:style w:type="numbering" w:styleId="1ai">
    <w:name w:val="Outline List 1"/>
    <w:basedOn w:val="NoList"/>
    <w:rsid w:val="007533A1"/>
    <w:pPr>
      <w:numPr>
        <w:numId w:val="3"/>
      </w:numPr>
    </w:pPr>
  </w:style>
  <w:style w:type="numbering" w:styleId="ArticleSection">
    <w:name w:val="Outline List 3"/>
    <w:basedOn w:val="NoList"/>
    <w:semiHidden/>
    <w:rsid w:val="007533A1"/>
    <w:pPr>
      <w:numPr>
        <w:numId w:val="5"/>
      </w:numPr>
    </w:pPr>
  </w:style>
  <w:style w:type="paragraph" w:styleId="BlockText">
    <w:name w:val="Block Text"/>
    <w:basedOn w:val="Normal"/>
    <w:uiPriority w:val="99"/>
    <w:semiHidden/>
    <w:rsid w:val="007533A1"/>
    <w:pPr>
      <w:spacing w:after="120"/>
      <w:ind w:left="1440" w:right="1440"/>
    </w:pPr>
  </w:style>
  <w:style w:type="paragraph" w:styleId="BodyText2">
    <w:name w:val="Body Text 2"/>
    <w:basedOn w:val="Normal"/>
    <w:uiPriority w:val="99"/>
    <w:semiHidden/>
    <w:rsid w:val="007533A1"/>
    <w:pPr>
      <w:spacing w:after="120" w:line="480" w:lineRule="auto"/>
    </w:pPr>
  </w:style>
  <w:style w:type="paragraph" w:styleId="BodyText3">
    <w:name w:val="Body Text 3"/>
    <w:basedOn w:val="Normal"/>
    <w:uiPriority w:val="99"/>
    <w:semiHidden/>
    <w:rsid w:val="007533A1"/>
    <w:pPr>
      <w:spacing w:after="120"/>
    </w:pPr>
    <w:rPr>
      <w:sz w:val="16"/>
      <w:szCs w:val="16"/>
    </w:rPr>
  </w:style>
  <w:style w:type="paragraph" w:styleId="BodyTextFirstIndent">
    <w:name w:val="Body Text First Indent"/>
    <w:basedOn w:val="BodyText"/>
    <w:uiPriority w:val="99"/>
    <w:semiHidden/>
    <w:rsid w:val="007533A1"/>
    <w:pPr>
      <w:ind w:firstLine="210"/>
    </w:pPr>
  </w:style>
  <w:style w:type="paragraph" w:customStyle="1" w:styleId="TablesfiguresHeading">
    <w:name w:val="Tables/figures Heading"/>
    <w:next w:val="BodyText"/>
    <w:uiPriority w:val="99"/>
    <w:semiHidden/>
    <w:rsid w:val="007533A1"/>
    <w:pPr>
      <w:keepNext/>
      <w:spacing w:before="360" w:after="60"/>
    </w:pPr>
    <w:rPr>
      <w:rFonts w:ascii="Arial" w:hAnsi="Arial"/>
      <w:b/>
      <w:color w:val="540000"/>
      <w:sz w:val="24"/>
      <w:lang w:eastAsia="en-GB"/>
    </w:rPr>
  </w:style>
  <w:style w:type="paragraph" w:customStyle="1" w:styleId="i---">
    <w:name w:val="(i)---"/>
    <w:basedOn w:val="BodyText"/>
    <w:uiPriority w:val="3"/>
    <w:qFormat/>
    <w:rsid w:val="005836F1"/>
    <w:pPr>
      <w:numPr>
        <w:ilvl w:val="3"/>
        <w:numId w:val="39"/>
      </w:numPr>
    </w:pPr>
  </w:style>
  <w:style w:type="paragraph" w:styleId="BodyTextIndent">
    <w:name w:val="Body Text Indent"/>
    <w:basedOn w:val="Normal"/>
    <w:uiPriority w:val="99"/>
    <w:semiHidden/>
    <w:rsid w:val="007533A1"/>
    <w:pPr>
      <w:spacing w:after="120"/>
      <w:ind w:left="283"/>
    </w:pPr>
  </w:style>
  <w:style w:type="paragraph" w:styleId="BodyTextFirstIndent2">
    <w:name w:val="Body Text First Indent 2"/>
    <w:basedOn w:val="BodyTextIndent"/>
    <w:uiPriority w:val="99"/>
    <w:semiHidden/>
    <w:rsid w:val="007533A1"/>
    <w:pPr>
      <w:ind w:firstLine="210"/>
    </w:pPr>
  </w:style>
  <w:style w:type="paragraph" w:styleId="BodyTextIndent2">
    <w:name w:val="Body Text Indent 2"/>
    <w:basedOn w:val="Normal"/>
    <w:uiPriority w:val="99"/>
    <w:semiHidden/>
    <w:rsid w:val="007533A1"/>
    <w:pPr>
      <w:spacing w:after="120" w:line="480" w:lineRule="auto"/>
      <w:ind w:left="283"/>
    </w:pPr>
  </w:style>
  <w:style w:type="paragraph" w:styleId="BodyTextIndent3">
    <w:name w:val="Body Text Indent 3"/>
    <w:basedOn w:val="Normal"/>
    <w:uiPriority w:val="99"/>
    <w:semiHidden/>
    <w:rsid w:val="007533A1"/>
    <w:pPr>
      <w:spacing w:after="120"/>
      <w:ind w:left="283"/>
    </w:pPr>
    <w:rPr>
      <w:sz w:val="16"/>
      <w:szCs w:val="16"/>
    </w:rPr>
  </w:style>
  <w:style w:type="paragraph" w:customStyle="1" w:styleId="AppendicesContentsHeading">
    <w:name w:val="Appendices Contents Heading"/>
    <w:basedOn w:val="BodyText"/>
    <w:next w:val="BodyText"/>
    <w:uiPriority w:val="99"/>
    <w:semiHidden/>
    <w:rsid w:val="007533A1"/>
    <w:pPr>
      <w:keepNext/>
      <w:pageBreakBefore/>
      <w:spacing w:line="240" w:lineRule="auto"/>
    </w:pPr>
    <w:rPr>
      <w:b/>
      <w:sz w:val="36"/>
    </w:rPr>
  </w:style>
  <w:style w:type="paragraph" w:customStyle="1" w:styleId="AAppendix">
    <w:name w:val="A Appendix"/>
    <w:basedOn w:val="BodyText"/>
    <w:next w:val="AppendixA1"/>
    <w:uiPriority w:val="10"/>
    <w:qFormat/>
    <w:rsid w:val="007533A1"/>
    <w:pPr>
      <w:keepNext/>
      <w:pageBreakBefore/>
      <w:numPr>
        <w:numId w:val="4"/>
      </w:numPr>
      <w:spacing w:after="60" w:line="240" w:lineRule="auto"/>
      <w:outlineLvl w:val="0"/>
    </w:pPr>
    <w:rPr>
      <w:color w:val="540000"/>
      <w:sz w:val="36"/>
      <w:szCs w:val="28"/>
    </w:rPr>
  </w:style>
  <w:style w:type="paragraph" w:customStyle="1" w:styleId="AppendixHeading2">
    <w:name w:val="Appendix Heading 2"/>
    <w:basedOn w:val="BodyText"/>
    <w:next w:val="AppendixA1"/>
    <w:uiPriority w:val="14"/>
    <w:qFormat/>
    <w:rsid w:val="007533A1"/>
    <w:pPr>
      <w:keepNext/>
      <w:spacing w:before="280" w:after="60" w:line="240" w:lineRule="auto"/>
      <w:outlineLvl w:val="2"/>
    </w:pPr>
    <w:rPr>
      <w:color w:val="540000"/>
      <w:sz w:val="28"/>
      <w:szCs w:val="26"/>
    </w:rPr>
  </w:style>
  <w:style w:type="paragraph" w:customStyle="1" w:styleId="AppendixOutlineHeading3">
    <w:name w:val="Appendix Outline Heading 3"/>
    <w:basedOn w:val="BodyText"/>
    <w:uiPriority w:val="99"/>
    <w:semiHidden/>
    <w:rsid w:val="007533A1"/>
  </w:style>
  <w:style w:type="paragraph" w:customStyle="1" w:styleId="AppendixHeading3">
    <w:name w:val="Appendix Heading 3"/>
    <w:basedOn w:val="BodyText"/>
    <w:next w:val="AppendixA1"/>
    <w:uiPriority w:val="14"/>
    <w:qFormat/>
    <w:rsid w:val="007533A1"/>
    <w:pPr>
      <w:keepNext/>
      <w:spacing w:before="280" w:after="60" w:line="240" w:lineRule="auto"/>
      <w:outlineLvl w:val="3"/>
    </w:pPr>
    <w:rPr>
      <w:color w:val="540000"/>
      <w:sz w:val="24"/>
      <w:szCs w:val="26"/>
    </w:rPr>
  </w:style>
  <w:style w:type="paragraph" w:styleId="Closing">
    <w:name w:val="Closing"/>
    <w:basedOn w:val="Normal"/>
    <w:uiPriority w:val="99"/>
    <w:semiHidden/>
    <w:rsid w:val="007533A1"/>
    <w:pPr>
      <w:ind w:left="4252"/>
    </w:pPr>
  </w:style>
  <w:style w:type="paragraph" w:customStyle="1" w:styleId="AppendixHeading5">
    <w:name w:val="Appendix Heading 5"/>
    <w:basedOn w:val="BodyText"/>
    <w:next w:val="AppendixOutlineA1"/>
    <w:uiPriority w:val="14"/>
    <w:rsid w:val="007533A1"/>
    <w:pPr>
      <w:keepNext/>
      <w:spacing w:before="280" w:after="60" w:line="240" w:lineRule="auto"/>
      <w:outlineLvl w:val="4"/>
    </w:pPr>
    <w:rPr>
      <w:rFonts w:ascii="Arial Bold" w:hAnsi="Arial Bold"/>
      <w:i/>
      <w:szCs w:val="24"/>
    </w:rPr>
  </w:style>
  <w:style w:type="paragraph" w:customStyle="1" w:styleId="TableBodyText">
    <w:name w:val="Table Body Text"/>
    <w:basedOn w:val="BodyText"/>
    <w:uiPriority w:val="43"/>
    <w:rsid w:val="007533A1"/>
    <w:pPr>
      <w:spacing w:after="60" w:line="240" w:lineRule="atLeast"/>
      <w:ind w:left="0"/>
    </w:pPr>
  </w:style>
  <w:style w:type="paragraph" w:customStyle="1" w:styleId="zReportSubtitle2">
    <w:name w:val="z_Report Subtitle2"/>
    <w:basedOn w:val="zReportSubtitle"/>
    <w:uiPriority w:val="99"/>
    <w:semiHidden/>
    <w:rsid w:val="007533A1"/>
    <w:pPr>
      <w:spacing w:before="60" w:line="320" w:lineRule="atLeast"/>
    </w:pPr>
    <w:rPr>
      <w:sz w:val="28"/>
    </w:rPr>
  </w:style>
  <w:style w:type="paragraph" w:customStyle="1" w:styleId="TableSource">
    <w:name w:val="Table Source"/>
    <w:basedOn w:val="BodyText"/>
    <w:rsid w:val="007533A1"/>
    <w:pPr>
      <w:spacing w:after="60" w:line="220" w:lineRule="atLeast"/>
      <w:ind w:left="0"/>
    </w:pPr>
    <w:rPr>
      <w:sz w:val="18"/>
    </w:rPr>
  </w:style>
  <w:style w:type="paragraph" w:customStyle="1" w:styleId="Tablenote">
    <w:name w:val="Table note"/>
    <w:basedOn w:val="BodyText"/>
    <w:uiPriority w:val="47"/>
    <w:rsid w:val="007533A1"/>
    <w:pPr>
      <w:spacing w:after="0" w:line="240" w:lineRule="atLeast"/>
      <w:ind w:left="0"/>
    </w:pPr>
    <w:rPr>
      <w:sz w:val="18"/>
    </w:rPr>
  </w:style>
  <w:style w:type="paragraph" w:customStyle="1" w:styleId="TableHeading">
    <w:name w:val="Table Heading"/>
    <w:basedOn w:val="BodyText"/>
    <w:uiPriority w:val="14"/>
    <w:rsid w:val="007533A1"/>
    <w:pPr>
      <w:spacing w:before="40" w:after="40" w:line="240" w:lineRule="auto"/>
      <w:ind w:left="0"/>
    </w:pPr>
  </w:style>
  <w:style w:type="paragraph" w:customStyle="1" w:styleId="TableBullet1">
    <w:name w:val="Table Bullet 1"/>
    <w:basedOn w:val="BodyText"/>
    <w:uiPriority w:val="45"/>
    <w:rsid w:val="007533A1"/>
    <w:pPr>
      <w:numPr>
        <w:numId w:val="34"/>
      </w:numPr>
      <w:spacing w:after="60" w:line="240" w:lineRule="atLeast"/>
      <w:contextualSpacing/>
    </w:pPr>
    <w:rPr>
      <w:sz w:val="18"/>
    </w:rPr>
  </w:style>
  <w:style w:type="paragraph" w:styleId="Date">
    <w:name w:val="Date"/>
    <w:basedOn w:val="Normal"/>
    <w:next w:val="Normal"/>
    <w:uiPriority w:val="99"/>
    <w:semiHidden/>
    <w:rsid w:val="007533A1"/>
  </w:style>
  <w:style w:type="paragraph" w:customStyle="1" w:styleId="Questions">
    <w:name w:val="Questions"/>
    <w:basedOn w:val="BodyText"/>
    <w:uiPriority w:val="9"/>
    <w:rsid w:val="007533A1"/>
    <w:pPr>
      <w:numPr>
        <w:numId w:val="30"/>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4">
    <w:name w:val="Appendix Heading 4"/>
    <w:basedOn w:val="BodyText"/>
    <w:next w:val="AppendixOutlineA1"/>
    <w:uiPriority w:val="14"/>
    <w:rsid w:val="007533A1"/>
    <w:pPr>
      <w:keepNext/>
      <w:spacing w:before="280" w:after="60" w:line="240" w:lineRule="auto"/>
      <w:outlineLvl w:val="3"/>
    </w:pPr>
    <w:rPr>
      <w:rFonts w:ascii="Arial Bold" w:hAnsi="Arial Bold"/>
      <w:szCs w:val="26"/>
    </w:rPr>
  </w:style>
  <w:style w:type="paragraph" w:customStyle="1" w:styleId="TableBullet2">
    <w:name w:val="Table Bullet 2"/>
    <w:basedOn w:val="BodyText"/>
    <w:uiPriority w:val="45"/>
    <w:rsid w:val="007533A1"/>
    <w:pPr>
      <w:numPr>
        <w:numId w:val="35"/>
      </w:numPr>
      <w:spacing w:after="60" w:line="240" w:lineRule="atLeast"/>
      <w:contextualSpacing/>
    </w:pPr>
    <w:rPr>
      <w:sz w:val="18"/>
    </w:rPr>
  </w:style>
  <w:style w:type="paragraph" w:styleId="E-mailSignature">
    <w:name w:val="E-mail Signature"/>
    <w:basedOn w:val="Normal"/>
    <w:uiPriority w:val="99"/>
    <w:semiHidden/>
    <w:rsid w:val="007533A1"/>
  </w:style>
  <w:style w:type="character" w:styleId="Emphasis">
    <w:name w:val="Emphasis"/>
    <w:basedOn w:val="DefaultParagraphFont"/>
    <w:uiPriority w:val="99"/>
    <w:semiHidden/>
    <w:rsid w:val="007533A1"/>
    <w:rPr>
      <w:i/>
      <w:iCs/>
    </w:rPr>
  </w:style>
  <w:style w:type="paragraph" w:styleId="EnvelopeAddress">
    <w:name w:val="envelope address"/>
    <w:basedOn w:val="Normal"/>
    <w:uiPriority w:val="99"/>
    <w:semiHidden/>
    <w:rsid w:val="007533A1"/>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7533A1"/>
    <w:rPr>
      <w:rFonts w:cs="Arial"/>
    </w:rPr>
  </w:style>
  <w:style w:type="character" w:styleId="FollowedHyperlink">
    <w:name w:val="FollowedHyperlink"/>
    <w:basedOn w:val="DefaultParagraphFont"/>
    <w:uiPriority w:val="99"/>
    <w:semiHidden/>
    <w:rsid w:val="007533A1"/>
    <w:rPr>
      <w:color w:val="800080"/>
      <w:u w:val="single"/>
    </w:rPr>
  </w:style>
  <w:style w:type="character" w:styleId="HTMLAcronym">
    <w:name w:val="HTML Acronym"/>
    <w:basedOn w:val="DefaultParagraphFont"/>
    <w:uiPriority w:val="99"/>
    <w:semiHidden/>
    <w:rsid w:val="007533A1"/>
  </w:style>
  <w:style w:type="paragraph" w:styleId="HTMLAddress">
    <w:name w:val="HTML Address"/>
    <w:basedOn w:val="Normal"/>
    <w:uiPriority w:val="99"/>
    <w:semiHidden/>
    <w:rsid w:val="007533A1"/>
    <w:rPr>
      <w:i/>
      <w:iCs/>
    </w:rPr>
  </w:style>
  <w:style w:type="character" w:styleId="HTMLCite">
    <w:name w:val="HTML Cite"/>
    <w:basedOn w:val="DefaultParagraphFont"/>
    <w:uiPriority w:val="99"/>
    <w:semiHidden/>
    <w:rsid w:val="007533A1"/>
    <w:rPr>
      <w:i/>
      <w:iCs/>
    </w:rPr>
  </w:style>
  <w:style w:type="character" w:styleId="HTMLCode">
    <w:name w:val="HTML Code"/>
    <w:basedOn w:val="DefaultParagraphFont"/>
    <w:uiPriority w:val="99"/>
    <w:semiHidden/>
    <w:rsid w:val="007533A1"/>
    <w:rPr>
      <w:rFonts w:ascii="Courier New" w:hAnsi="Courier New" w:cs="Courier New"/>
      <w:sz w:val="20"/>
      <w:szCs w:val="20"/>
    </w:rPr>
  </w:style>
  <w:style w:type="character" w:styleId="HTMLDefinition">
    <w:name w:val="HTML Definition"/>
    <w:basedOn w:val="DefaultParagraphFont"/>
    <w:uiPriority w:val="99"/>
    <w:semiHidden/>
    <w:rsid w:val="007533A1"/>
    <w:rPr>
      <w:i/>
      <w:iCs/>
    </w:rPr>
  </w:style>
  <w:style w:type="character" w:styleId="HTMLKeyboard">
    <w:name w:val="HTML Keyboard"/>
    <w:basedOn w:val="DefaultParagraphFont"/>
    <w:uiPriority w:val="99"/>
    <w:semiHidden/>
    <w:rsid w:val="007533A1"/>
    <w:rPr>
      <w:rFonts w:ascii="Courier New" w:hAnsi="Courier New" w:cs="Courier New"/>
      <w:sz w:val="20"/>
      <w:szCs w:val="20"/>
    </w:rPr>
  </w:style>
  <w:style w:type="paragraph" w:styleId="HTMLPreformatted">
    <w:name w:val="HTML Preformatted"/>
    <w:basedOn w:val="Normal"/>
    <w:uiPriority w:val="99"/>
    <w:semiHidden/>
    <w:rsid w:val="007533A1"/>
    <w:rPr>
      <w:rFonts w:ascii="Courier New" w:hAnsi="Courier New" w:cs="Courier New"/>
    </w:rPr>
  </w:style>
  <w:style w:type="character" w:styleId="HTMLSample">
    <w:name w:val="HTML Sample"/>
    <w:basedOn w:val="DefaultParagraphFont"/>
    <w:uiPriority w:val="99"/>
    <w:semiHidden/>
    <w:rsid w:val="007533A1"/>
    <w:rPr>
      <w:rFonts w:ascii="Courier New" w:hAnsi="Courier New" w:cs="Courier New"/>
    </w:rPr>
  </w:style>
  <w:style w:type="character" w:styleId="HTMLTypewriter">
    <w:name w:val="HTML Typewriter"/>
    <w:basedOn w:val="DefaultParagraphFont"/>
    <w:uiPriority w:val="99"/>
    <w:semiHidden/>
    <w:rsid w:val="007533A1"/>
    <w:rPr>
      <w:rFonts w:ascii="Courier New" w:hAnsi="Courier New" w:cs="Courier New"/>
      <w:sz w:val="20"/>
      <w:szCs w:val="20"/>
    </w:rPr>
  </w:style>
  <w:style w:type="character" w:styleId="HTMLVariable">
    <w:name w:val="HTML Variable"/>
    <w:basedOn w:val="DefaultParagraphFont"/>
    <w:uiPriority w:val="99"/>
    <w:semiHidden/>
    <w:rsid w:val="007533A1"/>
    <w:rPr>
      <w:i/>
      <w:iCs/>
    </w:rPr>
  </w:style>
  <w:style w:type="character" w:styleId="Hyperlink">
    <w:name w:val="Hyperlink"/>
    <w:basedOn w:val="DefaultParagraphFont"/>
    <w:uiPriority w:val="99"/>
    <w:rsid w:val="007533A1"/>
    <w:rPr>
      <w:color w:val="0000FF"/>
      <w:u w:val="single"/>
    </w:rPr>
  </w:style>
  <w:style w:type="character" w:styleId="LineNumber">
    <w:name w:val="line number"/>
    <w:basedOn w:val="DefaultParagraphFont"/>
    <w:uiPriority w:val="99"/>
    <w:semiHidden/>
    <w:rsid w:val="007533A1"/>
  </w:style>
  <w:style w:type="paragraph" w:styleId="List">
    <w:name w:val="List"/>
    <w:basedOn w:val="Normal"/>
    <w:uiPriority w:val="99"/>
    <w:semiHidden/>
    <w:rsid w:val="007533A1"/>
    <w:pPr>
      <w:numPr>
        <w:numId w:val="17"/>
      </w:numPr>
      <w:tabs>
        <w:tab w:val="left" w:pos="1134"/>
      </w:tabs>
      <w:spacing w:after="120"/>
    </w:pPr>
  </w:style>
  <w:style w:type="paragraph" w:styleId="List2">
    <w:name w:val="List 2"/>
    <w:basedOn w:val="Normal"/>
    <w:uiPriority w:val="99"/>
    <w:semiHidden/>
    <w:rsid w:val="007533A1"/>
    <w:pPr>
      <w:ind w:left="566" w:hanging="283"/>
    </w:pPr>
  </w:style>
  <w:style w:type="paragraph" w:styleId="List3">
    <w:name w:val="List 3"/>
    <w:basedOn w:val="Normal"/>
    <w:uiPriority w:val="99"/>
    <w:semiHidden/>
    <w:rsid w:val="007533A1"/>
    <w:pPr>
      <w:ind w:left="849" w:hanging="283"/>
    </w:pPr>
  </w:style>
  <w:style w:type="paragraph" w:styleId="List4">
    <w:name w:val="List 4"/>
    <w:basedOn w:val="Normal"/>
    <w:uiPriority w:val="99"/>
    <w:semiHidden/>
    <w:rsid w:val="007533A1"/>
    <w:pPr>
      <w:ind w:left="1132" w:hanging="283"/>
    </w:pPr>
  </w:style>
  <w:style w:type="paragraph" w:styleId="List5">
    <w:name w:val="List 5"/>
    <w:basedOn w:val="Normal"/>
    <w:uiPriority w:val="99"/>
    <w:semiHidden/>
    <w:rsid w:val="007533A1"/>
    <w:pPr>
      <w:ind w:left="1415" w:hanging="283"/>
    </w:pPr>
  </w:style>
  <w:style w:type="paragraph" w:styleId="ListBullet">
    <w:name w:val="List Bullet"/>
    <w:basedOn w:val="Normal"/>
    <w:uiPriority w:val="99"/>
    <w:semiHidden/>
    <w:rsid w:val="007533A1"/>
    <w:pPr>
      <w:numPr>
        <w:numId w:val="18"/>
      </w:numPr>
    </w:pPr>
  </w:style>
  <w:style w:type="paragraph" w:styleId="ListBullet2">
    <w:name w:val="List Bullet 2"/>
    <w:basedOn w:val="Normal"/>
    <w:uiPriority w:val="99"/>
    <w:semiHidden/>
    <w:rsid w:val="007533A1"/>
    <w:pPr>
      <w:numPr>
        <w:numId w:val="19"/>
      </w:numPr>
    </w:pPr>
  </w:style>
  <w:style w:type="paragraph" w:styleId="ListBullet3">
    <w:name w:val="List Bullet 3"/>
    <w:basedOn w:val="Normal"/>
    <w:uiPriority w:val="99"/>
    <w:semiHidden/>
    <w:rsid w:val="007533A1"/>
    <w:pPr>
      <w:numPr>
        <w:numId w:val="20"/>
      </w:numPr>
    </w:pPr>
  </w:style>
  <w:style w:type="paragraph" w:styleId="ListBullet4">
    <w:name w:val="List Bullet 4"/>
    <w:basedOn w:val="Normal"/>
    <w:uiPriority w:val="99"/>
    <w:semiHidden/>
    <w:rsid w:val="007533A1"/>
    <w:pPr>
      <w:numPr>
        <w:numId w:val="21"/>
      </w:numPr>
    </w:pPr>
  </w:style>
  <w:style w:type="paragraph" w:styleId="ListBullet5">
    <w:name w:val="List Bullet 5"/>
    <w:basedOn w:val="Normal"/>
    <w:uiPriority w:val="99"/>
    <w:semiHidden/>
    <w:rsid w:val="007533A1"/>
    <w:pPr>
      <w:numPr>
        <w:numId w:val="22"/>
      </w:numPr>
    </w:pPr>
  </w:style>
  <w:style w:type="paragraph" w:styleId="ListContinue">
    <w:name w:val="List Continue"/>
    <w:basedOn w:val="Normal"/>
    <w:uiPriority w:val="99"/>
    <w:semiHidden/>
    <w:rsid w:val="007533A1"/>
    <w:pPr>
      <w:spacing w:after="120"/>
      <w:ind w:left="283"/>
    </w:pPr>
  </w:style>
  <w:style w:type="paragraph" w:styleId="ListContinue2">
    <w:name w:val="List Continue 2"/>
    <w:basedOn w:val="Normal"/>
    <w:uiPriority w:val="99"/>
    <w:semiHidden/>
    <w:rsid w:val="007533A1"/>
    <w:pPr>
      <w:spacing w:after="120"/>
      <w:ind w:left="566"/>
    </w:pPr>
  </w:style>
  <w:style w:type="paragraph" w:styleId="ListContinue3">
    <w:name w:val="List Continue 3"/>
    <w:basedOn w:val="Normal"/>
    <w:uiPriority w:val="99"/>
    <w:semiHidden/>
    <w:rsid w:val="007533A1"/>
    <w:pPr>
      <w:spacing w:after="120"/>
      <w:ind w:left="849"/>
    </w:pPr>
  </w:style>
  <w:style w:type="paragraph" w:styleId="ListContinue4">
    <w:name w:val="List Continue 4"/>
    <w:basedOn w:val="Normal"/>
    <w:uiPriority w:val="99"/>
    <w:semiHidden/>
    <w:rsid w:val="007533A1"/>
    <w:pPr>
      <w:spacing w:after="120"/>
      <w:ind w:left="1132"/>
    </w:pPr>
  </w:style>
  <w:style w:type="paragraph" w:styleId="ListContinue5">
    <w:name w:val="List Continue 5"/>
    <w:basedOn w:val="Normal"/>
    <w:uiPriority w:val="99"/>
    <w:semiHidden/>
    <w:rsid w:val="007533A1"/>
    <w:pPr>
      <w:spacing w:after="120"/>
      <w:ind w:left="1415"/>
    </w:pPr>
  </w:style>
  <w:style w:type="paragraph" w:styleId="ListNumber">
    <w:name w:val="List Number"/>
    <w:basedOn w:val="Normal"/>
    <w:uiPriority w:val="99"/>
    <w:semiHidden/>
    <w:rsid w:val="007533A1"/>
    <w:pPr>
      <w:numPr>
        <w:numId w:val="23"/>
      </w:numPr>
    </w:pPr>
  </w:style>
  <w:style w:type="paragraph" w:styleId="ListNumber2">
    <w:name w:val="List Number 2"/>
    <w:basedOn w:val="Normal"/>
    <w:uiPriority w:val="99"/>
    <w:semiHidden/>
    <w:rsid w:val="007533A1"/>
    <w:pPr>
      <w:numPr>
        <w:numId w:val="24"/>
      </w:numPr>
    </w:pPr>
  </w:style>
  <w:style w:type="paragraph" w:styleId="ListNumber3">
    <w:name w:val="List Number 3"/>
    <w:basedOn w:val="Normal"/>
    <w:uiPriority w:val="99"/>
    <w:semiHidden/>
    <w:rsid w:val="007533A1"/>
    <w:pPr>
      <w:numPr>
        <w:numId w:val="25"/>
      </w:numPr>
    </w:pPr>
  </w:style>
  <w:style w:type="paragraph" w:styleId="ListNumber4">
    <w:name w:val="List Number 4"/>
    <w:basedOn w:val="Normal"/>
    <w:uiPriority w:val="99"/>
    <w:semiHidden/>
    <w:rsid w:val="007533A1"/>
    <w:pPr>
      <w:numPr>
        <w:numId w:val="26"/>
      </w:numPr>
    </w:pPr>
  </w:style>
  <w:style w:type="paragraph" w:styleId="ListNumber5">
    <w:name w:val="List Number 5"/>
    <w:basedOn w:val="Normal"/>
    <w:uiPriority w:val="99"/>
    <w:semiHidden/>
    <w:rsid w:val="007533A1"/>
    <w:pPr>
      <w:numPr>
        <w:numId w:val="27"/>
      </w:numPr>
    </w:pPr>
  </w:style>
  <w:style w:type="paragraph" w:styleId="MessageHeader">
    <w:name w:val="Message Header"/>
    <w:basedOn w:val="Normal"/>
    <w:uiPriority w:val="99"/>
    <w:semiHidden/>
    <w:rsid w:val="007533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uiPriority w:val="99"/>
    <w:semiHidden/>
    <w:rsid w:val="007533A1"/>
    <w:rPr>
      <w:rFonts w:ascii="Times New Roman" w:hAnsi="Times New Roman"/>
      <w:szCs w:val="24"/>
    </w:rPr>
  </w:style>
  <w:style w:type="paragraph" w:styleId="NormalIndent">
    <w:name w:val="Normal Indent"/>
    <w:basedOn w:val="Normal"/>
    <w:uiPriority w:val="99"/>
    <w:semiHidden/>
    <w:rsid w:val="007533A1"/>
    <w:pPr>
      <w:ind w:left="567"/>
    </w:pPr>
  </w:style>
  <w:style w:type="paragraph" w:styleId="NoteHeading">
    <w:name w:val="Note Heading"/>
    <w:basedOn w:val="Normal"/>
    <w:next w:val="Normal"/>
    <w:link w:val="NoteHeadingChar"/>
    <w:rsid w:val="007533A1"/>
    <w:pPr>
      <w:spacing w:line="220" w:lineRule="atLeast"/>
    </w:pPr>
    <w:rPr>
      <w:sz w:val="18"/>
    </w:rPr>
  </w:style>
  <w:style w:type="paragraph" w:styleId="PlainText">
    <w:name w:val="Plain Text"/>
    <w:basedOn w:val="Normal"/>
    <w:uiPriority w:val="99"/>
    <w:semiHidden/>
    <w:rsid w:val="007533A1"/>
    <w:rPr>
      <w:rFonts w:ascii="Courier New" w:hAnsi="Courier New" w:cs="Courier New"/>
    </w:rPr>
  </w:style>
  <w:style w:type="paragraph" w:styleId="Salutation">
    <w:name w:val="Salutation"/>
    <w:basedOn w:val="Normal"/>
    <w:next w:val="Normal"/>
    <w:uiPriority w:val="99"/>
    <w:semiHidden/>
    <w:rsid w:val="007533A1"/>
  </w:style>
  <w:style w:type="paragraph" w:styleId="Signature">
    <w:name w:val="Signature"/>
    <w:basedOn w:val="Normal"/>
    <w:uiPriority w:val="99"/>
    <w:semiHidden/>
    <w:rsid w:val="007533A1"/>
    <w:pPr>
      <w:ind w:left="4252"/>
    </w:pPr>
  </w:style>
  <w:style w:type="character" w:styleId="Strong">
    <w:name w:val="Strong"/>
    <w:basedOn w:val="DefaultParagraphFont"/>
    <w:uiPriority w:val="99"/>
    <w:semiHidden/>
    <w:rsid w:val="007533A1"/>
    <w:rPr>
      <w:b/>
      <w:bCs/>
    </w:rPr>
  </w:style>
  <w:style w:type="paragraph" w:styleId="Subtitle">
    <w:name w:val="Subtitle"/>
    <w:basedOn w:val="Normal"/>
    <w:uiPriority w:val="99"/>
    <w:semiHidden/>
    <w:rsid w:val="007533A1"/>
    <w:pPr>
      <w:spacing w:after="60"/>
      <w:jc w:val="center"/>
      <w:outlineLvl w:val="1"/>
    </w:pPr>
    <w:rPr>
      <w:rFonts w:cs="Arial"/>
      <w:szCs w:val="24"/>
    </w:rPr>
  </w:style>
  <w:style w:type="table" w:styleId="Table3Deffects1">
    <w:name w:val="Table 3D effects 1"/>
    <w:basedOn w:val="TableNormal"/>
    <w:semiHidden/>
    <w:rsid w:val="007533A1"/>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533A1"/>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533A1"/>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533A1"/>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533A1"/>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533A1"/>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533A1"/>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533A1"/>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533A1"/>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533A1"/>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533A1"/>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533A1"/>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533A1"/>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533A1"/>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533A1"/>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533A1"/>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533A1"/>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533A1"/>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533A1"/>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533A1"/>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533A1"/>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533A1"/>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533A1"/>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533A1"/>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533A1"/>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533A1"/>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533A1"/>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533A1"/>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533A1"/>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533A1"/>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533A1"/>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99"/>
    <w:semiHidden/>
    <w:rsid w:val="007533A1"/>
    <w:pPr>
      <w:spacing w:before="240" w:after="60"/>
      <w:jc w:val="center"/>
      <w:outlineLvl w:val="0"/>
    </w:pPr>
    <w:rPr>
      <w:rFonts w:cs="Arial"/>
      <w:b/>
      <w:bCs/>
      <w:kern w:val="28"/>
      <w:sz w:val="32"/>
      <w:szCs w:val="32"/>
    </w:rPr>
  </w:style>
  <w:style w:type="character" w:styleId="FootnoteReference">
    <w:name w:val="footnote reference"/>
    <w:basedOn w:val="DefaultParagraphFont"/>
    <w:rsid w:val="007533A1"/>
    <w:rPr>
      <w:vertAlign w:val="superscript"/>
    </w:rPr>
  </w:style>
  <w:style w:type="paragraph" w:customStyle="1" w:styleId="AppendixOutlinea">
    <w:name w:val="Appendix Outline (a)"/>
    <w:basedOn w:val="AppendixOutlineHeading3"/>
    <w:uiPriority w:val="99"/>
    <w:semiHidden/>
    <w:rsid w:val="007533A1"/>
    <w:pPr>
      <w:ind w:left="0"/>
    </w:pPr>
  </w:style>
  <w:style w:type="paragraph" w:customStyle="1" w:styleId="AppendixOutlinei">
    <w:name w:val="Appendix Outline (i)"/>
    <w:basedOn w:val="AppendixOutlineHeading3"/>
    <w:uiPriority w:val="99"/>
    <w:semiHidden/>
    <w:rsid w:val="007533A1"/>
    <w:pPr>
      <w:ind w:left="0"/>
    </w:pPr>
  </w:style>
  <w:style w:type="paragraph" w:customStyle="1" w:styleId="zReportSubtitle">
    <w:name w:val="z_Report Subtitle"/>
    <w:basedOn w:val="BodyText"/>
    <w:uiPriority w:val="99"/>
    <w:semiHidden/>
    <w:rsid w:val="007533A1"/>
    <w:pPr>
      <w:keepNext/>
      <w:spacing w:before="20" w:after="0" w:line="240" w:lineRule="auto"/>
      <w:jc w:val="right"/>
    </w:pPr>
    <w:rPr>
      <w:color w:val="000000"/>
      <w:sz w:val="40"/>
      <w:szCs w:val="46"/>
    </w:rPr>
  </w:style>
  <w:style w:type="paragraph" w:styleId="TOC6">
    <w:name w:val="toc 6"/>
    <w:basedOn w:val="TOC1"/>
    <w:uiPriority w:val="54"/>
    <w:semiHidden/>
    <w:rsid w:val="007533A1"/>
    <w:pPr>
      <w:tabs>
        <w:tab w:val="clear" w:pos="425"/>
      </w:tabs>
      <w:ind w:left="1134" w:hanging="1134"/>
    </w:pPr>
    <w:rPr>
      <w:szCs w:val="20"/>
    </w:rPr>
  </w:style>
  <w:style w:type="paragraph" w:customStyle="1" w:styleId="AppendixOutlineA1">
    <w:name w:val="Appendix Outline A.1"/>
    <w:basedOn w:val="AppendixOutlinea"/>
    <w:uiPriority w:val="99"/>
    <w:semiHidden/>
    <w:rsid w:val="007533A1"/>
  </w:style>
  <w:style w:type="paragraph" w:customStyle="1" w:styleId="ReferencesHeading">
    <w:name w:val="References Heading"/>
    <w:basedOn w:val="Heading1"/>
    <w:next w:val="Normal"/>
    <w:uiPriority w:val="99"/>
    <w:semiHidden/>
    <w:rsid w:val="007533A1"/>
    <w:pPr>
      <w:numPr>
        <w:numId w:val="0"/>
      </w:numPr>
      <w:outlineLvl w:val="6"/>
    </w:pPr>
  </w:style>
  <w:style w:type="table" w:customStyle="1" w:styleId="CustomisedTable">
    <w:name w:val="Customised Table"/>
    <w:basedOn w:val="TableNormal"/>
    <w:rsid w:val="007533A1"/>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Whitespace">
    <w:name w:val="White space"/>
    <w:basedOn w:val="Normal"/>
    <w:uiPriority w:val="99"/>
    <w:semiHidden/>
    <w:rsid w:val="007533A1"/>
    <w:pPr>
      <w:spacing w:line="240" w:lineRule="auto"/>
    </w:pPr>
    <w:rPr>
      <w:sz w:val="16"/>
    </w:rPr>
  </w:style>
  <w:style w:type="paragraph" w:customStyle="1" w:styleId="zReportStatus">
    <w:name w:val="z_Report Status"/>
    <w:basedOn w:val="zReportAuthors"/>
    <w:uiPriority w:val="99"/>
    <w:semiHidden/>
    <w:rsid w:val="007533A1"/>
    <w:pPr>
      <w:spacing w:before="2300" w:after="360" w:line="660" w:lineRule="atLeast"/>
    </w:pPr>
    <w:rPr>
      <w:b w:val="0"/>
      <w:sz w:val="60"/>
      <w:szCs w:val="60"/>
    </w:rPr>
  </w:style>
  <w:style w:type="paragraph" w:customStyle="1" w:styleId="CaptionSubheading">
    <w:name w:val="Caption Subheading"/>
    <w:basedOn w:val="BodyText"/>
    <w:rsid w:val="007533A1"/>
    <w:pPr>
      <w:keepNext/>
      <w:spacing w:line="240" w:lineRule="atLeast"/>
    </w:pPr>
  </w:style>
  <w:style w:type="paragraph" w:customStyle="1" w:styleId="PicturePlaceholder">
    <w:name w:val="Picture Placeholder"/>
    <w:basedOn w:val="BodyText"/>
    <w:rsid w:val="007533A1"/>
    <w:pPr>
      <w:keepNext/>
      <w:spacing w:before="60" w:line="240" w:lineRule="auto"/>
    </w:pPr>
  </w:style>
  <w:style w:type="paragraph" w:customStyle="1" w:styleId="Notesnumber">
    <w:name w:val="Notes number"/>
    <w:basedOn w:val="Normal"/>
    <w:rsid w:val="007533A1"/>
    <w:pPr>
      <w:numPr>
        <w:numId w:val="28"/>
      </w:numPr>
      <w:spacing w:line="220" w:lineRule="atLeast"/>
    </w:pPr>
  </w:style>
  <w:style w:type="paragraph" w:customStyle="1" w:styleId="Tablealpha">
    <w:name w:val="Table alpha"/>
    <w:basedOn w:val="Tablenumber"/>
    <w:uiPriority w:val="99"/>
    <w:semiHidden/>
    <w:rsid w:val="007533A1"/>
    <w:pPr>
      <w:numPr>
        <w:numId w:val="33"/>
      </w:numPr>
    </w:pPr>
  </w:style>
  <w:style w:type="paragraph" w:styleId="TOC7">
    <w:name w:val="toc 7"/>
    <w:basedOn w:val="Normal"/>
    <w:next w:val="Normal"/>
    <w:autoRedefine/>
    <w:uiPriority w:val="99"/>
    <w:semiHidden/>
    <w:rsid w:val="007533A1"/>
    <w:pPr>
      <w:spacing w:before="120" w:line="240" w:lineRule="auto"/>
    </w:pPr>
    <w:rPr>
      <w:b/>
    </w:rPr>
  </w:style>
  <w:style w:type="paragraph" w:customStyle="1" w:styleId="zInstructions">
    <w:name w:val="z_Instructions"/>
    <w:basedOn w:val="BodyText"/>
    <w:next w:val="Normal"/>
    <w:link w:val="zInstructionsCharChar"/>
    <w:uiPriority w:val="99"/>
    <w:semiHidden/>
    <w:rsid w:val="007533A1"/>
    <w:pPr>
      <w:spacing w:after="180"/>
      <w:ind w:left="0"/>
    </w:pPr>
    <w:rPr>
      <w:color w:val="0000FF"/>
      <w:szCs w:val="24"/>
    </w:rPr>
  </w:style>
  <w:style w:type="character" w:customStyle="1" w:styleId="zInstructionsCharChar">
    <w:name w:val="z_Instructions Char Char"/>
    <w:basedOn w:val="DefaultParagraphFont"/>
    <w:link w:val="zInstructions"/>
    <w:uiPriority w:val="99"/>
    <w:semiHidden/>
    <w:rsid w:val="00D25DF8"/>
    <w:rPr>
      <w:rFonts w:ascii="Arial" w:hAnsi="Arial"/>
      <w:color w:val="0000FF"/>
      <w:sz w:val="22"/>
      <w:szCs w:val="24"/>
      <w:lang w:eastAsia="en-GB"/>
    </w:rPr>
  </w:style>
  <w:style w:type="paragraph" w:customStyle="1" w:styleId="Biblio">
    <w:name w:val="Biblio"/>
    <w:basedOn w:val="BodyText"/>
    <w:uiPriority w:val="99"/>
    <w:semiHidden/>
    <w:rsid w:val="007533A1"/>
    <w:pPr>
      <w:spacing w:after="240"/>
    </w:pPr>
    <w:rPr>
      <w:rFonts w:ascii="Times New Roman" w:hAnsi="Times New Roman"/>
      <w:sz w:val="24"/>
      <w:szCs w:val="24"/>
    </w:rPr>
  </w:style>
  <w:style w:type="paragraph" w:customStyle="1" w:styleId="Tablenumbera">
    <w:name w:val="Table number (a)"/>
    <w:basedOn w:val="Normal"/>
    <w:semiHidden/>
    <w:rsid w:val="007533A1"/>
    <w:pPr>
      <w:numPr>
        <w:ilvl w:val="1"/>
        <w:numId w:val="36"/>
      </w:numPr>
    </w:pPr>
  </w:style>
  <w:style w:type="paragraph" w:customStyle="1" w:styleId="Tablenumberi">
    <w:name w:val="Table number (i)"/>
    <w:basedOn w:val="Normal"/>
    <w:semiHidden/>
    <w:rsid w:val="007533A1"/>
    <w:pPr>
      <w:numPr>
        <w:ilvl w:val="2"/>
        <w:numId w:val="36"/>
      </w:numPr>
    </w:pPr>
  </w:style>
  <w:style w:type="paragraph" w:customStyle="1" w:styleId="ParagraphNumberingLevel1">
    <w:name w:val="Paragraph Numbering Level 1"/>
    <w:basedOn w:val="BodyText"/>
    <w:uiPriority w:val="99"/>
    <w:semiHidden/>
    <w:rsid w:val="007533A1"/>
    <w:pPr>
      <w:numPr>
        <w:numId w:val="29"/>
      </w:numPr>
      <w:spacing w:after="180"/>
    </w:pPr>
    <w:rPr>
      <w:szCs w:val="24"/>
    </w:rPr>
  </w:style>
  <w:style w:type="paragraph" w:customStyle="1" w:styleId="ParagraphNumberingLevel2">
    <w:name w:val="Paragraph Numbering Level 2"/>
    <w:basedOn w:val="BodyText"/>
    <w:uiPriority w:val="99"/>
    <w:semiHidden/>
    <w:rsid w:val="007533A1"/>
    <w:pPr>
      <w:numPr>
        <w:ilvl w:val="1"/>
        <w:numId w:val="29"/>
      </w:numPr>
      <w:spacing w:after="180"/>
    </w:pPr>
    <w:rPr>
      <w:szCs w:val="24"/>
    </w:rPr>
  </w:style>
  <w:style w:type="paragraph" w:customStyle="1" w:styleId="ParagraphNumberingLevel3">
    <w:name w:val="Paragraph Numbering Level 3"/>
    <w:basedOn w:val="BodyText"/>
    <w:uiPriority w:val="99"/>
    <w:semiHidden/>
    <w:rsid w:val="007533A1"/>
    <w:pPr>
      <w:numPr>
        <w:ilvl w:val="2"/>
        <w:numId w:val="29"/>
      </w:numPr>
      <w:spacing w:after="180"/>
    </w:pPr>
    <w:rPr>
      <w:szCs w:val="24"/>
    </w:rPr>
  </w:style>
  <w:style w:type="paragraph" w:styleId="EndnoteText">
    <w:name w:val="endnote text"/>
    <w:basedOn w:val="Normal"/>
    <w:link w:val="EndnoteTextChar"/>
    <w:uiPriority w:val="99"/>
    <w:semiHidden/>
    <w:rsid w:val="007533A1"/>
    <w:pPr>
      <w:spacing w:line="240" w:lineRule="auto"/>
    </w:pPr>
  </w:style>
  <w:style w:type="character" w:customStyle="1" w:styleId="EndnoteTextChar">
    <w:name w:val="Endnote Text Char"/>
    <w:basedOn w:val="DefaultParagraphFont"/>
    <w:link w:val="EndnoteText"/>
    <w:uiPriority w:val="99"/>
    <w:semiHidden/>
    <w:rsid w:val="007533A1"/>
    <w:rPr>
      <w:rFonts w:ascii="Arial" w:hAnsi="Arial"/>
      <w:lang w:eastAsia="en-GB"/>
    </w:rPr>
  </w:style>
  <w:style w:type="character" w:styleId="EndnoteReference">
    <w:name w:val="endnote reference"/>
    <w:basedOn w:val="DefaultParagraphFont"/>
    <w:uiPriority w:val="99"/>
    <w:semiHidden/>
    <w:rsid w:val="007533A1"/>
    <w:rPr>
      <w:vertAlign w:val="superscript"/>
    </w:rPr>
  </w:style>
  <w:style w:type="numbering" w:customStyle="1" w:styleId="EAOutline">
    <w:name w:val="EA_Outline"/>
    <w:basedOn w:val="NoList"/>
    <w:uiPriority w:val="99"/>
    <w:rsid w:val="005836F1"/>
    <w:pPr>
      <w:numPr>
        <w:numId w:val="39"/>
      </w:numPr>
    </w:pPr>
  </w:style>
  <w:style w:type="table" w:customStyle="1" w:styleId="EATextTable">
    <w:name w:val="EA Text Table"/>
    <w:basedOn w:val="EADataTable"/>
    <w:rsid w:val="007533A1"/>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paragraph" w:customStyle="1" w:styleId="Heading1nonContents">
    <w:name w:val="Heading 1 non Contents"/>
    <w:basedOn w:val="Normal"/>
    <w:next w:val="BodyText"/>
    <w:uiPriority w:val="99"/>
    <w:semiHidden/>
    <w:rsid w:val="007533A1"/>
    <w:pPr>
      <w:keepNext/>
      <w:pageBreakBefore/>
      <w:spacing w:after="120" w:line="240" w:lineRule="auto"/>
    </w:pPr>
    <w:rPr>
      <w:b/>
      <w:color w:val="540000"/>
      <w:sz w:val="36"/>
    </w:rPr>
  </w:style>
  <w:style w:type="paragraph" w:customStyle="1" w:styleId="NumericTableBodyText">
    <w:name w:val="Numeric Table Body Text"/>
    <w:basedOn w:val="TableBodyText"/>
    <w:uiPriority w:val="40"/>
    <w:rsid w:val="007533A1"/>
    <w:pPr>
      <w:spacing w:before="40" w:after="40" w:line="240" w:lineRule="auto"/>
    </w:pPr>
    <w:rPr>
      <w:sz w:val="18"/>
    </w:rPr>
  </w:style>
  <w:style w:type="character" w:customStyle="1" w:styleId="NoteHeadingChar">
    <w:name w:val="Note Heading Char"/>
    <w:basedOn w:val="DefaultParagraphFont"/>
    <w:link w:val="NoteHeading"/>
    <w:rsid w:val="00D25DF8"/>
    <w:rPr>
      <w:rFonts w:ascii="Arial" w:hAnsi="Arial"/>
      <w:sz w:val="18"/>
      <w:lang w:eastAsia="en-GB"/>
    </w:rPr>
  </w:style>
  <w:style w:type="paragraph" w:customStyle="1" w:styleId="NumericTableHeading">
    <w:name w:val="Numeric Table Heading"/>
    <w:basedOn w:val="TableHeading"/>
    <w:next w:val="Normal"/>
    <w:uiPriority w:val="39"/>
    <w:rsid w:val="007533A1"/>
    <w:pPr>
      <w:keepNext/>
    </w:pPr>
  </w:style>
  <w:style w:type="table" w:customStyle="1" w:styleId="EADataTable">
    <w:name w:val="EA Data Table"/>
    <w:basedOn w:val="TableNormal"/>
    <w:rsid w:val="007533A1"/>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uiPriority w:val="99"/>
    <w:rsid w:val="007533A1"/>
    <w:rPr>
      <w:rFonts w:ascii="Arial" w:hAnsi="Arial"/>
      <w:lang w:eastAsia="en-GB"/>
    </w:rPr>
  </w:style>
  <w:style w:type="paragraph" w:customStyle="1" w:styleId="zLineAbove">
    <w:name w:val="z_Line Above"/>
    <w:basedOn w:val="Normal"/>
    <w:rsid w:val="007533A1"/>
    <w:pPr>
      <w:keepNext/>
      <w:pBdr>
        <w:top w:val="single" w:sz="2" w:space="1" w:color="999999"/>
      </w:pBdr>
      <w:spacing w:after="120" w:line="240" w:lineRule="auto"/>
      <w:ind w:left="709"/>
    </w:pPr>
    <w:rPr>
      <w:sz w:val="12"/>
    </w:rPr>
  </w:style>
  <w:style w:type="paragraph" w:styleId="ListParagraph">
    <w:name w:val="List Paragraph"/>
    <w:basedOn w:val="Normal"/>
    <w:uiPriority w:val="34"/>
    <w:qFormat/>
    <w:rsid w:val="007533A1"/>
    <w:pPr>
      <w:ind w:left="720"/>
      <w:contextualSpacing/>
    </w:pPr>
  </w:style>
  <w:style w:type="paragraph" w:customStyle="1" w:styleId="Sectionheading">
    <w:name w:val="Section heading"/>
    <w:basedOn w:val="Normal"/>
    <w:next w:val="BodyText"/>
    <w:uiPriority w:val="5"/>
    <w:rsid w:val="007533A1"/>
    <w:pPr>
      <w:spacing w:before="360" w:after="60" w:line="240" w:lineRule="auto"/>
      <w:outlineLvl w:val="0"/>
    </w:pPr>
    <w:rPr>
      <w:rFonts w:cs="Arial"/>
      <w:bCs/>
      <w:color w:val="540000"/>
      <w:sz w:val="36"/>
      <w:szCs w:val="32"/>
    </w:rPr>
  </w:style>
  <w:style w:type="paragraph" w:customStyle="1" w:styleId="Tablea">
    <w:name w:val="Table (a)"/>
    <w:basedOn w:val="BodyText"/>
    <w:uiPriority w:val="44"/>
    <w:rsid w:val="007533A1"/>
    <w:pPr>
      <w:numPr>
        <w:numId w:val="31"/>
      </w:numPr>
      <w:spacing w:after="60" w:line="240" w:lineRule="atLeast"/>
      <w:contextualSpacing/>
    </w:pPr>
    <w:rPr>
      <w:sz w:val="18"/>
    </w:rPr>
  </w:style>
  <w:style w:type="paragraph" w:customStyle="1" w:styleId="Tablei">
    <w:name w:val="Table (i)"/>
    <w:basedOn w:val="BodyText"/>
    <w:uiPriority w:val="44"/>
    <w:rsid w:val="007533A1"/>
    <w:pPr>
      <w:numPr>
        <w:numId w:val="32"/>
      </w:numPr>
      <w:spacing w:after="60" w:line="240" w:lineRule="atLeast"/>
      <w:contextualSpacing/>
    </w:pPr>
    <w:rPr>
      <w:sz w:val="18"/>
    </w:rPr>
  </w:style>
  <w:style w:type="paragraph" w:customStyle="1" w:styleId="OutlineHeading1">
    <w:name w:val="Outline Heading 1"/>
    <w:basedOn w:val="BodyText"/>
    <w:next w:val="11Paragraph"/>
    <w:uiPriority w:val="99"/>
    <w:semiHidden/>
    <w:rsid w:val="007533A1"/>
    <w:pPr>
      <w:keepNext/>
      <w:spacing w:before="240" w:after="180" w:line="240" w:lineRule="auto"/>
      <w:ind w:hanging="709"/>
      <w:outlineLvl w:val="0"/>
    </w:pPr>
    <w:rPr>
      <w:color w:val="540000"/>
      <w:sz w:val="36"/>
    </w:rPr>
  </w:style>
  <w:style w:type="paragraph" w:customStyle="1" w:styleId="1List">
    <w:name w:val="1. List"/>
    <w:basedOn w:val="BodyText"/>
    <w:uiPriority w:val="9"/>
    <w:qFormat/>
    <w:rsid w:val="007533A1"/>
    <w:pPr>
      <w:numPr>
        <w:numId w:val="6"/>
      </w:numPr>
    </w:pPr>
  </w:style>
  <w:style w:type="paragraph" w:customStyle="1" w:styleId="11Paragraph">
    <w:name w:val="1.1 Paragraph"/>
    <w:basedOn w:val="BodyText"/>
    <w:uiPriority w:val="1"/>
    <w:qFormat/>
    <w:rsid w:val="007533A1"/>
    <w:pPr>
      <w:numPr>
        <w:ilvl w:val="1"/>
        <w:numId w:val="39"/>
      </w:numPr>
    </w:pPr>
    <w:rPr>
      <w:rFonts w:cs="Arial"/>
    </w:rPr>
  </w:style>
  <w:style w:type="paragraph" w:customStyle="1" w:styleId="111Para">
    <w:name w:val="1.1.1 Para"/>
    <w:basedOn w:val="BodyText"/>
    <w:uiPriority w:val="3"/>
    <w:rsid w:val="007533A1"/>
    <w:pPr>
      <w:numPr>
        <w:ilvl w:val="2"/>
        <w:numId w:val="15"/>
      </w:numPr>
    </w:pPr>
  </w:style>
  <w:style w:type="paragraph" w:customStyle="1" w:styleId="aList">
    <w:name w:val="(a) List"/>
    <w:basedOn w:val="BodyText"/>
    <w:uiPriority w:val="9"/>
    <w:qFormat/>
    <w:rsid w:val="000B1BD4"/>
    <w:pPr>
      <w:numPr>
        <w:numId w:val="38"/>
      </w:numPr>
    </w:pPr>
  </w:style>
  <w:style w:type="numbering" w:customStyle="1" w:styleId="EAAlphaList">
    <w:name w:val="EA Alpha List"/>
    <w:uiPriority w:val="99"/>
    <w:rsid w:val="000B1BD4"/>
    <w:pPr>
      <w:numPr>
        <w:numId w:val="37"/>
      </w:numPr>
    </w:pPr>
  </w:style>
  <w:style w:type="paragraph" w:customStyle="1" w:styleId="Appendixi---">
    <w:name w:val="Appendix    (i) ---"/>
    <w:basedOn w:val="Normal"/>
    <w:uiPriority w:val="13"/>
    <w:qFormat/>
    <w:rsid w:val="007533A1"/>
    <w:pPr>
      <w:numPr>
        <w:ilvl w:val="3"/>
        <w:numId w:val="4"/>
      </w:numPr>
      <w:spacing w:after="120"/>
    </w:pPr>
  </w:style>
  <w:style w:type="paragraph" w:customStyle="1" w:styleId="Appendixa---">
    <w:name w:val="Appendix (a) ---"/>
    <w:basedOn w:val="Normal"/>
    <w:uiPriority w:val="12"/>
    <w:qFormat/>
    <w:rsid w:val="007533A1"/>
    <w:pPr>
      <w:numPr>
        <w:ilvl w:val="2"/>
        <w:numId w:val="4"/>
      </w:numPr>
      <w:spacing w:after="120"/>
    </w:pPr>
  </w:style>
  <w:style w:type="paragraph" w:customStyle="1" w:styleId="AppendixA1">
    <w:name w:val="Appendix A.1"/>
    <w:basedOn w:val="Appendixa---"/>
    <w:uiPriority w:val="11"/>
    <w:qFormat/>
    <w:rsid w:val="007533A1"/>
    <w:pPr>
      <w:numPr>
        <w:ilvl w:val="1"/>
      </w:numPr>
    </w:pPr>
  </w:style>
  <w:style w:type="numbering" w:customStyle="1" w:styleId="EANumList">
    <w:name w:val="EA Num List"/>
    <w:uiPriority w:val="99"/>
    <w:rsid w:val="007533A1"/>
    <w:pPr>
      <w:numPr>
        <w:numId w:val="6"/>
      </w:numPr>
    </w:pPr>
  </w:style>
  <w:style w:type="numbering" w:customStyle="1" w:styleId="EAStyle20">
    <w:name w:val="EA Style 2"/>
    <w:uiPriority w:val="99"/>
    <w:rsid w:val="00D365FD"/>
    <w:pPr>
      <w:numPr>
        <w:numId w:val="1"/>
      </w:numPr>
    </w:pPr>
  </w:style>
  <w:style w:type="numbering" w:customStyle="1" w:styleId="EABullets">
    <w:name w:val="EA_Bullets"/>
    <w:uiPriority w:val="99"/>
    <w:rsid w:val="007533A1"/>
    <w:pPr>
      <w:numPr>
        <w:numId w:val="8"/>
      </w:numPr>
    </w:pPr>
  </w:style>
  <w:style w:type="numbering" w:customStyle="1" w:styleId="EAStyle2">
    <w:name w:val="EA_Style_2"/>
    <w:uiPriority w:val="99"/>
    <w:rsid w:val="007533A1"/>
    <w:pPr>
      <w:numPr>
        <w:numId w:val="9"/>
      </w:numPr>
    </w:pPr>
  </w:style>
  <w:style w:type="paragraph" w:customStyle="1" w:styleId="ESParagraphNumbering0">
    <w:name w:val="ESParagraph Numbering"/>
    <w:basedOn w:val="BodyText"/>
    <w:rsid w:val="007533A1"/>
    <w:pPr>
      <w:numPr>
        <w:numId w:val="14"/>
      </w:numPr>
      <w:spacing w:after="180"/>
    </w:pPr>
    <w:rPr>
      <w:sz w:val="24"/>
    </w:rPr>
  </w:style>
  <w:style w:type="paragraph" w:customStyle="1" w:styleId="Headingnumbered">
    <w:name w:val="Heading numbered"/>
    <w:basedOn w:val="Heading3"/>
    <w:uiPriority w:val="54"/>
    <w:semiHidden/>
    <w:qFormat/>
    <w:rsid w:val="007533A1"/>
    <w:pPr>
      <w:numPr>
        <w:numId w:val="16"/>
      </w:numPr>
      <w:spacing w:before="280" w:after="120" w:line="240" w:lineRule="auto"/>
    </w:pPr>
    <w:rPr>
      <w:sz w:val="28"/>
    </w:rPr>
  </w:style>
  <w:style w:type="character" w:styleId="PlaceholderText">
    <w:name w:val="Placeholder Text"/>
    <w:basedOn w:val="DefaultParagraphFont"/>
    <w:uiPriority w:val="99"/>
    <w:semiHidden/>
    <w:rsid w:val="007533A1"/>
    <w:rPr>
      <w:color w:val="808080"/>
    </w:rPr>
  </w:style>
  <w:style w:type="paragraph" w:customStyle="1" w:styleId="zAddress">
    <w:name w:val="z_Address"/>
    <w:basedOn w:val="BodyText"/>
    <w:uiPriority w:val="99"/>
    <w:semiHidden/>
    <w:rsid w:val="007533A1"/>
    <w:pPr>
      <w:spacing w:after="0" w:line="240" w:lineRule="auto"/>
      <w:ind w:left="0"/>
    </w:pPr>
    <w:rPr>
      <w:sz w:val="24"/>
      <w:szCs w:val="24"/>
    </w:rPr>
  </w:style>
  <w:style w:type="table" w:customStyle="1" w:styleId="Commissiontable">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table" w:customStyle="1" w:styleId="CommissionTable0">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numbering" w:customStyle="1" w:styleId="EAOutlineStyle2">
    <w:name w:val="EA Outline Style 2"/>
    <w:uiPriority w:val="99"/>
    <w:rsid w:val="007533A1"/>
    <w:pPr>
      <w:numPr>
        <w:numId w:val="7"/>
      </w:numPr>
    </w:pPr>
  </w:style>
  <w:style w:type="paragraph" w:customStyle="1" w:styleId="ESBullet10">
    <w:name w:val="ESBullet 1"/>
    <w:basedOn w:val="BodyText"/>
    <w:uiPriority w:val="99"/>
    <w:semiHidden/>
    <w:rsid w:val="007533A1"/>
    <w:pPr>
      <w:tabs>
        <w:tab w:val="num" w:pos="567"/>
      </w:tabs>
      <w:spacing w:line="300" w:lineRule="atLeast"/>
      <w:ind w:left="567" w:hanging="567"/>
    </w:pPr>
  </w:style>
  <w:style w:type="paragraph" w:customStyle="1" w:styleId="OutlineHeading2">
    <w:name w:val="Outline Heading 2"/>
    <w:basedOn w:val="BodyText"/>
    <w:next w:val="Outline3"/>
    <w:uiPriority w:val="99"/>
    <w:semiHidden/>
    <w:rsid w:val="007533A1"/>
    <w:pPr>
      <w:keepNext/>
      <w:tabs>
        <w:tab w:val="num" w:pos="1134"/>
      </w:tabs>
      <w:spacing w:before="240" w:after="0" w:line="240" w:lineRule="auto"/>
      <w:ind w:left="1134" w:hanging="1134"/>
      <w:outlineLvl w:val="1"/>
    </w:pPr>
    <w:rPr>
      <w:color w:val="540000"/>
      <w:sz w:val="28"/>
    </w:rPr>
  </w:style>
  <w:style w:type="paragraph" w:customStyle="1" w:styleId="Outline3">
    <w:name w:val="Outline3"/>
    <w:basedOn w:val="BodyText"/>
    <w:uiPriority w:val="99"/>
    <w:semiHidden/>
    <w:rsid w:val="007533A1"/>
    <w:pPr>
      <w:tabs>
        <w:tab w:val="num" w:pos="1134"/>
      </w:tabs>
      <w:ind w:left="1134" w:hanging="1134"/>
    </w:pPr>
  </w:style>
  <w:style w:type="paragraph" w:customStyle="1" w:styleId="Outline4">
    <w:name w:val="Outline4"/>
    <w:basedOn w:val="BodyText"/>
    <w:uiPriority w:val="99"/>
    <w:semiHidden/>
    <w:rsid w:val="007533A1"/>
    <w:pPr>
      <w:tabs>
        <w:tab w:val="num" w:pos="1701"/>
      </w:tabs>
      <w:ind w:left="1701" w:hanging="567"/>
      <w:jc w:val="both"/>
    </w:pPr>
  </w:style>
  <w:style w:type="paragraph" w:customStyle="1" w:styleId="Outline5">
    <w:name w:val="Outline5"/>
    <w:basedOn w:val="BodyText"/>
    <w:uiPriority w:val="99"/>
    <w:semiHidden/>
    <w:rsid w:val="007533A1"/>
  </w:style>
  <w:style w:type="paragraph" w:customStyle="1" w:styleId="AppendixHeading1">
    <w:name w:val="Appendix Heading 1"/>
    <w:basedOn w:val="BodyText"/>
    <w:next w:val="AppendixOutlineA1"/>
    <w:uiPriority w:val="99"/>
    <w:semiHidden/>
    <w:rsid w:val="005D11EA"/>
    <w:pPr>
      <w:keepNext/>
      <w:pageBreakBefore/>
      <w:tabs>
        <w:tab w:val="num" w:pos="2268"/>
      </w:tabs>
      <w:spacing w:after="60" w:line="240" w:lineRule="auto"/>
      <w:ind w:left="2268" w:hanging="2268"/>
      <w:outlineLvl w:val="5"/>
    </w:pPr>
    <w:rPr>
      <w:b/>
      <w:sz w:val="28"/>
      <w:szCs w:val="28"/>
    </w:rPr>
  </w:style>
  <w:style w:type="paragraph" w:customStyle="1" w:styleId="zAuthor">
    <w:name w:val="z_Author"/>
    <w:basedOn w:val="Normal"/>
    <w:next w:val="zAuthorDesignation"/>
    <w:uiPriority w:val="99"/>
    <w:qFormat/>
    <w:rsid w:val="00E00615"/>
    <w:pPr>
      <w:jc w:val="right"/>
    </w:pPr>
    <w:rPr>
      <w:b/>
      <w:sz w:val="24"/>
    </w:rPr>
  </w:style>
  <w:style w:type="paragraph" w:customStyle="1" w:styleId="zAuthorDesignation">
    <w:name w:val="z_Author Designation"/>
    <w:basedOn w:val="zAuthor"/>
    <w:uiPriority w:val="99"/>
    <w:qFormat/>
    <w:rsid w:val="00E00615"/>
    <w:pPr>
      <w:spacing w:after="240"/>
    </w:pPr>
  </w:style>
  <w:style w:type="paragraph" w:customStyle="1" w:styleId="1FourthLevel">
    <w:name w:val="1. Fourth Level"/>
    <w:basedOn w:val="BodyText"/>
    <w:uiPriority w:val="2"/>
    <w:qFormat/>
    <w:rsid w:val="005836F1"/>
    <w:pPr>
      <w:numPr>
        <w:ilvl w:val="4"/>
        <w:numId w:val="39"/>
      </w:numPr>
    </w:pPr>
  </w:style>
  <w:style w:type="paragraph" w:customStyle="1" w:styleId="zWhiteLightning">
    <w:name w:val="z_White Lightning"/>
    <w:basedOn w:val="zAuthor"/>
    <w:uiPriority w:val="99"/>
    <w:qFormat/>
    <w:rsid w:val="00AB31ED"/>
    <w:rPr>
      <w:color w:val="FFFFFF" w:themeColor="background1"/>
    </w:rPr>
  </w:style>
  <w:style w:type="character" w:customStyle="1" w:styleId="zPrepared">
    <w:name w:val="z_Prepared"/>
    <w:basedOn w:val="DefaultParagraphFont"/>
    <w:uiPriority w:val="1"/>
    <w:rsid w:val="00E00615"/>
    <w:rPr>
      <w:rFonts w:ascii="Arial" w:hAnsi="Arial"/>
      <w:sz w:val="24"/>
    </w:rPr>
  </w:style>
  <w:style w:type="character" w:styleId="CommentReference">
    <w:name w:val="annotation reference"/>
    <w:basedOn w:val="DefaultParagraphFont"/>
    <w:uiPriority w:val="99"/>
    <w:semiHidden/>
    <w:unhideWhenUsed/>
    <w:rsid w:val="00100076"/>
    <w:rPr>
      <w:sz w:val="16"/>
      <w:szCs w:val="16"/>
    </w:rPr>
  </w:style>
  <w:style w:type="paragraph" w:styleId="CommentText">
    <w:name w:val="annotation text"/>
    <w:basedOn w:val="Normal"/>
    <w:link w:val="CommentTextChar"/>
    <w:uiPriority w:val="99"/>
    <w:unhideWhenUsed/>
    <w:rsid w:val="00100076"/>
    <w:pPr>
      <w:spacing w:line="240" w:lineRule="auto"/>
    </w:pPr>
    <w:rPr>
      <w:sz w:val="20"/>
    </w:rPr>
  </w:style>
  <w:style w:type="character" w:customStyle="1" w:styleId="CommentTextChar">
    <w:name w:val="Comment Text Char"/>
    <w:basedOn w:val="DefaultParagraphFont"/>
    <w:link w:val="CommentText"/>
    <w:uiPriority w:val="99"/>
    <w:rsid w:val="00100076"/>
    <w:rPr>
      <w:rFonts w:ascii="Arial" w:hAnsi="Arial"/>
      <w:lang w:eastAsia="en-GB"/>
    </w:rPr>
  </w:style>
  <w:style w:type="character" w:customStyle="1" w:styleId="Heading2Char">
    <w:name w:val="Heading 2 Char"/>
    <w:basedOn w:val="DefaultParagraphFont"/>
    <w:link w:val="Heading2"/>
    <w:rsid w:val="00100076"/>
    <w:rPr>
      <w:rFonts w:ascii="Arial" w:hAnsi="Arial" w:cs="Arial"/>
      <w:b/>
      <w:bCs/>
      <w:iCs/>
      <w:color w:val="540000"/>
      <w:sz w:val="28"/>
      <w:szCs w:val="26"/>
      <w:lang w:eastAsia="en-GB"/>
    </w:rPr>
  </w:style>
  <w:style w:type="paragraph" w:styleId="CommentSubject">
    <w:name w:val="annotation subject"/>
    <w:basedOn w:val="CommentText"/>
    <w:next w:val="CommentText"/>
    <w:link w:val="CommentSubjectChar"/>
    <w:uiPriority w:val="99"/>
    <w:semiHidden/>
    <w:unhideWhenUsed/>
    <w:rsid w:val="00860E57"/>
    <w:rPr>
      <w:b/>
      <w:bCs/>
    </w:rPr>
  </w:style>
  <w:style w:type="character" w:customStyle="1" w:styleId="CommentSubjectChar">
    <w:name w:val="Comment Subject Char"/>
    <w:basedOn w:val="CommentTextChar"/>
    <w:link w:val="CommentSubject"/>
    <w:uiPriority w:val="99"/>
    <w:semiHidden/>
    <w:rsid w:val="00860E57"/>
    <w:rPr>
      <w:rFonts w:ascii="Arial" w:hAnsi="Arial"/>
      <w:b/>
      <w:bCs/>
      <w:lang w:eastAsia="en-GB"/>
    </w:rPr>
  </w:style>
  <w:style w:type="paragraph" w:customStyle="1" w:styleId="Default">
    <w:name w:val="Default"/>
    <w:rsid w:val="00860E57"/>
    <w:pPr>
      <w:autoSpaceDE w:val="0"/>
      <w:autoSpaceDN w:val="0"/>
      <w:adjustRightInd w:val="0"/>
    </w:pPr>
    <w:rPr>
      <w:color w:val="000000"/>
      <w:sz w:val="24"/>
      <w:szCs w:val="24"/>
    </w:rPr>
  </w:style>
  <w:style w:type="paragraph" w:styleId="Revision">
    <w:name w:val="Revision"/>
    <w:hidden/>
    <w:uiPriority w:val="99"/>
    <w:semiHidden/>
    <w:rsid w:val="004D3C08"/>
    <w:rPr>
      <w:rFonts w:ascii="Arial" w:hAnsi="Arial"/>
      <w:sz w:val="22"/>
      <w:lang w:eastAsia="en-GB"/>
    </w:rPr>
  </w:style>
  <w:style w:type="character" w:customStyle="1" w:styleId="UnresolvedMention1">
    <w:name w:val="Unresolved Mention1"/>
    <w:basedOn w:val="DefaultParagraphFont"/>
    <w:uiPriority w:val="99"/>
    <w:semiHidden/>
    <w:unhideWhenUsed/>
    <w:rsid w:val="006C6DFC"/>
    <w:rPr>
      <w:color w:val="808080"/>
      <w:shd w:val="clear" w:color="auto" w:fill="E6E6E6"/>
    </w:rPr>
  </w:style>
  <w:style w:type="paragraph" w:customStyle="1" w:styleId="tablebullet">
    <w:name w:val="table bullet"/>
    <w:basedOn w:val="Normal"/>
    <w:uiPriority w:val="19"/>
    <w:semiHidden/>
    <w:rsid w:val="00813E88"/>
    <w:pPr>
      <w:numPr>
        <w:numId w:val="41"/>
      </w:numPr>
      <w:spacing w:line="240" w:lineRule="auto"/>
    </w:pPr>
    <w:rPr>
      <w:sz w:val="24"/>
      <w:lang w:eastAsia="en-US"/>
    </w:rPr>
  </w:style>
  <w:style w:type="character" w:customStyle="1" w:styleId="FootnoteTextChar">
    <w:name w:val="Footnote Text Char"/>
    <w:basedOn w:val="BodyTextChar"/>
    <w:link w:val="FootnoteText"/>
    <w:rsid w:val="00FB07DF"/>
    <w:rPr>
      <w:rFonts w:ascii="Arial" w:hAnsi="Arial"/>
      <w:sz w:val="18"/>
      <w:lang w:eastAsia="en-GB"/>
    </w:rPr>
  </w:style>
  <w:style w:type="paragraph" w:customStyle="1" w:styleId="BodyParanumber">
    <w:name w:val="Body Para number"/>
    <w:basedOn w:val="Normal"/>
    <w:qFormat/>
    <w:rsid w:val="00775809"/>
    <w:pPr>
      <w:numPr>
        <w:numId w:val="43"/>
      </w:numPr>
      <w:tabs>
        <w:tab w:val="left" w:pos="0"/>
      </w:tabs>
      <w:spacing w:before="120" w:after="120" w:line="280" w:lineRule="exact"/>
      <w:jc w:val="both"/>
    </w:pPr>
    <w:rPr>
      <w:color w:val="4E565F"/>
      <w:sz w:val="20"/>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semiHidden="0" w:uiPriority="4" w:unhideWhenUsed="0" w:qFormat="1"/>
    <w:lsdException w:name="heading 3" w:semiHidden="0" w:uiPriority="0" w:unhideWhenUsed="0" w:qFormat="1"/>
    <w:lsdException w:name="heading 4" w:semiHidden="0" w:uiPriority="4" w:unhideWhenUsed="0" w:qFormat="1"/>
    <w:lsdException w:name="heading 5" w:semiHidden="0" w:uiPriority="4" w:unhideWhenUsed="0" w:qFormat="1"/>
    <w:lsdException w:name="heading 6" w:semiHidden="0" w:uiPriority="2" w:unhideWhenUsed="0"/>
    <w:lsdException w:name="heading 7" w:uiPriority="2"/>
    <w:lsdException w:name="heading 8" w:uiPriority="2"/>
    <w:lsdException w:name="toc 1" w:uiPriority="39"/>
    <w:lsdException w:name="toc 2" w:uiPriority="39"/>
    <w:lsdException w:name="toc 3" w:uiPriority="39"/>
    <w:lsdException w:name="toc 6" w:uiPriority="54"/>
    <w:lsdException w:name="footnote text" w:uiPriority="0"/>
    <w:lsdException w:name="caption" w:uiPriority="0" w:qFormat="1"/>
    <w:lsdException w:name="footnote reference" w:uiPriority="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Note Heading"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uiPriority w:val="99"/>
    <w:qFormat/>
    <w:rsid w:val="00E00615"/>
    <w:pPr>
      <w:spacing w:line="280" w:lineRule="atLeast"/>
    </w:pPr>
    <w:rPr>
      <w:rFonts w:ascii="Arial" w:hAnsi="Arial"/>
      <w:sz w:val="22"/>
      <w:lang w:eastAsia="en-GB"/>
    </w:rPr>
  </w:style>
  <w:style w:type="paragraph" w:styleId="Heading1">
    <w:name w:val="heading 1"/>
    <w:aliases w:val="1. Heading"/>
    <w:basedOn w:val="BodyText"/>
    <w:next w:val="11Paragraph"/>
    <w:qFormat/>
    <w:rsid w:val="007533A1"/>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link w:val="Heading2Char"/>
    <w:uiPriority w:val="4"/>
    <w:qFormat/>
    <w:rsid w:val="00140466"/>
    <w:pPr>
      <w:keepNext/>
      <w:spacing w:before="240" w:after="0" w:line="240" w:lineRule="atLeast"/>
      <w:outlineLvl w:val="1"/>
    </w:pPr>
    <w:rPr>
      <w:rFonts w:cs="Arial"/>
      <w:b/>
      <w:bCs/>
      <w:iCs/>
      <w:color w:val="540000"/>
      <w:sz w:val="28"/>
      <w:szCs w:val="26"/>
    </w:rPr>
  </w:style>
  <w:style w:type="paragraph" w:styleId="Heading3">
    <w:name w:val="heading 3"/>
    <w:basedOn w:val="BodyText"/>
    <w:next w:val="11Paragraph"/>
    <w:qFormat/>
    <w:rsid w:val="00140466"/>
    <w:pPr>
      <w:keepNext/>
      <w:spacing w:before="240" w:after="0" w:line="240" w:lineRule="atLeast"/>
      <w:outlineLvl w:val="2"/>
    </w:pPr>
    <w:rPr>
      <w:b/>
      <w:bCs/>
      <w:color w:val="540000"/>
      <w:sz w:val="24"/>
      <w:szCs w:val="26"/>
    </w:rPr>
  </w:style>
  <w:style w:type="paragraph" w:styleId="Heading4">
    <w:name w:val="heading 4"/>
    <w:basedOn w:val="BodyText"/>
    <w:next w:val="11Paragraph"/>
    <w:qFormat/>
    <w:rsid w:val="007533A1"/>
    <w:pPr>
      <w:keepNext/>
      <w:spacing w:before="240" w:after="0" w:line="240" w:lineRule="atLeast"/>
      <w:outlineLvl w:val="3"/>
    </w:pPr>
    <w:rPr>
      <w:b/>
      <w:color w:val="540000"/>
      <w:szCs w:val="26"/>
    </w:rPr>
  </w:style>
  <w:style w:type="paragraph" w:styleId="Heading5">
    <w:name w:val="heading 5"/>
    <w:basedOn w:val="BodyText"/>
    <w:next w:val="11Paragraph"/>
    <w:qFormat/>
    <w:rsid w:val="007533A1"/>
    <w:pPr>
      <w:keepNext/>
      <w:spacing w:before="240" w:after="0" w:line="240" w:lineRule="atLeast"/>
      <w:outlineLvl w:val="4"/>
    </w:pPr>
    <w:rPr>
      <w:b/>
      <w:i/>
      <w:color w:val="540000"/>
      <w:szCs w:val="24"/>
    </w:rPr>
  </w:style>
  <w:style w:type="paragraph" w:styleId="Heading6">
    <w:name w:val="heading 6"/>
    <w:basedOn w:val="Heading1"/>
    <w:next w:val="Heading7"/>
    <w:uiPriority w:val="2"/>
    <w:rsid w:val="007533A1"/>
    <w:pPr>
      <w:pageBreakBefore/>
      <w:numPr>
        <w:numId w:val="15"/>
      </w:numPr>
      <w:outlineLvl w:val="5"/>
    </w:pPr>
    <w:rPr>
      <w:bCs w:val="0"/>
      <w:szCs w:val="22"/>
    </w:rPr>
  </w:style>
  <w:style w:type="paragraph" w:styleId="Heading7">
    <w:name w:val="heading 7"/>
    <w:basedOn w:val="Heading2"/>
    <w:next w:val="111Para"/>
    <w:uiPriority w:val="2"/>
    <w:rsid w:val="007533A1"/>
    <w:pPr>
      <w:numPr>
        <w:ilvl w:val="1"/>
        <w:numId w:val="15"/>
      </w:numPr>
      <w:outlineLvl w:val="6"/>
    </w:pPr>
  </w:style>
  <w:style w:type="paragraph" w:styleId="Heading8">
    <w:name w:val="heading 8"/>
    <w:basedOn w:val="Heading7"/>
    <w:next w:val="Normal"/>
    <w:uiPriority w:val="2"/>
    <w:rsid w:val="007533A1"/>
    <w:pPr>
      <w:numPr>
        <w:ilvl w:val="0"/>
        <w:numId w:val="0"/>
      </w:numPr>
      <w:outlineLvl w:val="7"/>
    </w:pPr>
  </w:style>
  <w:style w:type="paragraph" w:styleId="Heading9">
    <w:name w:val="heading 9"/>
    <w:basedOn w:val="Heading8"/>
    <w:next w:val="Normal"/>
    <w:uiPriority w:val="99"/>
    <w:semiHidden/>
    <w:rsid w:val="007533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7533A1"/>
    <w:pPr>
      <w:spacing w:after="120"/>
      <w:ind w:left="709"/>
    </w:pPr>
  </w:style>
  <w:style w:type="paragraph" w:customStyle="1" w:styleId="zBaseHeadings">
    <w:name w:val="z_Base Headings"/>
    <w:uiPriority w:val="99"/>
    <w:semiHidden/>
    <w:rsid w:val="007533A1"/>
    <w:pPr>
      <w:keepNext/>
    </w:pPr>
    <w:rPr>
      <w:rFonts w:ascii="Arial" w:hAnsi="Arial"/>
      <w:sz w:val="24"/>
      <w:lang w:eastAsia="en-US"/>
    </w:rPr>
  </w:style>
  <w:style w:type="paragraph" w:styleId="TOCHeading">
    <w:name w:val="TOC Heading"/>
    <w:next w:val="BodyText"/>
    <w:uiPriority w:val="99"/>
    <w:semiHidden/>
    <w:rsid w:val="007533A1"/>
    <w:pPr>
      <w:keepNext/>
      <w:pageBreakBefore/>
      <w:spacing w:after="60"/>
    </w:pPr>
    <w:rPr>
      <w:rFonts w:ascii="Arial" w:hAnsi="Arial"/>
      <w:b/>
      <w:color w:val="540000"/>
      <w:sz w:val="36"/>
      <w:lang w:eastAsia="en-GB"/>
    </w:rPr>
  </w:style>
  <w:style w:type="paragraph" w:styleId="TOC3">
    <w:name w:val="toc 3"/>
    <w:basedOn w:val="BodyText"/>
    <w:uiPriority w:val="39"/>
    <w:rsid w:val="007533A1"/>
    <w:pPr>
      <w:tabs>
        <w:tab w:val="right" w:pos="9356"/>
      </w:tabs>
      <w:spacing w:after="0" w:line="240" w:lineRule="auto"/>
      <w:ind w:left="851" w:right="425"/>
    </w:pPr>
  </w:style>
  <w:style w:type="paragraph" w:customStyle="1" w:styleId="zPublicationName">
    <w:name w:val="z_Publication Name"/>
    <w:basedOn w:val="zBaseHeadings"/>
    <w:uiPriority w:val="99"/>
    <w:semiHidden/>
    <w:rsid w:val="007533A1"/>
    <w:pPr>
      <w:tabs>
        <w:tab w:val="right" w:pos="10546"/>
      </w:tabs>
      <w:spacing w:after="680"/>
    </w:pPr>
    <w:rPr>
      <w:caps/>
      <w:sz w:val="30"/>
    </w:rPr>
  </w:style>
  <w:style w:type="paragraph" w:customStyle="1" w:styleId="zHeaderEven">
    <w:name w:val="z_Header Even"/>
    <w:basedOn w:val="BodyText"/>
    <w:uiPriority w:val="99"/>
    <w:semiHidden/>
    <w:rsid w:val="007533A1"/>
    <w:pPr>
      <w:spacing w:after="0" w:line="240" w:lineRule="auto"/>
    </w:pPr>
    <w:rPr>
      <w:sz w:val="18"/>
    </w:rPr>
  </w:style>
  <w:style w:type="paragraph" w:customStyle="1" w:styleId="zHeaderOdd">
    <w:name w:val="z_Header Odd"/>
    <w:basedOn w:val="BodyText"/>
    <w:uiPriority w:val="99"/>
    <w:semiHidden/>
    <w:rsid w:val="007533A1"/>
    <w:pPr>
      <w:spacing w:after="0" w:line="240" w:lineRule="auto"/>
      <w:jc w:val="right"/>
    </w:pPr>
    <w:rPr>
      <w:sz w:val="18"/>
    </w:rPr>
  </w:style>
  <w:style w:type="paragraph" w:customStyle="1" w:styleId="zSubjectHeading">
    <w:name w:val="z_Subject Heading"/>
    <w:basedOn w:val="zBaseHeadings"/>
    <w:uiPriority w:val="99"/>
    <w:semiHidden/>
    <w:rsid w:val="007533A1"/>
    <w:pPr>
      <w:spacing w:after="440"/>
    </w:pPr>
    <w:rPr>
      <w:b/>
      <w:sz w:val="40"/>
    </w:rPr>
  </w:style>
  <w:style w:type="paragraph" w:customStyle="1" w:styleId="zFooterEvenPortrait">
    <w:name w:val="z_Footer Even Portrait"/>
    <w:basedOn w:val="BodyText"/>
    <w:uiPriority w:val="99"/>
    <w:semiHidden/>
    <w:rsid w:val="007533A1"/>
    <w:pPr>
      <w:tabs>
        <w:tab w:val="center" w:pos="4678"/>
        <w:tab w:val="right" w:pos="9356"/>
      </w:tabs>
      <w:spacing w:after="0" w:line="240" w:lineRule="auto"/>
      <w:ind w:left="0"/>
    </w:pPr>
    <w:rPr>
      <w:sz w:val="18"/>
    </w:rPr>
  </w:style>
  <w:style w:type="paragraph" w:customStyle="1" w:styleId="zFooterOddPortrait">
    <w:name w:val="z_Footer Odd Portrait"/>
    <w:basedOn w:val="Normal"/>
    <w:uiPriority w:val="99"/>
    <w:semiHidden/>
    <w:rsid w:val="007533A1"/>
    <w:pPr>
      <w:tabs>
        <w:tab w:val="center" w:pos="4678"/>
        <w:tab w:val="right" w:pos="9356"/>
      </w:tabs>
      <w:spacing w:line="240" w:lineRule="auto"/>
    </w:pPr>
    <w:rPr>
      <w:sz w:val="18"/>
    </w:rPr>
  </w:style>
  <w:style w:type="character" w:styleId="PageNumber">
    <w:name w:val="page number"/>
    <w:basedOn w:val="DefaultParagraphFont"/>
    <w:uiPriority w:val="99"/>
    <w:semiHidden/>
    <w:rsid w:val="007533A1"/>
    <w:rPr>
      <w:rFonts w:ascii="Arial" w:hAnsi="Arial"/>
      <w:sz w:val="18"/>
    </w:rPr>
  </w:style>
  <w:style w:type="paragraph" w:customStyle="1" w:styleId="Bullet1">
    <w:name w:val="Bullet 1"/>
    <w:basedOn w:val="BodyText"/>
    <w:uiPriority w:val="8"/>
    <w:qFormat/>
    <w:rsid w:val="00C46AF1"/>
    <w:pPr>
      <w:numPr>
        <w:numId w:val="8"/>
      </w:numPr>
      <w:ind w:left="1276"/>
    </w:pPr>
    <w:rPr>
      <w:szCs w:val="24"/>
    </w:rPr>
  </w:style>
  <w:style w:type="paragraph" w:customStyle="1" w:styleId="zContactBoxHeading">
    <w:name w:val="z_Contact Box Heading"/>
    <w:basedOn w:val="zBaseHeadings"/>
    <w:uiPriority w:val="99"/>
    <w:semiHidden/>
    <w:rsid w:val="007533A1"/>
    <w:rPr>
      <w:rFonts w:ascii="Arial Narrow" w:hAnsi="Arial Narrow"/>
      <w:caps/>
      <w:sz w:val="16"/>
    </w:rPr>
  </w:style>
  <w:style w:type="paragraph" w:customStyle="1" w:styleId="zContactDetails">
    <w:name w:val="z_Contact Details"/>
    <w:basedOn w:val="zBaseHeadings"/>
    <w:uiPriority w:val="99"/>
    <w:semiHidden/>
    <w:rsid w:val="007533A1"/>
    <w:pPr>
      <w:tabs>
        <w:tab w:val="left" w:pos="284"/>
      </w:tabs>
    </w:pPr>
    <w:rPr>
      <w:rFonts w:ascii="Arial Narrow" w:hAnsi="Arial Narrow"/>
      <w:sz w:val="16"/>
    </w:rPr>
  </w:style>
  <w:style w:type="paragraph" w:customStyle="1" w:styleId="zReportDate">
    <w:name w:val="z_Report Date"/>
    <w:basedOn w:val="BodyText"/>
    <w:uiPriority w:val="99"/>
    <w:semiHidden/>
    <w:rsid w:val="00D87024"/>
    <w:pPr>
      <w:spacing w:before="500" w:after="240" w:line="240" w:lineRule="auto"/>
      <w:jc w:val="right"/>
    </w:pPr>
    <w:rPr>
      <w:szCs w:val="24"/>
    </w:rPr>
  </w:style>
  <w:style w:type="paragraph" w:customStyle="1" w:styleId="zSpacer">
    <w:name w:val="z_Spacer"/>
    <w:basedOn w:val="Normal"/>
    <w:uiPriority w:val="99"/>
    <w:semiHidden/>
    <w:rsid w:val="007533A1"/>
    <w:pPr>
      <w:spacing w:after="720"/>
    </w:pPr>
  </w:style>
  <w:style w:type="paragraph" w:customStyle="1" w:styleId="zReportTitle">
    <w:name w:val="z_Report Title"/>
    <w:basedOn w:val="BodyText"/>
    <w:next w:val="zReportAuthors"/>
    <w:uiPriority w:val="99"/>
    <w:semiHidden/>
    <w:rsid w:val="007533A1"/>
    <w:pPr>
      <w:spacing w:after="0" w:line="600" w:lineRule="atLeast"/>
      <w:jc w:val="right"/>
    </w:pPr>
    <w:rPr>
      <w:color w:val="540000"/>
      <w:sz w:val="52"/>
      <w:szCs w:val="52"/>
    </w:rPr>
  </w:style>
  <w:style w:type="paragraph" w:styleId="TOC4">
    <w:name w:val="toc 4"/>
    <w:basedOn w:val="BodyText"/>
    <w:uiPriority w:val="99"/>
    <w:semiHidden/>
    <w:rsid w:val="007533A1"/>
    <w:pPr>
      <w:tabs>
        <w:tab w:val="right" w:pos="9356"/>
      </w:tabs>
      <w:spacing w:after="0" w:line="240" w:lineRule="auto"/>
      <w:ind w:left="1276" w:right="425"/>
    </w:pPr>
  </w:style>
  <w:style w:type="paragraph" w:customStyle="1" w:styleId="zReportAuthors">
    <w:name w:val="z_Report Authors"/>
    <w:basedOn w:val="BodyText"/>
    <w:next w:val="zReportDate"/>
    <w:uiPriority w:val="99"/>
    <w:semiHidden/>
    <w:rsid w:val="007533A1"/>
    <w:pPr>
      <w:keepNext/>
      <w:spacing w:before="440" w:after="0" w:line="240" w:lineRule="auto"/>
      <w:ind w:left="3969"/>
    </w:pPr>
    <w:rPr>
      <w:b/>
      <w:sz w:val="32"/>
      <w:szCs w:val="32"/>
    </w:rPr>
  </w:style>
  <w:style w:type="paragraph" w:customStyle="1" w:styleId="ESBullet1">
    <w:name w:val="ES Bullet 1"/>
    <w:basedOn w:val="BodyText"/>
    <w:uiPriority w:val="99"/>
    <w:semiHidden/>
    <w:rsid w:val="007533A1"/>
    <w:pPr>
      <w:numPr>
        <w:numId w:val="11"/>
      </w:numPr>
    </w:pPr>
  </w:style>
  <w:style w:type="paragraph" w:customStyle="1" w:styleId="Bullet2">
    <w:name w:val="Bullet 2"/>
    <w:basedOn w:val="BodyText"/>
    <w:uiPriority w:val="8"/>
    <w:qFormat/>
    <w:rsid w:val="007533A1"/>
    <w:pPr>
      <w:numPr>
        <w:ilvl w:val="1"/>
        <w:numId w:val="8"/>
      </w:numPr>
    </w:pPr>
  </w:style>
  <w:style w:type="paragraph" w:styleId="TOC1">
    <w:name w:val="toc 1"/>
    <w:basedOn w:val="BodyText"/>
    <w:uiPriority w:val="39"/>
    <w:rsid w:val="007533A1"/>
    <w:pPr>
      <w:tabs>
        <w:tab w:val="left" w:pos="425"/>
        <w:tab w:val="right" w:pos="9356"/>
      </w:tabs>
      <w:spacing w:before="120" w:after="0" w:line="240" w:lineRule="auto"/>
      <w:ind w:left="425" w:right="425" w:hanging="425"/>
    </w:pPr>
    <w:rPr>
      <w:szCs w:val="24"/>
    </w:rPr>
  </w:style>
  <w:style w:type="paragraph" w:styleId="TOC2">
    <w:name w:val="toc 2"/>
    <w:basedOn w:val="BodyText"/>
    <w:uiPriority w:val="39"/>
    <w:rsid w:val="007533A1"/>
    <w:pPr>
      <w:tabs>
        <w:tab w:val="right" w:pos="9356"/>
      </w:tabs>
      <w:spacing w:after="0" w:line="240" w:lineRule="auto"/>
      <w:ind w:left="425" w:right="425"/>
    </w:pPr>
  </w:style>
  <w:style w:type="paragraph" w:styleId="TOC5">
    <w:name w:val="toc 5"/>
    <w:basedOn w:val="BodyText"/>
    <w:uiPriority w:val="99"/>
    <w:semiHidden/>
    <w:rsid w:val="007533A1"/>
    <w:pPr>
      <w:tabs>
        <w:tab w:val="right" w:pos="9356"/>
      </w:tabs>
      <w:spacing w:after="0" w:line="240" w:lineRule="auto"/>
      <w:ind w:left="1701" w:right="425"/>
    </w:pPr>
  </w:style>
  <w:style w:type="paragraph" w:customStyle="1" w:styleId="ESBullet2">
    <w:name w:val="ES Bullet 2"/>
    <w:basedOn w:val="BodyText"/>
    <w:uiPriority w:val="99"/>
    <w:semiHidden/>
    <w:rsid w:val="007533A1"/>
    <w:pPr>
      <w:numPr>
        <w:numId w:val="12"/>
      </w:numPr>
    </w:pPr>
  </w:style>
  <w:style w:type="paragraph" w:styleId="Caption">
    <w:name w:val="caption"/>
    <w:basedOn w:val="BodyText"/>
    <w:next w:val="BodyText"/>
    <w:qFormat/>
    <w:rsid w:val="007533A1"/>
    <w:pPr>
      <w:keepNext/>
      <w:tabs>
        <w:tab w:val="left" w:pos="992"/>
      </w:tabs>
      <w:ind w:left="1701" w:hanging="992"/>
    </w:pPr>
    <w:rPr>
      <w:b/>
      <w:bCs/>
    </w:rPr>
  </w:style>
  <w:style w:type="paragraph" w:styleId="Header">
    <w:name w:val="header"/>
    <w:basedOn w:val="Normal"/>
    <w:uiPriority w:val="99"/>
    <w:semiHidden/>
    <w:rsid w:val="007533A1"/>
    <w:pPr>
      <w:tabs>
        <w:tab w:val="center" w:pos="4678"/>
        <w:tab w:val="right" w:pos="9356"/>
      </w:tabs>
    </w:pPr>
    <w:rPr>
      <w:sz w:val="18"/>
    </w:rPr>
  </w:style>
  <w:style w:type="paragraph" w:styleId="Footer">
    <w:name w:val="footer"/>
    <w:basedOn w:val="Normal"/>
    <w:uiPriority w:val="99"/>
    <w:semiHidden/>
    <w:rsid w:val="007533A1"/>
    <w:pPr>
      <w:tabs>
        <w:tab w:val="center" w:pos="4678"/>
        <w:tab w:val="right" w:pos="9356"/>
      </w:tabs>
    </w:pPr>
    <w:rPr>
      <w:sz w:val="18"/>
    </w:rPr>
  </w:style>
  <w:style w:type="paragraph" w:customStyle="1" w:styleId="zFooterOddLandscape">
    <w:name w:val="z_Footer Odd Landscape"/>
    <w:basedOn w:val="BodyText"/>
    <w:uiPriority w:val="99"/>
    <w:semiHidden/>
    <w:rsid w:val="007533A1"/>
    <w:pPr>
      <w:tabs>
        <w:tab w:val="center" w:pos="7144"/>
        <w:tab w:val="right" w:pos="14288"/>
      </w:tabs>
      <w:spacing w:after="0" w:line="240" w:lineRule="auto"/>
      <w:ind w:left="0"/>
    </w:pPr>
    <w:rPr>
      <w:sz w:val="18"/>
    </w:rPr>
  </w:style>
  <w:style w:type="paragraph" w:customStyle="1" w:styleId="zFooterEvenLandscape">
    <w:name w:val="z_Footer Even Landscape"/>
    <w:basedOn w:val="BodyText"/>
    <w:uiPriority w:val="99"/>
    <w:semiHidden/>
    <w:rsid w:val="007533A1"/>
    <w:pPr>
      <w:tabs>
        <w:tab w:val="center" w:pos="7144"/>
        <w:tab w:val="right" w:pos="14288"/>
      </w:tabs>
      <w:spacing w:after="0" w:line="240" w:lineRule="auto"/>
      <w:ind w:left="0"/>
    </w:pPr>
    <w:rPr>
      <w:sz w:val="18"/>
    </w:rPr>
  </w:style>
  <w:style w:type="paragraph" w:styleId="FootnoteText">
    <w:name w:val="footnote text"/>
    <w:basedOn w:val="BodyText"/>
    <w:link w:val="FootnoteTextChar"/>
    <w:rsid w:val="007533A1"/>
    <w:pPr>
      <w:spacing w:after="60" w:line="220" w:lineRule="atLeast"/>
      <w:ind w:hanging="709"/>
    </w:pPr>
    <w:rPr>
      <w:sz w:val="18"/>
    </w:rPr>
  </w:style>
  <w:style w:type="paragraph" w:customStyle="1" w:styleId="zTitle">
    <w:name w:val="z_Title"/>
    <w:basedOn w:val="Normal"/>
    <w:uiPriority w:val="99"/>
    <w:semiHidden/>
    <w:rsid w:val="007533A1"/>
    <w:pPr>
      <w:spacing w:after="360"/>
    </w:pPr>
    <w:rPr>
      <w:b/>
      <w:sz w:val="32"/>
    </w:rPr>
  </w:style>
  <w:style w:type="paragraph" w:customStyle="1" w:styleId="zGlossarytext">
    <w:name w:val="z_Glossary text"/>
    <w:basedOn w:val="BodyText"/>
    <w:semiHidden/>
    <w:rsid w:val="007533A1"/>
    <w:pPr>
      <w:spacing w:after="0"/>
      <w:ind w:left="0"/>
    </w:pPr>
    <w:rPr>
      <w:szCs w:val="24"/>
    </w:rPr>
  </w:style>
  <w:style w:type="paragraph" w:customStyle="1" w:styleId="11Heading">
    <w:name w:val="1.1 Heading"/>
    <w:basedOn w:val="BodyText"/>
    <w:uiPriority w:val="1"/>
    <w:qFormat/>
    <w:rsid w:val="007533A1"/>
    <w:pPr>
      <w:ind w:hanging="709"/>
    </w:pPr>
  </w:style>
  <w:style w:type="paragraph" w:customStyle="1" w:styleId="a---">
    <w:name w:val="(a) ---"/>
    <w:basedOn w:val="BodyText"/>
    <w:uiPriority w:val="2"/>
    <w:qFormat/>
    <w:rsid w:val="007533A1"/>
    <w:pPr>
      <w:numPr>
        <w:ilvl w:val="2"/>
        <w:numId w:val="39"/>
      </w:numPr>
    </w:pPr>
  </w:style>
  <w:style w:type="paragraph" w:customStyle="1" w:styleId="Quotation">
    <w:name w:val="Quotation"/>
    <w:basedOn w:val="BodyText"/>
    <w:uiPriority w:val="99"/>
    <w:semiHidden/>
    <w:rsid w:val="007533A1"/>
    <w:pPr>
      <w:ind w:left="0"/>
    </w:pPr>
  </w:style>
  <w:style w:type="paragraph" w:customStyle="1" w:styleId="GlossaryHeading">
    <w:name w:val="Glossary Heading"/>
    <w:basedOn w:val="BodyText"/>
    <w:next w:val="BodyText"/>
    <w:uiPriority w:val="99"/>
    <w:semiHidden/>
    <w:rsid w:val="007533A1"/>
    <w:pPr>
      <w:keepNext/>
      <w:pageBreakBefore/>
      <w:spacing w:after="200" w:line="240" w:lineRule="auto"/>
      <w:outlineLvl w:val="0"/>
    </w:pPr>
    <w:rPr>
      <w:rFonts w:ascii="Arial Black" w:hAnsi="Arial Black"/>
      <w:sz w:val="32"/>
      <w:szCs w:val="24"/>
    </w:rPr>
  </w:style>
  <w:style w:type="paragraph" w:styleId="TableofFigures">
    <w:name w:val="table of figures"/>
    <w:basedOn w:val="Normal"/>
    <w:next w:val="Normal"/>
    <w:uiPriority w:val="99"/>
    <w:rsid w:val="007533A1"/>
    <w:pPr>
      <w:tabs>
        <w:tab w:val="left" w:pos="992"/>
        <w:tab w:val="right" w:pos="9356"/>
      </w:tabs>
      <w:spacing w:before="80" w:line="240" w:lineRule="auto"/>
      <w:ind w:left="992" w:right="567" w:hanging="992"/>
    </w:pPr>
  </w:style>
  <w:style w:type="paragraph" w:customStyle="1" w:styleId="zGlossaryitem">
    <w:name w:val="z_Glossary item"/>
    <w:basedOn w:val="BodyText"/>
    <w:semiHidden/>
    <w:rsid w:val="007533A1"/>
    <w:pPr>
      <w:spacing w:after="0"/>
      <w:ind w:left="0"/>
    </w:pPr>
    <w:rPr>
      <w:b/>
      <w:szCs w:val="24"/>
    </w:rPr>
  </w:style>
  <w:style w:type="paragraph" w:styleId="BalloonText">
    <w:name w:val="Balloon Text"/>
    <w:basedOn w:val="Normal"/>
    <w:uiPriority w:val="99"/>
    <w:semiHidden/>
    <w:rsid w:val="007533A1"/>
    <w:rPr>
      <w:rFonts w:ascii="Tahoma" w:hAnsi="Tahoma" w:cs="Tahoma"/>
      <w:sz w:val="16"/>
      <w:szCs w:val="16"/>
    </w:rPr>
  </w:style>
  <w:style w:type="paragraph" w:customStyle="1" w:styleId="Equation">
    <w:name w:val="Equation"/>
    <w:basedOn w:val="Normal"/>
    <w:uiPriority w:val="99"/>
    <w:semiHidden/>
    <w:rsid w:val="007533A1"/>
    <w:pPr>
      <w:numPr>
        <w:numId w:val="10"/>
      </w:numPr>
      <w:spacing w:before="400" w:after="400"/>
    </w:pPr>
    <w:rPr>
      <w:lang w:eastAsia="en-US"/>
    </w:rPr>
  </w:style>
  <w:style w:type="paragraph" w:customStyle="1" w:styleId="ESParagraphNumbering">
    <w:name w:val="ES Paragraph Numbering"/>
    <w:basedOn w:val="BodyText"/>
    <w:uiPriority w:val="99"/>
    <w:semiHidden/>
    <w:rsid w:val="007533A1"/>
    <w:pPr>
      <w:numPr>
        <w:numId w:val="13"/>
      </w:numPr>
    </w:pPr>
  </w:style>
  <w:style w:type="paragraph" w:customStyle="1" w:styleId="Tablenumber">
    <w:name w:val="Table number"/>
    <w:basedOn w:val="BodyText"/>
    <w:rsid w:val="007533A1"/>
    <w:pPr>
      <w:numPr>
        <w:numId w:val="36"/>
      </w:numPr>
      <w:spacing w:after="60" w:line="240" w:lineRule="atLeast"/>
    </w:pPr>
    <w:rPr>
      <w:sz w:val="18"/>
    </w:rPr>
  </w:style>
  <w:style w:type="numbering" w:styleId="111111">
    <w:name w:val="Outline List 2"/>
    <w:basedOn w:val="NoList"/>
    <w:semiHidden/>
    <w:rsid w:val="007533A1"/>
    <w:pPr>
      <w:numPr>
        <w:numId w:val="2"/>
      </w:numPr>
    </w:pPr>
  </w:style>
  <w:style w:type="paragraph" w:customStyle="1" w:styleId="TableSpacer">
    <w:name w:val="Table Spacer"/>
    <w:basedOn w:val="BodyText"/>
    <w:next w:val="BodyText"/>
    <w:uiPriority w:val="99"/>
    <w:semiHidden/>
    <w:rsid w:val="007533A1"/>
    <w:pPr>
      <w:spacing w:after="0" w:line="320" w:lineRule="exact"/>
    </w:pPr>
  </w:style>
  <w:style w:type="paragraph" w:customStyle="1" w:styleId="ESBodyText">
    <w:name w:val="ES Body Text"/>
    <w:basedOn w:val="BodyText"/>
    <w:rsid w:val="007533A1"/>
    <w:pPr>
      <w:ind w:left="0"/>
    </w:pPr>
  </w:style>
  <w:style w:type="numbering" w:styleId="1ai">
    <w:name w:val="Outline List 1"/>
    <w:basedOn w:val="NoList"/>
    <w:rsid w:val="007533A1"/>
    <w:pPr>
      <w:numPr>
        <w:numId w:val="3"/>
      </w:numPr>
    </w:pPr>
  </w:style>
  <w:style w:type="numbering" w:styleId="ArticleSection">
    <w:name w:val="Outline List 3"/>
    <w:basedOn w:val="NoList"/>
    <w:semiHidden/>
    <w:rsid w:val="007533A1"/>
    <w:pPr>
      <w:numPr>
        <w:numId w:val="5"/>
      </w:numPr>
    </w:pPr>
  </w:style>
  <w:style w:type="paragraph" w:styleId="BlockText">
    <w:name w:val="Block Text"/>
    <w:basedOn w:val="Normal"/>
    <w:uiPriority w:val="99"/>
    <w:semiHidden/>
    <w:rsid w:val="007533A1"/>
    <w:pPr>
      <w:spacing w:after="120"/>
      <w:ind w:left="1440" w:right="1440"/>
    </w:pPr>
  </w:style>
  <w:style w:type="paragraph" w:styleId="BodyText2">
    <w:name w:val="Body Text 2"/>
    <w:basedOn w:val="Normal"/>
    <w:uiPriority w:val="99"/>
    <w:semiHidden/>
    <w:rsid w:val="007533A1"/>
    <w:pPr>
      <w:spacing w:after="120" w:line="480" w:lineRule="auto"/>
    </w:pPr>
  </w:style>
  <w:style w:type="paragraph" w:styleId="BodyText3">
    <w:name w:val="Body Text 3"/>
    <w:basedOn w:val="Normal"/>
    <w:uiPriority w:val="99"/>
    <w:semiHidden/>
    <w:rsid w:val="007533A1"/>
    <w:pPr>
      <w:spacing w:after="120"/>
    </w:pPr>
    <w:rPr>
      <w:sz w:val="16"/>
      <w:szCs w:val="16"/>
    </w:rPr>
  </w:style>
  <w:style w:type="paragraph" w:styleId="BodyTextFirstIndent">
    <w:name w:val="Body Text First Indent"/>
    <w:basedOn w:val="BodyText"/>
    <w:uiPriority w:val="99"/>
    <w:semiHidden/>
    <w:rsid w:val="007533A1"/>
    <w:pPr>
      <w:ind w:firstLine="210"/>
    </w:pPr>
  </w:style>
  <w:style w:type="paragraph" w:customStyle="1" w:styleId="TablesfiguresHeading">
    <w:name w:val="Tables/figures Heading"/>
    <w:next w:val="BodyText"/>
    <w:uiPriority w:val="99"/>
    <w:semiHidden/>
    <w:rsid w:val="007533A1"/>
    <w:pPr>
      <w:keepNext/>
      <w:spacing w:before="360" w:after="60"/>
    </w:pPr>
    <w:rPr>
      <w:rFonts w:ascii="Arial" w:hAnsi="Arial"/>
      <w:b/>
      <w:color w:val="540000"/>
      <w:sz w:val="24"/>
      <w:lang w:eastAsia="en-GB"/>
    </w:rPr>
  </w:style>
  <w:style w:type="paragraph" w:customStyle="1" w:styleId="i---">
    <w:name w:val="(i)---"/>
    <w:basedOn w:val="BodyText"/>
    <w:uiPriority w:val="3"/>
    <w:qFormat/>
    <w:rsid w:val="005836F1"/>
    <w:pPr>
      <w:numPr>
        <w:ilvl w:val="3"/>
        <w:numId w:val="39"/>
      </w:numPr>
    </w:pPr>
  </w:style>
  <w:style w:type="paragraph" w:styleId="BodyTextIndent">
    <w:name w:val="Body Text Indent"/>
    <w:basedOn w:val="Normal"/>
    <w:uiPriority w:val="99"/>
    <w:semiHidden/>
    <w:rsid w:val="007533A1"/>
    <w:pPr>
      <w:spacing w:after="120"/>
      <w:ind w:left="283"/>
    </w:pPr>
  </w:style>
  <w:style w:type="paragraph" w:styleId="BodyTextFirstIndent2">
    <w:name w:val="Body Text First Indent 2"/>
    <w:basedOn w:val="BodyTextIndent"/>
    <w:uiPriority w:val="99"/>
    <w:semiHidden/>
    <w:rsid w:val="007533A1"/>
    <w:pPr>
      <w:ind w:firstLine="210"/>
    </w:pPr>
  </w:style>
  <w:style w:type="paragraph" w:styleId="BodyTextIndent2">
    <w:name w:val="Body Text Indent 2"/>
    <w:basedOn w:val="Normal"/>
    <w:uiPriority w:val="99"/>
    <w:semiHidden/>
    <w:rsid w:val="007533A1"/>
    <w:pPr>
      <w:spacing w:after="120" w:line="480" w:lineRule="auto"/>
      <w:ind w:left="283"/>
    </w:pPr>
  </w:style>
  <w:style w:type="paragraph" w:styleId="BodyTextIndent3">
    <w:name w:val="Body Text Indent 3"/>
    <w:basedOn w:val="Normal"/>
    <w:uiPriority w:val="99"/>
    <w:semiHidden/>
    <w:rsid w:val="007533A1"/>
    <w:pPr>
      <w:spacing w:after="120"/>
      <w:ind w:left="283"/>
    </w:pPr>
    <w:rPr>
      <w:sz w:val="16"/>
      <w:szCs w:val="16"/>
    </w:rPr>
  </w:style>
  <w:style w:type="paragraph" w:customStyle="1" w:styleId="AppendicesContentsHeading">
    <w:name w:val="Appendices Contents Heading"/>
    <w:basedOn w:val="BodyText"/>
    <w:next w:val="BodyText"/>
    <w:uiPriority w:val="99"/>
    <w:semiHidden/>
    <w:rsid w:val="007533A1"/>
    <w:pPr>
      <w:keepNext/>
      <w:pageBreakBefore/>
      <w:spacing w:line="240" w:lineRule="auto"/>
    </w:pPr>
    <w:rPr>
      <w:b/>
      <w:sz w:val="36"/>
    </w:rPr>
  </w:style>
  <w:style w:type="paragraph" w:customStyle="1" w:styleId="AAppendix">
    <w:name w:val="A Appendix"/>
    <w:basedOn w:val="BodyText"/>
    <w:next w:val="AppendixA1"/>
    <w:uiPriority w:val="10"/>
    <w:qFormat/>
    <w:rsid w:val="007533A1"/>
    <w:pPr>
      <w:keepNext/>
      <w:pageBreakBefore/>
      <w:numPr>
        <w:numId w:val="4"/>
      </w:numPr>
      <w:spacing w:after="60" w:line="240" w:lineRule="auto"/>
      <w:outlineLvl w:val="0"/>
    </w:pPr>
    <w:rPr>
      <w:color w:val="540000"/>
      <w:sz w:val="36"/>
      <w:szCs w:val="28"/>
    </w:rPr>
  </w:style>
  <w:style w:type="paragraph" w:customStyle="1" w:styleId="AppendixHeading2">
    <w:name w:val="Appendix Heading 2"/>
    <w:basedOn w:val="BodyText"/>
    <w:next w:val="AppendixA1"/>
    <w:uiPriority w:val="14"/>
    <w:qFormat/>
    <w:rsid w:val="007533A1"/>
    <w:pPr>
      <w:keepNext/>
      <w:spacing w:before="280" w:after="60" w:line="240" w:lineRule="auto"/>
      <w:outlineLvl w:val="2"/>
    </w:pPr>
    <w:rPr>
      <w:color w:val="540000"/>
      <w:sz w:val="28"/>
      <w:szCs w:val="26"/>
    </w:rPr>
  </w:style>
  <w:style w:type="paragraph" w:customStyle="1" w:styleId="AppendixOutlineHeading3">
    <w:name w:val="Appendix Outline Heading 3"/>
    <w:basedOn w:val="BodyText"/>
    <w:uiPriority w:val="99"/>
    <w:semiHidden/>
    <w:rsid w:val="007533A1"/>
  </w:style>
  <w:style w:type="paragraph" w:customStyle="1" w:styleId="AppendixHeading3">
    <w:name w:val="Appendix Heading 3"/>
    <w:basedOn w:val="BodyText"/>
    <w:next w:val="AppendixA1"/>
    <w:uiPriority w:val="14"/>
    <w:qFormat/>
    <w:rsid w:val="007533A1"/>
    <w:pPr>
      <w:keepNext/>
      <w:spacing w:before="280" w:after="60" w:line="240" w:lineRule="auto"/>
      <w:outlineLvl w:val="3"/>
    </w:pPr>
    <w:rPr>
      <w:color w:val="540000"/>
      <w:sz w:val="24"/>
      <w:szCs w:val="26"/>
    </w:rPr>
  </w:style>
  <w:style w:type="paragraph" w:styleId="Closing">
    <w:name w:val="Closing"/>
    <w:basedOn w:val="Normal"/>
    <w:uiPriority w:val="99"/>
    <w:semiHidden/>
    <w:rsid w:val="007533A1"/>
    <w:pPr>
      <w:ind w:left="4252"/>
    </w:pPr>
  </w:style>
  <w:style w:type="paragraph" w:customStyle="1" w:styleId="AppendixHeading5">
    <w:name w:val="Appendix Heading 5"/>
    <w:basedOn w:val="BodyText"/>
    <w:next w:val="AppendixOutlineA1"/>
    <w:uiPriority w:val="14"/>
    <w:rsid w:val="007533A1"/>
    <w:pPr>
      <w:keepNext/>
      <w:spacing w:before="280" w:after="60" w:line="240" w:lineRule="auto"/>
      <w:outlineLvl w:val="4"/>
    </w:pPr>
    <w:rPr>
      <w:rFonts w:ascii="Arial Bold" w:hAnsi="Arial Bold"/>
      <w:i/>
      <w:szCs w:val="24"/>
    </w:rPr>
  </w:style>
  <w:style w:type="paragraph" w:customStyle="1" w:styleId="TableBodyText">
    <w:name w:val="Table Body Text"/>
    <w:basedOn w:val="BodyText"/>
    <w:uiPriority w:val="43"/>
    <w:rsid w:val="007533A1"/>
    <w:pPr>
      <w:spacing w:after="60" w:line="240" w:lineRule="atLeast"/>
      <w:ind w:left="0"/>
    </w:pPr>
  </w:style>
  <w:style w:type="paragraph" w:customStyle="1" w:styleId="zReportSubtitle2">
    <w:name w:val="z_Report Subtitle2"/>
    <w:basedOn w:val="zReportSubtitle"/>
    <w:uiPriority w:val="99"/>
    <w:semiHidden/>
    <w:rsid w:val="007533A1"/>
    <w:pPr>
      <w:spacing w:before="60" w:line="320" w:lineRule="atLeast"/>
    </w:pPr>
    <w:rPr>
      <w:sz w:val="28"/>
    </w:rPr>
  </w:style>
  <w:style w:type="paragraph" w:customStyle="1" w:styleId="TableSource">
    <w:name w:val="Table Source"/>
    <w:basedOn w:val="BodyText"/>
    <w:rsid w:val="007533A1"/>
    <w:pPr>
      <w:spacing w:after="60" w:line="220" w:lineRule="atLeast"/>
      <w:ind w:left="0"/>
    </w:pPr>
    <w:rPr>
      <w:sz w:val="18"/>
    </w:rPr>
  </w:style>
  <w:style w:type="paragraph" w:customStyle="1" w:styleId="Tablenote">
    <w:name w:val="Table note"/>
    <w:basedOn w:val="BodyText"/>
    <w:uiPriority w:val="47"/>
    <w:rsid w:val="007533A1"/>
    <w:pPr>
      <w:spacing w:after="0" w:line="240" w:lineRule="atLeast"/>
      <w:ind w:left="0"/>
    </w:pPr>
    <w:rPr>
      <w:sz w:val="18"/>
    </w:rPr>
  </w:style>
  <w:style w:type="paragraph" w:customStyle="1" w:styleId="TableHeading">
    <w:name w:val="Table Heading"/>
    <w:basedOn w:val="BodyText"/>
    <w:uiPriority w:val="14"/>
    <w:rsid w:val="007533A1"/>
    <w:pPr>
      <w:spacing w:before="40" w:after="40" w:line="240" w:lineRule="auto"/>
      <w:ind w:left="0"/>
    </w:pPr>
  </w:style>
  <w:style w:type="paragraph" w:customStyle="1" w:styleId="TableBullet1">
    <w:name w:val="Table Bullet 1"/>
    <w:basedOn w:val="BodyText"/>
    <w:uiPriority w:val="45"/>
    <w:rsid w:val="007533A1"/>
    <w:pPr>
      <w:numPr>
        <w:numId w:val="34"/>
      </w:numPr>
      <w:spacing w:after="60" w:line="240" w:lineRule="atLeast"/>
      <w:contextualSpacing/>
    </w:pPr>
    <w:rPr>
      <w:sz w:val="18"/>
    </w:rPr>
  </w:style>
  <w:style w:type="paragraph" w:styleId="Date">
    <w:name w:val="Date"/>
    <w:basedOn w:val="Normal"/>
    <w:next w:val="Normal"/>
    <w:uiPriority w:val="99"/>
    <w:semiHidden/>
    <w:rsid w:val="007533A1"/>
  </w:style>
  <w:style w:type="paragraph" w:customStyle="1" w:styleId="Questions">
    <w:name w:val="Questions"/>
    <w:basedOn w:val="BodyText"/>
    <w:uiPriority w:val="9"/>
    <w:rsid w:val="007533A1"/>
    <w:pPr>
      <w:numPr>
        <w:numId w:val="30"/>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4">
    <w:name w:val="Appendix Heading 4"/>
    <w:basedOn w:val="BodyText"/>
    <w:next w:val="AppendixOutlineA1"/>
    <w:uiPriority w:val="14"/>
    <w:rsid w:val="007533A1"/>
    <w:pPr>
      <w:keepNext/>
      <w:spacing w:before="280" w:after="60" w:line="240" w:lineRule="auto"/>
      <w:outlineLvl w:val="3"/>
    </w:pPr>
    <w:rPr>
      <w:rFonts w:ascii="Arial Bold" w:hAnsi="Arial Bold"/>
      <w:szCs w:val="26"/>
    </w:rPr>
  </w:style>
  <w:style w:type="paragraph" w:customStyle="1" w:styleId="TableBullet2">
    <w:name w:val="Table Bullet 2"/>
    <w:basedOn w:val="BodyText"/>
    <w:uiPriority w:val="45"/>
    <w:rsid w:val="007533A1"/>
    <w:pPr>
      <w:numPr>
        <w:numId w:val="35"/>
      </w:numPr>
      <w:spacing w:after="60" w:line="240" w:lineRule="atLeast"/>
      <w:contextualSpacing/>
    </w:pPr>
    <w:rPr>
      <w:sz w:val="18"/>
    </w:rPr>
  </w:style>
  <w:style w:type="paragraph" w:styleId="E-mailSignature">
    <w:name w:val="E-mail Signature"/>
    <w:basedOn w:val="Normal"/>
    <w:uiPriority w:val="99"/>
    <w:semiHidden/>
    <w:rsid w:val="007533A1"/>
  </w:style>
  <w:style w:type="character" w:styleId="Emphasis">
    <w:name w:val="Emphasis"/>
    <w:basedOn w:val="DefaultParagraphFont"/>
    <w:uiPriority w:val="99"/>
    <w:semiHidden/>
    <w:rsid w:val="007533A1"/>
    <w:rPr>
      <w:i/>
      <w:iCs/>
    </w:rPr>
  </w:style>
  <w:style w:type="paragraph" w:styleId="EnvelopeAddress">
    <w:name w:val="envelope address"/>
    <w:basedOn w:val="Normal"/>
    <w:uiPriority w:val="99"/>
    <w:semiHidden/>
    <w:rsid w:val="007533A1"/>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7533A1"/>
    <w:rPr>
      <w:rFonts w:cs="Arial"/>
    </w:rPr>
  </w:style>
  <w:style w:type="character" w:styleId="FollowedHyperlink">
    <w:name w:val="FollowedHyperlink"/>
    <w:basedOn w:val="DefaultParagraphFont"/>
    <w:uiPriority w:val="99"/>
    <w:semiHidden/>
    <w:rsid w:val="007533A1"/>
    <w:rPr>
      <w:color w:val="800080"/>
      <w:u w:val="single"/>
    </w:rPr>
  </w:style>
  <w:style w:type="character" w:styleId="HTMLAcronym">
    <w:name w:val="HTML Acronym"/>
    <w:basedOn w:val="DefaultParagraphFont"/>
    <w:uiPriority w:val="99"/>
    <w:semiHidden/>
    <w:rsid w:val="007533A1"/>
  </w:style>
  <w:style w:type="paragraph" w:styleId="HTMLAddress">
    <w:name w:val="HTML Address"/>
    <w:basedOn w:val="Normal"/>
    <w:uiPriority w:val="99"/>
    <w:semiHidden/>
    <w:rsid w:val="007533A1"/>
    <w:rPr>
      <w:i/>
      <w:iCs/>
    </w:rPr>
  </w:style>
  <w:style w:type="character" w:styleId="HTMLCite">
    <w:name w:val="HTML Cite"/>
    <w:basedOn w:val="DefaultParagraphFont"/>
    <w:uiPriority w:val="99"/>
    <w:semiHidden/>
    <w:rsid w:val="007533A1"/>
    <w:rPr>
      <w:i/>
      <w:iCs/>
    </w:rPr>
  </w:style>
  <w:style w:type="character" w:styleId="HTMLCode">
    <w:name w:val="HTML Code"/>
    <w:basedOn w:val="DefaultParagraphFont"/>
    <w:uiPriority w:val="99"/>
    <w:semiHidden/>
    <w:rsid w:val="007533A1"/>
    <w:rPr>
      <w:rFonts w:ascii="Courier New" w:hAnsi="Courier New" w:cs="Courier New"/>
      <w:sz w:val="20"/>
      <w:szCs w:val="20"/>
    </w:rPr>
  </w:style>
  <w:style w:type="character" w:styleId="HTMLDefinition">
    <w:name w:val="HTML Definition"/>
    <w:basedOn w:val="DefaultParagraphFont"/>
    <w:uiPriority w:val="99"/>
    <w:semiHidden/>
    <w:rsid w:val="007533A1"/>
    <w:rPr>
      <w:i/>
      <w:iCs/>
    </w:rPr>
  </w:style>
  <w:style w:type="character" w:styleId="HTMLKeyboard">
    <w:name w:val="HTML Keyboard"/>
    <w:basedOn w:val="DefaultParagraphFont"/>
    <w:uiPriority w:val="99"/>
    <w:semiHidden/>
    <w:rsid w:val="007533A1"/>
    <w:rPr>
      <w:rFonts w:ascii="Courier New" w:hAnsi="Courier New" w:cs="Courier New"/>
      <w:sz w:val="20"/>
      <w:szCs w:val="20"/>
    </w:rPr>
  </w:style>
  <w:style w:type="paragraph" w:styleId="HTMLPreformatted">
    <w:name w:val="HTML Preformatted"/>
    <w:basedOn w:val="Normal"/>
    <w:uiPriority w:val="99"/>
    <w:semiHidden/>
    <w:rsid w:val="007533A1"/>
    <w:rPr>
      <w:rFonts w:ascii="Courier New" w:hAnsi="Courier New" w:cs="Courier New"/>
    </w:rPr>
  </w:style>
  <w:style w:type="character" w:styleId="HTMLSample">
    <w:name w:val="HTML Sample"/>
    <w:basedOn w:val="DefaultParagraphFont"/>
    <w:uiPriority w:val="99"/>
    <w:semiHidden/>
    <w:rsid w:val="007533A1"/>
    <w:rPr>
      <w:rFonts w:ascii="Courier New" w:hAnsi="Courier New" w:cs="Courier New"/>
    </w:rPr>
  </w:style>
  <w:style w:type="character" w:styleId="HTMLTypewriter">
    <w:name w:val="HTML Typewriter"/>
    <w:basedOn w:val="DefaultParagraphFont"/>
    <w:uiPriority w:val="99"/>
    <w:semiHidden/>
    <w:rsid w:val="007533A1"/>
    <w:rPr>
      <w:rFonts w:ascii="Courier New" w:hAnsi="Courier New" w:cs="Courier New"/>
      <w:sz w:val="20"/>
      <w:szCs w:val="20"/>
    </w:rPr>
  </w:style>
  <w:style w:type="character" w:styleId="HTMLVariable">
    <w:name w:val="HTML Variable"/>
    <w:basedOn w:val="DefaultParagraphFont"/>
    <w:uiPriority w:val="99"/>
    <w:semiHidden/>
    <w:rsid w:val="007533A1"/>
    <w:rPr>
      <w:i/>
      <w:iCs/>
    </w:rPr>
  </w:style>
  <w:style w:type="character" w:styleId="Hyperlink">
    <w:name w:val="Hyperlink"/>
    <w:basedOn w:val="DefaultParagraphFont"/>
    <w:uiPriority w:val="99"/>
    <w:rsid w:val="007533A1"/>
    <w:rPr>
      <w:color w:val="0000FF"/>
      <w:u w:val="single"/>
    </w:rPr>
  </w:style>
  <w:style w:type="character" w:styleId="LineNumber">
    <w:name w:val="line number"/>
    <w:basedOn w:val="DefaultParagraphFont"/>
    <w:uiPriority w:val="99"/>
    <w:semiHidden/>
    <w:rsid w:val="007533A1"/>
  </w:style>
  <w:style w:type="paragraph" w:styleId="List">
    <w:name w:val="List"/>
    <w:basedOn w:val="Normal"/>
    <w:uiPriority w:val="99"/>
    <w:semiHidden/>
    <w:rsid w:val="007533A1"/>
    <w:pPr>
      <w:numPr>
        <w:numId w:val="17"/>
      </w:numPr>
      <w:tabs>
        <w:tab w:val="left" w:pos="1134"/>
      </w:tabs>
      <w:spacing w:after="120"/>
    </w:pPr>
  </w:style>
  <w:style w:type="paragraph" w:styleId="List2">
    <w:name w:val="List 2"/>
    <w:basedOn w:val="Normal"/>
    <w:uiPriority w:val="99"/>
    <w:semiHidden/>
    <w:rsid w:val="007533A1"/>
    <w:pPr>
      <w:ind w:left="566" w:hanging="283"/>
    </w:pPr>
  </w:style>
  <w:style w:type="paragraph" w:styleId="List3">
    <w:name w:val="List 3"/>
    <w:basedOn w:val="Normal"/>
    <w:uiPriority w:val="99"/>
    <w:semiHidden/>
    <w:rsid w:val="007533A1"/>
    <w:pPr>
      <w:ind w:left="849" w:hanging="283"/>
    </w:pPr>
  </w:style>
  <w:style w:type="paragraph" w:styleId="List4">
    <w:name w:val="List 4"/>
    <w:basedOn w:val="Normal"/>
    <w:uiPriority w:val="99"/>
    <w:semiHidden/>
    <w:rsid w:val="007533A1"/>
    <w:pPr>
      <w:ind w:left="1132" w:hanging="283"/>
    </w:pPr>
  </w:style>
  <w:style w:type="paragraph" w:styleId="List5">
    <w:name w:val="List 5"/>
    <w:basedOn w:val="Normal"/>
    <w:uiPriority w:val="99"/>
    <w:semiHidden/>
    <w:rsid w:val="007533A1"/>
    <w:pPr>
      <w:ind w:left="1415" w:hanging="283"/>
    </w:pPr>
  </w:style>
  <w:style w:type="paragraph" w:styleId="ListBullet">
    <w:name w:val="List Bullet"/>
    <w:basedOn w:val="Normal"/>
    <w:uiPriority w:val="99"/>
    <w:semiHidden/>
    <w:rsid w:val="007533A1"/>
    <w:pPr>
      <w:numPr>
        <w:numId w:val="18"/>
      </w:numPr>
    </w:pPr>
  </w:style>
  <w:style w:type="paragraph" w:styleId="ListBullet2">
    <w:name w:val="List Bullet 2"/>
    <w:basedOn w:val="Normal"/>
    <w:uiPriority w:val="99"/>
    <w:semiHidden/>
    <w:rsid w:val="007533A1"/>
    <w:pPr>
      <w:numPr>
        <w:numId w:val="19"/>
      </w:numPr>
    </w:pPr>
  </w:style>
  <w:style w:type="paragraph" w:styleId="ListBullet3">
    <w:name w:val="List Bullet 3"/>
    <w:basedOn w:val="Normal"/>
    <w:uiPriority w:val="99"/>
    <w:semiHidden/>
    <w:rsid w:val="007533A1"/>
    <w:pPr>
      <w:numPr>
        <w:numId w:val="20"/>
      </w:numPr>
    </w:pPr>
  </w:style>
  <w:style w:type="paragraph" w:styleId="ListBullet4">
    <w:name w:val="List Bullet 4"/>
    <w:basedOn w:val="Normal"/>
    <w:uiPriority w:val="99"/>
    <w:semiHidden/>
    <w:rsid w:val="007533A1"/>
    <w:pPr>
      <w:numPr>
        <w:numId w:val="21"/>
      </w:numPr>
    </w:pPr>
  </w:style>
  <w:style w:type="paragraph" w:styleId="ListBullet5">
    <w:name w:val="List Bullet 5"/>
    <w:basedOn w:val="Normal"/>
    <w:uiPriority w:val="99"/>
    <w:semiHidden/>
    <w:rsid w:val="007533A1"/>
    <w:pPr>
      <w:numPr>
        <w:numId w:val="22"/>
      </w:numPr>
    </w:pPr>
  </w:style>
  <w:style w:type="paragraph" w:styleId="ListContinue">
    <w:name w:val="List Continue"/>
    <w:basedOn w:val="Normal"/>
    <w:uiPriority w:val="99"/>
    <w:semiHidden/>
    <w:rsid w:val="007533A1"/>
    <w:pPr>
      <w:spacing w:after="120"/>
      <w:ind w:left="283"/>
    </w:pPr>
  </w:style>
  <w:style w:type="paragraph" w:styleId="ListContinue2">
    <w:name w:val="List Continue 2"/>
    <w:basedOn w:val="Normal"/>
    <w:uiPriority w:val="99"/>
    <w:semiHidden/>
    <w:rsid w:val="007533A1"/>
    <w:pPr>
      <w:spacing w:after="120"/>
      <w:ind w:left="566"/>
    </w:pPr>
  </w:style>
  <w:style w:type="paragraph" w:styleId="ListContinue3">
    <w:name w:val="List Continue 3"/>
    <w:basedOn w:val="Normal"/>
    <w:uiPriority w:val="99"/>
    <w:semiHidden/>
    <w:rsid w:val="007533A1"/>
    <w:pPr>
      <w:spacing w:after="120"/>
      <w:ind w:left="849"/>
    </w:pPr>
  </w:style>
  <w:style w:type="paragraph" w:styleId="ListContinue4">
    <w:name w:val="List Continue 4"/>
    <w:basedOn w:val="Normal"/>
    <w:uiPriority w:val="99"/>
    <w:semiHidden/>
    <w:rsid w:val="007533A1"/>
    <w:pPr>
      <w:spacing w:after="120"/>
      <w:ind w:left="1132"/>
    </w:pPr>
  </w:style>
  <w:style w:type="paragraph" w:styleId="ListContinue5">
    <w:name w:val="List Continue 5"/>
    <w:basedOn w:val="Normal"/>
    <w:uiPriority w:val="99"/>
    <w:semiHidden/>
    <w:rsid w:val="007533A1"/>
    <w:pPr>
      <w:spacing w:after="120"/>
      <w:ind w:left="1415"/>
    </w:pPr>
  </w:style>
  <w:style w:type="paragraph" w:styleId="ListNumber">
    <w:name w:val="List Number"/>
    <w:basedOn w:val="Normal"/>
    <w:uiPriority w:val="99"/>
    <w:semiHidden/>
    <w:rsid w:val="007533A1"/>
    <w:pPr>
      <w:numPr>
        <w:numId w:val="23"/>
      </w:numPr>
    </w:pPr>
  </w:style>
  <w:style w:type="paragraph" w:styleId="ListNumber2">
    <w:name w:val="List Number 2"/>
    <w:basedOn w:val="Normal"/>
    <w:uiPriority w:val="99"/>
    <w:semiHidden/>
    <w:rsid w:val="007533A1"/>
    <w:pPr>
      <w:numPr>
        <w:numId w:val="24"/>
      </w:numPr>
    </w:pPr>
  </w:style>
  <w:style w:type="paragraph" w:styleId="ListNumber3">
    <w:name w:val="List Number 3"/>
    <w:basedOn w:val="Normal"/>
    <w:uiPriority w:val="99"/>
    <w:semiHidden/>
    <w:rsid w:val="007533A1"/>
    <w:pPr>
      <w:numPr>
        <w:numId w:val="25"/>
      </w:numPr>
    </w:pPr>
  </w:style>
  <w:style w:type="paragraph" w:styleId="ListNumber4">
    <w:name w:val="List Number 4"/>
    <w:basedOn w:val="Normal"/>
    <w:uiPriority w:val="99"/>
    <w:semiHidden/>
    <w:rsid w:val="007533A1"/>
    <w:pPr>
      <w:numPr>
        <w:numId w:val="26"/>
      </w:numPr>
    </w:pPr>
  </w:style>
  <w:style w:type="paragraph" w:styleId="ListNumber5">
    <w:name w:val="List Number 5"/>
    <w:basedOn w:val="Normal"/>
    <w:uiPriority w:val="99"/>
    <w:semiHidden/>
    <w:rsid w:val="007533A1"/>
    <w:pPr>
      <w:numPr>
        <w:numId w:val="27"/>
      </w:numPr>
    </w:pPr>
  </w:style>
  <w:style w:type="paragraph" w:styleId="MessageHeader">
    <w:name w:val="Message Header"/>
    <w:basedOn w:val="Normal"/>
    <w:uiPriority w:val="99"/>
    <w:semiHidden/>
    <w:rsid w:val="007533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uiPriority w:val="99"/>
    <w:semiHidden/>
    <w:rsid w:val="007533A1"/>
    <w:rPr>
      <w:rFonts w:ascii="Times New Roman" w:hAnsi="Times New Roman"/>
      <w:szCs w:val="24"/>
    </w:rPr>
  </w:style>
  <w:style w:type="paragraph" w:styleId="NormalIndent">
    <w:name w:val="Normal Indent"/>
    <w:basedOn w:val="Normal"/>
    <w:uiPriority w:val="99"/>
    <w:semiHidden/>
    <w:rsid w:val="007533A1"/>
    <w:pPr>
      <w:ind w:left="567"/>
    </w:pPr>
  </w:style>
  <w:style w:type="paragraph" w:styleId="NoteHeading">
    <w:name w:val="Note Heading"/>
    <w:basedOn w:val="Normal"/>
    <w:next w:val="Normal"/>
    <w:link w:val="NoteHeadingChar"/>
    <w:rsid w:val="007533A1"/>
    <w:pPr>
      <w:spacing w:line="220" w:lineRule="atLeast"/>
    </w:pPr>
    <w:rPr>
      <w:sz w:val="18"/>
    </w:rPr>
  </w:style>
  <w:style w:type="paragraph" w:styleId="PlainText">
    <w:name w:val="Plain Text"/>
    <w:basedOn w:val="Normal"/>
    <w:uiPriority w:val="99"/>
    <w:semiHidden/>
    <w:rsid w:val="007533A1"/>
    <w:rPr>
      <w:rFonts w:ascii="Courier New" w:hAnsi="Courier New" w:cs="Courier New"/>
    </w:rPr>
  </w:style>
  <w:style w:type="paragraph" w:styleId="Salutation">
    <w:name w:val="Salutation"/>
    <w:basedOn w:val="Normal"/>
    <w:next w:val="Normal"/>
    <w:uiPriority w:val="99"/>
    <w:semiHidden/>
    <w:rsid w:val="007533A1"/>
  </w:style>
  <w:style w:type="paragraph" w:styleId="Signature">
    <w:name w:val="Signature"/>
    <w:basedOn w:val="Normal"/>
    <w:uiPriority w:val="99"/>
    <w:semiHidden/>
    <w:rsid w:val="007533A1"/>
    <w:pPr>
      <w:ind w:left="4252"/>
    </w:pPr>
  </w:style>
  <w:style w:type="character" w:styleId="Strong">
    <w:name w:val="Strong"/>
    <w:basedOn w:val="DefaultParagraphFont"/>
    <w:uiPriority w:val="99"/>
    <w:semiHidden/>
    <w:rsid w:val="007533A1"/>
    <w:rPr>
      <w:b/>
      <w:bCs/>
    </w:rPr>
  </w:style>
  <w:style w:type="paragraph" w:styleId="Subtitle">
    <w:name w:val="Subtitle"/>
    <w:basedOn w:val="Normal"/>
    <w:uiPriority w:val="99"/>
    <w:semiHidden/>
    <w:rsid w:val="007533A1"/>
    <w:pPr>
      <w:spacing w:after="60"/>
      <w:jc w:val="center"/>
      <w:outlineLvl w:val="1"/>
    </w:pPr>
    <w:rPr>
      <w:rFonts w:cs="Arial"/>
      <w:szCs w:val="24"/>
    </w:rPr>
  </w:style>
  <w:style w:type="table" w:styleId="Table3Deffects1">
    <w:name w:val="Table 3D effects 1"/>
    <w:basedOn w:val="TableNormal"/>
    <w:semiHidden/>
    <w:rsid w:val="007533A1"/>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533A1"/>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533A1"/>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533A1"/>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533A1"/>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533A1"/>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533A1"/>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533A1"/>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533A1"/>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533A1"/>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533A1"/>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533A1"/>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533A1"/>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533A1"/>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533A1"/>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533A1"/>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533A1"/>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533A1"/>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533A1"/>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533A1"/>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533A1"/>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533A1"/>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533A1"/>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533A1"/>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533A1"/>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533A1"/>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533A1"/>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533A1"/>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533A1"/>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533A1"/>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533A1"/>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99"/>
    <w:semiHidden/>
    <w:rsid w:val="007533A1"/>
    <w:pPr>
      <w:spacing w:before="240" w:after="60"/>
      <w:jc w:val="center"/>
      <w:outlineLvl w:val="0"/>
    </w:pPr>
    <w:rPr>
      <w:rFonts w:cs="Arial"/>
      <w:b/>
      <w:bCs/>
      <w:kern w:val="28"/>
      <w:sz w:val="32"/>
      <w:szCs w:val="32"/>
    </w:rPr>
  </w:style>
  <w:style w:type="character" w:styleId="FootnoteReference">
    <w:name w:val="footnote reference"/>
    <w:basedOn w:val="DefaultParagraphFont"/>
    <w:rsid w:val="007533A1"/>
    <w:rPr>
      <w:vertAlign w:val="superscript"/>
    </w:rPr>
  </w:style>
  <w:style w:type="paragraph" w:customStyle="1" w:styleId="AppendixOutlinea">
    <w:name w:val="Appendix Outline (a)"/>
    <w:basedOn w:val="AppendixOutlineHeading3"/>
    <w:uiPriority w:val="99"/>
    <w:semiHidden/>
    <w:rsid w:val="007533A1"/>
    <w:pPr>
      <w:ind w:left="0"/>
    </w:pPr>
  </w:style>
  <w:style w:type="paragraph" w:customStyle="1" w:styleId="AppendixOutlinei">
    <w:name w:val="Appendix Outline (i)"/>
    <w:basedOn w:val="AppendixOutlineHeading3"/>
    <w:uiPriority w:val="99"/>
    <w:semiHidden/>
    <w:rsid w:val="007533A1"/>
    <w:pPr>
      <w:ind w:left="0"/>
    </w:pPr>
  </w:style>
  <w:style w:type="paragraph" w:customStyle="1" w:styleId="zReportSubtitle">
    <w:name w:val="z_Report Subtitle"/>
    <w:basedOn w:val="BodyText"/>
    <w:uiPriority w:val="99"/>
    <w:semiHidden/>
    <w:rsid w:val="007533A1"/>
    <w:pPr>
      <w:keepNext/>
      <w:spacing w:before="20" w:after="0" w:line="240" w:lineRule="auto"/>
      <w:jc w:val="right"/>
    </w:pPr>
    <w:rPr>
      <w:color w:val="000000"/>
      <w:sz w:val="40"/>
      <w:szCs w:val="46"/>
    </w:rPr>
  </w:style>
  <w:style w:type="paragraph" w:styleId="TOC6">
    <w:name w:val="toc 6"/>
    <w:basedOn w:val="TOC1"/>
    <w:uiPriority w:val="54"/>
    <w:semiHidden/>
    <w:rsid w:val="007533A1"/>
    <w:pPr>
      <w:tabs>
        <w:tab w:val="clear" w:pos="425"/>
      </w:tabs>
      <w:ind w:left="1134" w:hanging="1134"/>
    </w:pPr>
    <w:rPr>
      <w:szCs w:val="20"/>
    </w:rPr>
  </w:style>
  <w:style w:type="paragraph" w:customStyle="1" w:styleId="AppendixOutlineA1">
    <w:name w:val="Appendix Outline A.1"/>
    <w:basedOn w:val="AppendixOutlinea"/>
    <w:uiPriority w:val="99"/>
    <w:semiHidden/>
    <w:rsid w:val="007533A1"/>
  </w:style>
  <w:style w:type="paragraph" w:customStyle="1" w:styleId="ReferencesHeading">
    <w:name w:val="References Heading"/>
    <w:basedOn w:val="Heading1"/>
    <w:next w:val="Normal"/>
    <w:uiPriority w:val="99"/>
    <w:semiHidden/>
    <w:rsid w:val="007533A1"/>
    <w:pPr>
      <w:numPr>
        <w:numId w:val="0"/>
      </w:numPr>
      <w:outlineLvl w:val="6"/>
    </w:pPr>
  </w:style>
  <w:style w:type="table" w:customStyle="1" w:styleId="CustomisedTable">
    <w:name w:val="Customised Table"/>
    <w:basedOn w:val="TableNormal"/>
    <w:rsid w:val="007533A1"/>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Whitespace">
    <w:name w:val="White space"/>
    <w:basedOn w:val="Normal"/>
    <w:uiPriority w:val="99"/>
    <w:semiHidden/>
    <w:rsid w:val="007533A1"/>
    <w:pPr>
      <w:spacing w:line="240" w:lineRule="auto"/>
    </w:pPr>
    <w:rPr>
      <w:sz w:val="16"/>
    </w:rPr>
  </w:style>
  <w:style w:type="paragraph" w:customStyle="1" w:styleId="zReportStatus">
    <w:name w:val="z_Report Status"/>
    <w:basedOn w:val="zReportAuthors"/>
    <w:uiPriority w:val="99"/>
    <w:semiHidden/>
    <w:rsid w:val="007533A1"/>
    <w:pPr>
      <w:spacing w:before="2300" w:after="360" w:line="660" w:lineRule="atLeast"/>
    </w:pPr>
    <w:rPr>
      <w:b w:val="0"/>
      <w:sz w:val="60"/>
      <w:szCs w:val="60"/>
    </w:rPr>
  </w:style>
  <w:style w:type="paragraph" w:customStyle="1" w:styleId="CaptionSubheading">
    <w:name w:val="Caption Subheading"/>
    <w:basedOn w:val="BodyText"/>
    <w:rsid w:val="007533A1"/>
    <w:pPr>
      <w:keepNext/>
      <w:spacing w:line="240" w:lineRule="atLeast"/>
    </w:pPr>
  </w:style>
  <w:style w:type="paragraph" w:customStyle="1" w:styleId="PicturePlaceholder">
    <w:name w:val="Picture Placeholder"/>
    <w:basedOn w:val="BodyText"/>
    <w:rsid w:val="007533A1"/>
    <w:pPr>
      <w:keepNext/>
      <w:spacing w:before="60" w:line="240" w:lineRule="auto"/>
    </w:pPr>
  </w:style>
  <w:style w:type="paragraph" w:customStyle="1" w:styleId="Notesnumber">
    <w:name w:val="Notes number"/>
    <w:basedOn w:val="Normal"/>
    <w:rsid w:val="007533A1"/>
    <w:pPr>
      <w:numPr>
        <w:numId w:val="28"/>
      </w:numPr>
      <w:spacing w:line="220" w:lineRule="atLeast"/>
    </w:pPr>
  </w:style>
  <w:style w:type="paragraph" w:customStyle="1" w:styleId="Tablealpha">
    <w:name w:val="Table alpha"/>
    <w:basedOn w:val="Tablenumber"/>
    <w:uiPriority w:val="99"/>
    <w:semiHidden/>
    <w:rsid w:val="007533A1"/>
    <w:pPr>
      <w:numPr>
        <w:numId w:val="33"/>
      </w:numPr>
    </w:pPr>
  </w:style>
  <w:style w:type="paragraph" w:styleId="TOC7">
    <w:name w:val="toc 7"/>
    <w:basedOn w:val="Normal"/>
    <w:next w:val="Normal"/>
    <w:autoRedefine/>
    <w:uiPriority w:val="99"/>
    <w:semiHidden/>
    <w:rsid w:val="007533A1"/>
    <w:pPr>
      <w:spacing w:before="120" w:line="240" w:lineRule="auto"/>
    </w:pPr>
    <w:rPr>
      <w:b/>
    </w:rPr>
  </w:style>
  <w:style w:type="paragraph" w:customStyle="1" w:styleId="zInstructions">
    <w:name w:val="z_Instructions"/>
    <w:basedOn w:val="BodyText"/>
    <w:next w:val="Normal"/>
    <w:link w:val="zInstructionsCharChar"/>
    <w:uiPriority w:val="99"/>
    <w:semiHidden/>
    <w:rsid w:val="007533A1"/>
    <w:pPr>
      <w:spacing w:after="180"/>
      <w:ind w:left="0"/>
    </w:pPr>
    <w:rPr>
      <w:color w:val="0000FF"/>
      <w:szCs w:val="24"/>
    </w:rPr>
  </w:style>
  <w:style w:type="character" w:customStyle="1" w:styleId="zInstructionsCharChar">
    <w:name w:val="z_Instructions Char Char"/>
    <w:basedOn w:val="DefaultParagraphFont"/>
    <w:link w:val="zInstructions"/>
    <w:uiPriority w:val="99"/>
    <w:semiHidden/>
    <w:rsid w:val="00D25DF8"/>
    <w:rPr>
      <w:rFonts w:ascii="Arial" w:hAnsi="Arial"/>
      <w:color w:val="0000FF"/>
      <w:sz w:val="22"/>
      <w:szCs w:val="24"/>
      <w:lang w:eastAsia="en-GB"/>
    </w:rPr>
  </w:style>
  <w:style w:type="paragraph" w:customStyle="1" w:styleId="Biblio">
    <w:name w:val="Biblio"/>
    <w:basedOn w:val="BodyText"/>
    <w:uiPriority w:val="99"/>
    <w:semiHidden/>
    <w:rsid w:val="007533A1"/>
    <w:pPr>
      <w:spacing w:after="240"/>
    </w:pPr>
    <w:rPr>
      <w:rFonts w:ascii="Times New Roman" w:hAnsi="Times New Roman"/>
      <w:sz w:val="24"/>
      <w:szCs w:val="24"/>
    </w:rPr>
  </w:style>
  <w:style w:type="paragraph" w:customStyle="1" w:styleId="Tablenumbera">
    <w:name w:val="Table number (a)"/>
    <w:basedOn w:val="Normal"/>
    <w:semiHidden/>
    <w:rsid w:val="007533A1"/>
    <w:pPr>
      <w:numPr>
        <w:ilvl w:val="1"/>
        <w:numId w:val="36"/>
      </w:numPr>
    </w:pPr>
  </w:style>
  <w:style w:type="paragraph" w:customStyle="1" w:styleId="Tablenumberi">
    <w:name w:val="Table number (i)"/>
    <w:basedOn w:val="Normal"/>
    <w:semiHidden/>
    <w:rsid w:val="007533A1"/>
    <w:pPr>
      <w:numPr>
        <w:ilvl w:val="2"/>
        <w:numId w:val="36"/>
      </w:numPr>
    </w:pPr>
  </w:style>
  <w:style w:type="paragraph" w:customStyle="1" w:styleId="ParagraphNumberingLevel1">
    <w:name w:val="Paragraph Numbering Level 1"/>
    <w:basedOn w:val="BodyText"/>
    <w:uiPriority w:val="99"/>
    <w:semiHidden/>
    <w:rsid w:val="007533A1"/>
    <w:pPr>
      <w:numPr>
        <w:numId w:val="29"/>
      </w:numPr>
      <w:spacing w:after="180"/>
    </w:pPr>
    <w:rPr>
      <w:szCs w:val="24"/>
    </w:rPr>
  </w:style>
  <w:style w:type="paragraph" w:customStyle="1" w:styleId="ParagraphNumberingLevel2">
    <w:name w:val="Paragraph Numbering Level 2"/>
    <w:basedOn w:val="BodyText"/>
    <w:uiPriority w:val="99"/>
    <w:semiHidden/>
    <w:rsid w:val="007533A1"/>
    <w:pPr>
      <w:numPr>
        <w:ilvl w:val="1"/>
        <w:numId w:val="29"/>
      </w:numPr>
      <w:spacing w:after="180"/>
    </w:pPr>
    <w:rPr>
      <w:szCs w:val="24"/>
    </w:rPr>
  </w:style>
  <w:style w:type="paragraph" w:customStyle="1" w:styleId="ParagraphNumberingLevel3">
    <w:name w:val="Paragraph Numbering Level 3"/>
    <w:basedOn w:val="BodyText"/>
    <w:uiPriority w:val="99"/>
    <w:semiHidden/>
    <w:rsid w:val="007533A1"/>
    <w:pPr>
      <w:numPr>
        <w:ilvl w:val="2"/>
        <w:numId w:val="29"/>
      </w:numPr>
      <w:spacing w:after="180"/>
    </w:pPr>
    <w:rPr>
      <w:szCs w:val="24"/>
    </w:rPr>
  </w:style>
  <w:style w:type="paragraph" w:styleId="EndnoteText">
    <w:name w:val="endnote text"/>
    <w:basedOn w:val="Normal"/>
    <w:link w:val="EndnoteTextChar"/>
    <w:uiPriority w:val="99"/>
    <w:semiHidden/>
    <w:rsid w:val="007533A1"/>
    <w:pPr>
      <w:spacing w:line="240" w:lineRule="auto"/>
    </w:pPr>
  </w:style>
  <w:style w:type="character" w:customStyle="1" w:styleId="EndnoteTextChar">
    <w:name w:val="Endnote Text Char"/>
    <w:basedOn w:val="DefaultParagraphFont"/>
    <w:link w:val="EndnoteText"/>
    <w:uiPriority w:val="99"/>
    <w:semiHidden/>
    <w:rsid w:val="007533A1"/>
    <w:rPr>
      <w:rFonts w:ascii="Arial" w:hAnsi="Arial"/>
      <w:lang w:eastAsia="en-GB"/>
    </w:rPr>
  </w:style>
  <w:style w:type="character" w:styleId="EndnoteReference">
    <w:name w:val="endnote reference"/>
    <w:basedOn w:val="DefaultParagraphFont"/>
    <w:uiPriority w:val="99"/>
    <w:semiHidden/>
    <w:rsid w:val="007533A1"/>
    <w:rPr>
      <w:vertAlign w:val="superscript"/>
    </w:rPr>
  </w:style>
  <w:style w:type="numbering" w:customStyle="1" w:styleId="EAOutline">
    <w:name w:val="EA_Outline"/>
    <w:basedOn w:val="NoList"/>
    <w:uiPriority w:val="99"/>
    <w:rsid w:val="005836F1"/>
    <w:pPr>
      <w:numPr>
        <w:numId w:val="39"/>
      </w:numPr>
    </w:pPr>
  </w:style>
  <w:style w:type="table" w:customStyle="1" w:styleId="EATextTable">
    <w:name w:val="EA Text Table"/>
    <w:basedOn w:val="EADataTable"/>
    <w:rsid w:val="007533A1"/>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paragraph" w:customStyle="1" w:styleId="Heading1nonContents">
    <w:name w:val="Heading 1 non Contents"/>
    <w:basedOn w:val="Normal"/>
    <w:next w:val="BodyText"/>
    <w:uiPriority w:val="99"/>
    <w:semiHidden/>
    <w:rsid w:val="007533A1"/>
    <w:pPr>
      <w:keepNext/>
      <w:pageBreakBefore/>
      <w:spacing w:after="120" w:line="240" w:lineRule="auto"/>
    </w:pPr>
    <w:rPr>
      <w:b/>
      <w:color w:val="540000"/>
      <w:sz w:val="36"/>
    </w:rPr>
  </w:style>
  <w:style w:type="paragraph" w:customStyle="1" w:styleId="NumericTableBodyText">
    <w:name w:val="Numeric Table Body Text"/>
    <w:basedOn w:val="TableBodyText"/>
    <w:uiPriority w:val="40"/>
    <w:rsid w:val="007533A1"/>
    <w:pPr>
      <w:spacing w:before="40" w:after="40" w:line="240" w:lineRule="auto"/>
    </w:pPr>
    <w:rPr>
      <w:sz w:val="18"/>
    </w:rPr>
  </w:style>
  <w:style w:type="character" w:customStyle="1" w:styleId="NoteHeadingChar">
    <w:name w:val="Note Heading Char"/>
    <w:basedOn w:val="DefaultParagraphFont"/>
    <w:link w:val="NoteHeading"/>
    <w:rsid w:val="00D25DF8"/>
    <w:rPr>
      <w:rFonts w:ascii="Arial" w:hAnsi="Arial"/>
      <w:sz w:val="18"/>
      <w:lang w:eastAsia="en-GB"/>
    </w:rPr>
  </w:style>
  <w:style w:type="paragraph" w:customStyle="1" w:styleId="NumericTableHeading">
    <w:name w:val="Numeric Table Heading"/>
    <w:basedOn w:val="TableHeading"/>
    <w:next w:val="Normal"/>
    <w:uiPriority w:val="39"/>
    <w:rsid w:val="007533A1"/>
    <w:pPr>
      <w:keepNext/>
    </w:pPr>
  </w:style>
  <w:style w:type="table" w:customStyle="1" w:styleId="EADataTable">
    <w:name w:val="EA Data Table"/>
    <w:basedOn w:val="TableNormal"/>
    <w:rsid w:val="007533A1"/>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uiPriority w:val="99"/>
    <w:rsid w:val="007533A1"/>
    <w:rPr>
      <w:rFonts w:ascii="Arial" w:hAnsi="Arial"/>
      <w:lang w:eastAsia="en-GB"/>
    </w:rPr>
  </w:style>
  <w:style w:type="paragraph" w:customStyle="1" w:styleId="zLineAbove">
    <w:name w:val="z_Line Above"/>
    <w:basedOn w:val="Normal"/>
    <w:rsid w:val="007533A1"/>
    <w:pPr>
      <w:keepNext/>
      <w:pBdr>
        <w:top w:val="single" w:sz="2" w:space="1" w:color="999999"/>
      </w:pBdr>
      <w:spacing w:after="120" w:line="240" w:lineRule="auto"/>
      <w:ind w:left="709"/>
    </w:pPr>
    <w:rPr>
      <w:sz w:val="12"/>
    </w:rPr>
  </w:style>
  <w:style w:type="paragraph" w:styleId="ListParagraph">
    <w:name w:val="List Paragraph"/>
    <w:basedOn w:val="Normal"/>
    <w:uiPriority w:val="34"/>
    <w:qFormat/>
    <w:rsid w:val="007533A1"/>
    <w:pPr>
      <w:ind w:left="720"/>
      <w:contextualSpacing/>
    </w:pPr>
  </w:style>
  <w:style w:type="paragraph" w:customStyle="1" w:styleId="Sectionheading">
    <w:name w:val="Section heading"/>
    <w:basedOn w:val="Normal"/>
    <w:next w:val="BodyText"/>
    <w:uiPriority w:val="5"/>
    <w:rsid w:val="007533A1"/>
    <w:pPr>
      <w:spacing w:before="360" w:after="60" w:line="240" w:lineRule="auto"/>
      <w:outlineLvl w:val="0"/>
    </w:pPr>
    <w:rPr>
      <w:rFonts w:cs="Arial"/>
      <w:bCs/>
      <w:color w:val="540000"/>
      <w:sz w:val="36"/>
      <w:szCs w:val="32"/>
    </w:rPr>
  </w:style>
  <w:style w:type="paragraph" w:customStyle="1" w:styleId="Tablea">
    <w:name w:val="Table (a)"/>
    <w:basedOn w:val="BodyText"/>
    <w:uiPriority w:val="44"/>
    <w:rsid w:val="007533A1"/>
    <w:pPr>
      <w:numPr>
        <w:numId w:val="31"/>
      </w:numPr>
      <w:spacing w:after="60" w:line="240" w:lineRule="atLeast"/>
      <w:contextualSpacing/>
    </w:pPr>
    <w:rPr>
      <w:sz w:val="18"/>
    </w:rPr>
  </w:style>
  <w:style w:type="paragraph" w:customStyle="1" w:styleId="Tablei">
    <w:name w:val="Table (i)"/>
    <w:basedOn w:val="BodyText"/>
    <w:uiPriority w:val="44"/>
    <w:rsid w:val="007533A1"/>
    <w:pPr>
      <w:numPr>
        <w:numId w:val="32"/>
      </w:numPr>
      <w:spacing w:after="60" w:line="240" w:lineRule="atLeast"/>
      <w:contextualSpacing/>
    </w:pPr>
    <w:rPr>
      <w:sz w:val="18"/>
    </w:rPr>
  </w:style>
  <w:style w:type="paragraph" w:customStyle="1" w:styleId="OutlineHeading1">
    <w:name w:val="Outline Heading 1"/>
    <w:basedOn w:val="BodyText"/>
    <w:next w:val="11Paragraph"/>
    <w:uiPriority w:val="99"/>
    <w:semiHidden/>
    <w:rsid w:val="007533A1"/>
    <w:pPr>
      <w:keepNext/>
      <w:spacing w:before="240" w:after="180" w:line="240" w:lineRule="auto"/>
      <w:ind w:hanging="709"/>
      <w:outlineLvl w:val="0"/>
    </w:pPr>
    <w:rPr>
      <w:color w:val="540000"/>
      <w:sz w:val="36"/>
    </w:rPr>
  </w:style>
  <w:style w:type="paragraph" w:customStyle="1" w:styleId="1List">
    <w:name w:val="1. List"/>
    <w:basedOn w:val="BodyText"/>
    <w:uiPriority w:val="9"/>
    <w:qFormat/>
    <w:rsid w:val="007533A1"/>
    <w:pPr>
      <w:numPr>
        <w:numId w:val="6"/>
      </w:numPr>
    </w:pPr>
  </w:style>
  <w:style w:type="paragraph" w:customStyle="1" w:styleId="11Paragraph">
    <w:name w:val="1.1 Paragraph"/>
    <w:basedOn w:val="BodyText"/>
    <w:uiPriority w:val="1"/>
    <w:qFormat/>
    <w:rsid w:val="007533A1"/>
    <w:pPr>
      <w:numPr>
        <w:ilvl w:val="1"/>
        <w:numId w:val="39"/>
      </w:numPr>
    </w:pPr>
    <w:rPr>
      <w:rFonts w:cs="Arial"/>
    </w:rPr>
  </w:style>
  <w:style w:type="paragraph" w:customStyle="1" w:styleId="111Para">
    <w:name w:val="1.1.1 Para"/>
    <w:basedOn w:val="BodyText"/>
    <w:uiPriority w:val="3"/>
    <w:rsid w:val="007533A1"/>
    <w:pPr>
      <w:numPr>
        <w:ilvl w:val="2"/>
        <w:numId w:val="15"/>
      </w:numPr>
    </w:pPr>
  </w:style>
  <w:style w:type="paragraph" w:customStyle="1" w:styleId="aList">
    <w:name w:val="(a) List"/>
    <w:basedOn w:val="BodyText"/>
    <w:uiPriority w:val="9"/>
    <w:qFormat/>
    <w:rsid w:val="000B1BD4"/>
    <w:pPr>
      <w:numPr>
        <w:numId w:val="38"/>
      </w:numPr>
    </w:pPr>
  </w:style>
  <w:style w:type="numbering" w:customStyle="1" w:styleId="EAAlphaList">
    <w:name w:val="EA Alpha List"/>
    <w:uiPriority w:val="99"/>
    <w:rsid w:val="000B1BD4"/>
    <w:pPr>
      <w:numPr>
        <w:numId w:val="37"/>
      </w:numPr>
    </w:pPr>
  </w:style>
  <w:style w:type="paragraph" w:customStyle="1" w:styleId="Appendixi---">
    <w:name w:val="Appendix    (i) ---"/>
    <w:basedOn w:val="Normal"/>
    <w:uiPriority w:val="13"/>
    <w:qFormat/>
    <w:rsid w:val="007533A1"/>
    <w:pPr>
      <w:numPr>
        <w:ilvl w:val="3"/>
        <w:numId w:val="4"/>
      </w:numPr>
      <w:spacing w:after="120"/>
    </w:pPr>
  </w:style>
  <w:style w:type="paragraph" w:customStyle="1" w:styleId="Appendixa---">
    <w:name w:val="Appendix (a) ---"/>
    <w:basedOn w:val="Normal"/>
    <w:uiPriority w:val="12"/>
    <w:qFormat/>
    <w:rsid w:val="007533A1"/>
    <w:pPr>
      <w:numPr>
        <w:ilvl w:val="2"/>
        <w:numId w:val="4"/>
      </w:numPr>
      <w:spacing w:after="120"/>
    </w:pPr>
  </w:style>
  <w:style w:type="paragraph" w:customStyle="1" w:styleId="AppendixA1">
    <w:name w:val="Appendix A.1"/>
    <w:basedOn w:val="Appendixa---"/>
    <w:uiPriority w:val="11"/>
    <w:qFormat/>
    <w:rsid w:val="007533A1"/>
    <w:pPr>
      <w:numPr>
        <w:ilvl w:val="1"/>
      </w:numPr>
    </w:pPr>
  </w:style>
  <w:style w:type="numbering" w:customStyle="1" w:styleId="EANumList">
    <w:name w:val="EA Num List"/>
    <w:uiPriority w:val="99"/>
    <w:rsid w:val="007533A1"/>
    <w:pPr>
      <w:numPr>
        <w:numId w:val="6"/>
      </w:numPr>
    </w:pPr>
  </w:style>
  <w:style w:type="numbering" w:customStyle="1" w:styleId="EAStyle20">
    <w:name w:val="EA Style 2"/>
    <w:uiPriority w:val="99"/>
    <w:rsid w:val="00D365FD"/>
    <w:pPr>
      <w:numPr>
        <w:numId w:val="1"/>
      </w:numPr>
    </w:pPr>
  </w:style>
  <w:style w:type="numbering" w:customStyle="1" w:styleId="EABullets">
    <w:name w:val="EA_Bullets"/>
    <w:uiPriority w:val="99"/>
    <w:rsid w:val="007533A1"/>
    <w:pPr>
      <w:numPr>
        <w:numId w:val="8"/>
      </w:numPr>
    </w:pPr>
  </w:style>
  <w:style w:type="numbering" w:customStyle="1" w:styleId="EAStyle2">
    <w:name w:val="EA_Style_2"/>
    <w:uiPriority w:val="99"/>
    <w:rsid w:val="007533A1"/>
    <w:pPr>
      <w:numPr>
        <w:numId w:val="9"/>
      </w:numPr>
    </w:pPr>
  </w:style>
  <w:style w:type="paragraph" w:customStyle="1" w:styleId="ESParagraphNumbering0">
    <w:name w:val="ESParagraph Numbering"/>
    <w:basedOn w:val="BodyText"/>
    <w:rsid w:val="007533A1"/>
    <w:pPr>
      <w:numPr>
        <w:numId w:val="14"/>
      </w:numPr>
      <w:spacing w:after="180"/>
    </w:pPr>
    <w:rPr>
      <w:sz w:val="24"/>
    </w:rPr>
  </w:style>
  <w:style w:type="paragraph" w:customStyle="1" w:styleId="Headingnumbered">
    <w:name w:val="Heading numbered"/>
    <w:basedOn w:val="Heading3"/>
    <w:uiPriority w:val="54"/>
    <w:semiHidden/>
    <w:qFormat/>
    <w:rsid w:val="007533A1"/>
    <w:pPr>
      <w:numPr>
        <w:numId w:val="16"/>
      </w:numPr>
      <w:spacing w:before="280" w:after="120" w:line="240" w:lineRule="auto"/>
    </w:pPr>
    <w:rPr>
      <w:sz w:val="28"/>
    </w:rPr>
  </w:style>
  <w:style w:type="character" w:styleId="PlaceholderText">
    <w:name w:val="Placeholder Text"/>
    <w:basedOn w:val="DefaultParagraphFont"/>
    <w:uiPriority w:val="99"/>
    <w:semiHidden/>
    <w:rsid w:val="007533A1"/>
    <w:rPr>
      <w:color w:val="808080"/>
    </w:rPr>
  </w:style>
  <w:style w:type="paragraph" w:customStyle="1" w:styleId="zAddress">
    <w:name w:val="z_Address"/>
    <w:basedOn w:val="BodyText"/>
    <w:uiPriority w:val="99"/>
    <w:semiHidden/>
    <w:rsid w:val="007533A1"/>
    <w:pPr>
      <w:spacing w:after="0" w:line="240" w:lineRule="auto"/>
      <w:ind w:left="0"/>
    </w:pPr>
    <w:rPr>
      <w:sz w:val="24"/>
      <w:szCs w:val="24"/>
    </w:rPr>
  </w:style>
  <w:style w:type="table" w:customStyle="1" w:styleId="Commissiontable">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table" w:customStyle="1" w:styleId="CommissionTable0">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numbering" w:customStyle="1" w:styleId="EAOutlineStyle2">
    <w:name w:val="EA Outline Style 2"/>
    <w:uiPriority w:val="99"/>
    <w:rsid w:val="007533A1"/>
    <w:pPr>
      <w:numPr>
        <w:numId w:val="7"/>
      </w:numPr>
    </w:pPr>
  </w:style>
  <w:style w:type="paragraph" w:customStyle="1" w:styleId="ESBullet10">
    <w:name w:val="ESBullet 1"/>
    <w:basedOn w:val="BodyText"/>
    <w:uiPriority w:val="99"/>
    <w:semiHidden/>
    <w:rsid w:val="007533A1"/>
    <w:pPr>
      <w:tabs>
        <w:tab w:val="num" w:pos="567"/>
      </w:tabs>
      <w:spacing w:line="300" w:lineRule="atLeast"/>
      <w:ind w:left="567" w:hanging="567"/>
    </w:pPr>
  </w:style>
  <w:style w:type="paragraph" w:customStyle="1" w:styleId="OutlineHeading2">
    <w:name w:val="Outline Heading 2"/>
    <w:basedOn w:val="BodyText"/>
    <w:next w:val="Outline3"/>
    <w:uiPriority w:val="99"/>
    <w:semiHidden/>
    <w:rsid w:val="007533A1"/>
    <w:pPr>
      <w:keepNext/>
      <w:tabs>
        <w:tab w:val="num" w:pos="1134"/>
      </w:tabs>
      <w:spacing w:before="240" w:after="0" w:line="240" w:lineRule="auto"/>
      <w:ind w:left="1134" w:hanging="1134"/>
      <w:outlineLvl w:val="1"/>
    </w:pPr>
    <w:rPr>
      <w:color w:val="540000"/>
      <w:sz w:val="28"/>
    </w:rPr>
  </w:style>
  <w:style w:type="paragraph" w:customStyle="1" w:styleId="Outline3">
    <w:name w:val="Outline3"/>
    <w:basedOn w:val="BodyText"/>
    <w:uiPriority w:val="99"/>
    <w:semiHidden/>
    <w:rsid w:val="007533A1"/>
    <w:pPr>
      <w:tabs>
        <w:tab w:val="num" w:pos="1134"/>
      </w:tabs>
      <w:ind w:left="1134" w:hanging="1134"/>
    </w:pPr>
  </w:style>
  <w:style w:type="paragraph" w:customStyle="1" w:styleId="Outline4">
    <w:name w:val="Outline4"/>
    <w:basedOn w:val="BodyText"/>
    <w:uiPriority w:val="99"/>
    <w:semiHidden/>
    <w:rsid w:val="007533A1"/>
    <w:pPr>
      <w:tabs>
        <w:tab w:val="num" w:pos="1701"/>
      </w:tabs>
      <w:ind w:left="1701" w:hanging="567"/>
      <w:jc w:val="both"/>
    </w:pPr>
  </w:style>
  <w:style w:type="paragraph" w:customStyle="1" w:styleId="Outline5">
    <w:name w:val="Outline5"/>
    <w:basedOn w:val="BodyText"/>
    <w:uiPriority w:val="99"/>
    <w:semiHidden/>
    <w:rsid w:val="007533A1"/>
  </w:style>
  <w:style w:type="paragraph" w:customStyle="1" w:styleId="AppendixHeading1">
    <w:name w:val="Appendix Heading 1"/>
    <w:basedOn w:val="BodyText"/>
    <w:next w:val="AppendixOutlineA1"/>
    <w:uiPriority w:val="99"/>
    <w:semiHidden/>
    <w:rsid w:val="005D11EA"/>
    <w:pPr>
      <w:keepNext/>
      <w:pageBreakBefore/>
      <w:tabs>
        <w:tab w:val="num" w:pos="2268"/>
      </w:tabs>
      <w:spacing w:after="60" w:line="240" w:lineRule="auto"/>
      <w:ind w:left="2268" w:hanging="2268"/>
      <w:outlineLvl w:val="5"/>
    </w:pPr>
    <w:rPr>
      <w:b/>
      <w:sz w:val="28"/>
      <w:szCs w:val="28"/>
    </w:rPr>
  </w:style>
  <w:style w:type="paragraph" w:customStyle="1" w:styleId="zAuthor">
    <w:name w:val="z_Author"/>
    <w:basedOn w:val="Normal"/>
    <w:next w:val="zAuthorDesignation"/>
    <w:uiPriority w:val="99"/>
    <w:qFormat/>
    <w:rsid w:val="00E00615"/>
    <w:pPr>
      <w:jc w:val="right"/>
    </w:pPr>
    <w:rPr>
      <w:b/>
      <w:sz w:val="24"/>
    </w:rPr>
  </w:style>
  <w:style w:type="paragraph" w:customStyle="1" w:styleId="zAuthorDesignation">
    <w:name w:val="z_Author Designation"/>
    <w:basedOn w:val="zAuthor"/>
    <w:uiPriority w:val="99"/>
    <w:qFormat/>
    <w:rsid w:val="00E00615"/>
    <w:pPr>
      <w:spacing w:after="240"/>
    </w:pPr>
  </w:style>
  <w:style w:type="paragraph" w:customStyle="1" w:styleId="1FourthLevel">
    <w:name w:val="1. Fourth Level"/>
    <w:basedOn w:val="BodyText"/>
    <w:uiPriority w:val="2"/>
    <w:qFormat/>
    <w:rsid w:val="005836F1"/>
    <w:pPr>
      <w:numPr>
        <w:ilvl w:val="4"/>
        <w:numId w:val="39"/>
      </w:numPr>
    </w:pPr>
  </w:style>
  <w:style w:type="paragraph" w:customStyle="1" w:styleId="zWhiteLightning">
    <w:name w:val="z_White Lightning"/>
    <w:basedOn w:val="zAuthor"/>
    <w:uiPriority w:val="99"/>
    <w:qFormat/>
    <w:rsid w:val="00AB31ED"/>
    <w:rPr>
      <w:color w:val="FFFFFF" w:themeColor="background1"/>
    </w:rPr>
  </w:style>
  <w:style w:type="character" w:customStyle="1" w:styleId="zPrepared">
    <w:name w:val="z_Prepared"/>
    <w:basedOn w:val="DefaultParagraphFont"/>
    <w:uiPriority w:val="1"/>
    <w:rsid w:val="00E00615"/>
    <w:rPr>
      <w:rFonts w:ascii="Arial" w:hAnsi="Arial"/>
      <w:sz w:val="24"/>
    </w:rPr>
  </w:style>
  <w:style w:type="character" w:styleId="CommentReference">
    <w:name w:val="annotation reference"/>
    <w:basedOn w:val="DefaultParagraphFont"/>
    <w:uiPriority w:val="99"/>
    <w:semiHidden/>
    <w:unhideWhenUsed/>
    <w:rsid w:val="00100076"/>
    <w:rPr>
      <w:sz w:val="16"/>
      <w:szCs w:val="16"/>
    </w:rPr>
  </w:style>
  <w:style w:type="paragraph" w:styleId="CommentText">
    <w:name w:val="annotation text"/>
    <w:basedOn w:val="Normal"/>
    <w:link w:val="CommentTextChar"/>
    <w:uiPriority w:val="99"/>
    <w:unhideWhenUsed/>
    <w:rsid w:val="00100076"/>
    <w:pPr>
      <w:spacing w:line="240" w:lineRule="auto"/>
    </w:pPr>
    <w:rPr>
      <w:sz w:val="20"/>
    </w:rPr>
  </w:style>
  <w:style w:type="character" w:customStyle="1" w:styleId="CommentTextChar">
    <w:name w:val="Comment Text Char"/>
    <w:basedOn w:val="DefaultParagraphFont"/>
    <w:link w:val="CommentText"/>
    <w:uiPriority w:val="99"/>
    <w:rsid w:val="00100076"/>
    <w:rPr>
      <w:rFonts w:ascii="Arial" w:hAnsi="Arial"/>
      <w:lang w:eastAsia="en-GB"/>
    </w:rPr>
  </w:style>
  <w:style w:type="character" w:customStyle="1" w:styleId="Heading2Char">
    <w:name w:val="Heading 2 Char"/>
    <w:basedOn w:val="DefaultParagraphFont"/>
    <w:link w:val="Heading2"/>
    <w:rsid w:val="00100076"/>
    <w:rPr>
      <w:rFonts w:ascii="Arial" w:hAnsi="Arial" w:cs="Arial"/>
      <w:b/>
      <w:bCs/>
      <w:iCs/>
      <w:color w:val="540000"/>
      <w:sz w:val="28"/>
      <w:szCs w:val="26"/>
      <w:lang w:eastAsia="en-GB"/>
    </w:rPr>
  </w:style>
  <w:style w:type="paragraph" w:styleId="CommentSubject">
    <w:name w:val="annotation subject"/>
    <w:basedOn w:val="CommentText"/>
    <w:next w:val="CommentText"/>
    <w:link w:val="CommentSubjectChar"/>
    <w:uiPriority w:val="99"/>
    <w:semiHidden/>
    <w:unhideWhenUsed/>
    <w:rsid w:val="00860E57"/>
    <w:rPr>
      <w:b/>
      <w:bCs/>
    </w:rPr>
  </w:style>
  <w:style w:type="character" w:customStyle="1" w:styleId="CommentSubjectChar">
    <w:name w:val="Comment Subject Char"/>
    <w:basedOn w:val="CommentTextChar"/>
    <w:link w:val="CommentSubject"/>
    <w:uiPriority w:val="99"/>
    <w:semiHidden/>
    <w:rsid w:val="00860E57"/>
    <w:rPr>
      <w:rFonts w:ascii="Arial" w:hAnsi="Arial"/>
      <w:b/>
      <w:bCs/>
      <w:lang w:eastAsia="en-GB"/>
    </w:rPr>
  </w:style>
  <w:style w:type="paragraph" w:customStyle="1" w:styleId="Default">
    <w:name w:val="Default"/>
    <w:rsid w:val="00860E57"/>
    <w:pPr>
      <w:autoSpaceDE w:val="0"/>
      <w:autoSpaceDN w:val="0"/>
      <w:adjustRightInd w:val="0"/>
    </w:pPr>
    <w:rPr>
      <w:color w:val="000000"/>
      <w:sz w:val="24"/>
      <w:szCs w:val="24"/>
    </w:rPr>
  </w:style>
  <w:style w:type="paragraph" w:styleId="Revision">
    <w:name w:val="Revision"/>
    <w:hidden/>
    <w:uiPriority w:val="99"/>
    <w:semiHidden/>
    <w:rsid w:val="004D3C08"/>
    <w:rPr>
      <w:rFonts w:ascii="Arial" w:hAnsi="Arial"/>
      <w:sz w:val="22"/>
      <w:lang w:eastAsia="en-GB"/>
    </w:rPr>
  </w:style>
  <w:style w:type="character" w:customStyle="1" w:styleId="UnresolvedMention1">
    <w:name w:val="Unresolved Mention1"/>
    <w:basedOn w:val="DefaultParagraphFont"/>
    <w:uiPriority w:val="99"/>
    <w:semiHidden/>
    <w:unhideWhenUsed/>
    <w:rsid w:val="006C6DFC"/>
    <w:rPr>
      <w:color w:val="808080"/>
      <w:shd w:val="clear" w:color="auto" w:fill="E6E6E6"/>
    </w:rPr>
  </w:style>
  <w:style w:type="paragraph" w:customStyle="1" w:styleId="tablebullet">
    <w:name w:val="table bullet"/>
    <w:basedOn w:val="Normal"/>
    <w:uiPriority w:val="19"/>
    <w:semiHidden/>
    <w:rsid w:val="00813E88"/>
    <w:pPr>
      <w:numPr>
        <w:numId w:val="41"/>
      </w:numPr>
      <w:spacing w:line="240" w:lineRule="auto"/>
    </w:pPr>
    <w:rPr>
      <w:sz w:val="24"/>
      <w:lang w:eastAsia="en-US"/>
    </w:rPr>
  </w:style>
  <w:style w:type="character" w:customStyle="1" w:styleId="FootnoteTextChar">
    <w:name w:val="Footnote Text Char"/>
    <w:basedOn w:val="BodyTextChar"/>
    <w:link w:val="FootnoteText"/>
    <w:rsid w:val="00FB07DF"/>
    <w:rPr>
      <w:rFonts w:ascii="Arial" w:hAnsi="Arial"/>
      <w:sz w:val="18"/>
      <w:lang w:eastAsia="en-GB"/>
    </w:rPr>
  </w:style>
  <w:style w:type="paragraph" w:customStyle="1" w:styleId="BodyParanumber">
    <w:name w:val="Body Para number"/>
    <w:basedOn w:val="Normal"/>
    <w:qFormat/>
    <w:rsid w:val="00775809"/>
    <w:pPr>
      <w:numPr>
        <w:numId w:val="43"/>
      </w:numPr>
      <w:tabs>
        <w:tab w:val="left" w:pos="0"/>
      </w:tabs>
      <w:spacing w:before="120" w:after="120" w:line="280" w:lineRule="exact"/>
      <w:jc w:val="both"/>
    </w:pPr>
    <w:rPr>
      <w:color w:val="4E565F"/>
      <w:sz w:val="20"/>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86319">
      <w:bodyDiv w:val="1"/>
      <w:marLeft w:val="0"/>
      <w:marRight w:val="0"/>
      <w:marTop w:val="0"/>
      <w:marBottom w:val="0"/>
      <w:divBdr>
        <w:top w:val="none" w:sz="0" w:space="0" w:color="auto"/>
        <w:left w:val="none" w:sz="0" w:space="0" w:color="auto"/>
        <w:bottom w:val="none" w:sz="0" w:space="0" w:color="auto"/>
        <w:right w:val="none" w:sz="0" w:space="0" w:color="auto"/>
      </w:divBdr>
    </w:div>
    <w:div w:id="1155072810">
      <w:bodyDiv w:val="1"/>
      <w:marLeft w:val="0"/>
      <w:marRight w:val="0"/>
      <w:marTop w:val="0"/>
      <w:marBottom w:val="0"/>
      <w:divBdr>
        <w:top w:val="none" w:sz="0" w:space="0" w:color="auto"/>
        <w:left w:val="none" w:sz="0" w:space="0" w:color="auto"/>
        <w:bottom w:val="none" w:sz="0" w:space="0" w:color="auto"/>
        <w:right w:val="none" w:sz="0" w:space="0" w:color="auto"/>
      </w:divBdr>
      <w:divsChild>
        <w:div w:id="515194012">
          <w:marLeft w:val="0"/>
          <w:marRight w:val="0"/>
          <w:marTop w:val="0"/>
          <w:marBottom w:val="0"/>
          <w:divBdr>
            <w:top w:val="none" w:sz="0" w:space="0" w:color="auto"/>
            <w:left w:val="none" w:sz="0" w:space="0" w:color="auto"/>
            <w:bottom w:val="none" w:sz="0" w:space="0" w:color="auto"/>
            <w:right w:val="none" w:sz="0" w:space="0" w:color="auto"/>
          </w:divBdr>
        </w:div>
        <w:div w:id="519853862">
          <w:marLeft w:val="0"/>
          <w:marRight w:val="0"/>
          <w:marTop w:val="0"/>
          <w:marBottom w:val="0"/>
          <w:divBdr>
            <w:top w:val="none" w:sz="0" w:space="0" w:color="auto"/>
            <w:left w:val="none" w:sz="0" w:space="0" w:color="auto"/>
            <w:bottom w:val="none" w:sz="0" w:space="0" w:color="auto"/>
            <w:right w:val="none" w:sz="0" w:space="0" w:color="auto"/>
          </w:divBdr>
        </w:div>
        <w:div w:id="611480936">
          <w:marLeft w:val="0"/>
          <w:marRight w:val="0"/>
          <w:marTop w:val="0"/>
          <w:marBottom w:val="0"/>
          <w:divBdr>
            <w:top w:val="none" w:sz="0" w:space="0" w:color="auto"/>
            <w:left w:val="none" w:sz="0" w:space="0" w:color="auto"/>
            <w:bottom w:val="none" w:sz="0" w:space="0" w:color="auto"/>
            <w:right w:val="none" w:sz="0" w:space="0" w:color="auto"/>
          </w:divBdr>
        </w:div>
        <w:div w:id="1282036962">
          <w:marLeft w:val="0"/>
          <w:marRight w:val="0"/>
          <w:marTop w:val="0"/>
          <w:marBottom w:val="0"/>
          <w:divBdr>
            <w:top w:val="none" w:sz="0" w:space="0" w:color="auto"/>
            <w:left w:val="none" w:sz="0" w:space="0" w:color="auto"/>
            <w:bottom w:val="none" w:sz="0" w:space="0" w:color="auto"/>
            <w:right w:val="none" w:sz="0" w:space="0" w:color="auto"/>
          </w:divBdr>
        </w:div>
        <w:div w:id="1486430189">
          <w:marLeft w:val="0"/>
          <w:marRight w:val="0"/>
          <w:marTop w:val="0"/>
          <w:marBottom w:val="0"/>
          <w:divBdr>
            <w:top w:val="none" w:sz="0" w:space="0" w:color="auto"/>
            <w:left w:val="none" w:sz="0" w:space="0" w:color="auto"/>
            <w:bottom w:val="none" w:sz="0" w:space="0" w:color="auto"/>
            <w:right w:val="none" w:sz="0" w:space="0" w:color="auto"/>
          </w:divBdr>
        </w:div>
        <w:div w:id="1537355163">
          <w:marLeft w:val="0"/>
          <w:marRight w:val="0"/>
          <w:marTop w:val="0"/>
          <w:marBottom w:val="0"/>
          <w:divBdr>
            <w:top w:val="none" w:sz="0" w:space="0" w:color="auto"/>
            <w:left w:val="none" w:sz="0" w:space="0" w:color="auto"/>
            <w:bottom w:val="none" w:sz="0" w:space="0" w:color="auto"/>
            <w:right w:val="none" w:sz="0" w:space="0" w:color="auto"/>
          </w:divBdr>
        </w:div>
        <w:div w:id="1641961806">
          <w:marLeft w:val="0"/>
          <w:marRight w:val="0"/>
          <w:marTop w:val="0"/>
          <w:marBottom w:val="0"/>
          <w:divBdr>
            <w:top w:val="none" w:sz="0" w:space="0" w:color="auto"/>
            <w:left w:val="none" w:sz="0" w:space="0" w:color="auto"/>
            <w:bottom w:val="none" w:sz="0" w:space="0" w:color="auto"/>
            <w:right w:val="none" w:sz="0" w:space="0" w:color="auto"/>
          </w:divBdr>
        </w:div>
        <w:div w:id="1845700846">
          <w:marLeft w:val="0"/>
          <w:marRight w:val="0"/>
          <w:marTop w:val="0"/>
          <w:marBottom w:val="0"/>
          <w:divBdr>
            <w:top w:val="none" w:sz="0" w:space="0" w:color="auto"/>
            <w:left w:val="none" w:sz="0" w:space="0" w:color="auto"/>
            <w:bottom w:val="none" w:sz="0" w:space="0" w:color="auto"/>
            <w:right w:val="none" w:sz="0" w:space="0" w:color="auto"/>
          </w:divBdr>
        </w:div>
        <w:div w:id="1958294636">
          <w:marLeft w:val="0"/>
          <w:marRight w:val="0"/>
          <w:marTop w:val="0"/>
          <w:marBottom w:val="0"/>
          <w:divBdr>
            <w:top w:val="none" w:sz="0" w:space="0" w:color="auto"/>
            <w:left w:val="none" w:sz="0" w:space="0" w:color="auto"/>
            <w:bottom w:val="none" w:sz="0" w:space="0" w:color="auto"/>
            <w:right w:val="none" w:sz="0" w:space="0" w:color="auto"/>
          </w:divBdr>
        </w:div>
        <w:div w:id="1968386941">
          <w:marLeft w:val="0"/>
          <w:marRight w:val="0"/>
          <w:marTop w:val="0"/>
          <w:marBottom w:val="0"/>
          <w:divBdr>
            <w:top w:val="none" w:sz="0" w:space="0" w:color="auto"/>
            <w:left w:val="none" w:sz="0" w:space="0" w:color="auto"/>
            <w:bottom w:val="none" w:sz="0" w:space="0" w:color="auto"/>
            <w:right w:val="none" w:sz="0" w:space="0" w:color="auto"/>
          </w:divBdr>
        </w:div>
      </w:divsChild>
    </w:div>
    <w:div w:id="1939172179">
      <w:bodyDiv w:val="1"/>
      <w:marLeft w:val="0"/>
      <w:marRight w:val="0"/>
      <w:marTop w:val="0"/>
      <w:marBottom w:val="0"/>
      <w:divBdr>
        <w:top w:val="none" w:sz="0" w:space="0" w:color="auto"/>
        <w:left w:val="none" w:sz="0" w:space="0" w:color="auto"/>
        <w:bottom w:val="none" w:sz="0" w:space="0" w:color="auto"/>
        <w:right w:val="none" w:sz="0" w:space="0" w:color="auto"/>
      </w:divBdr>
      <w:divsChild>
        <w:div w:id="11079815">
          <w:marLeft w:val="0"/>
          <w:marRight w:val="0"/>
          <w:marTop w:val="0"/>
          <w:marBottom w:val="0"/>
          <w:divBdr>
            <w:top w:val="none" w:sz="0" w:space="0" w:color="auto"/>
            <w:left w:val="none" w:sz="0" w:space="0" w:color="auto"/>
            <w:bottom w:val="none" w:sz="0" w:space="0" w:color="auto"/>
            <w:right w:val="none" w:sz="0" w:space="0" w:color="auto"/>
          </w:divBdr>
        </w:div>
        <w:div w:id="206449502">
          <w:marLeft w:val="0"/>
          <w:marRight w:val="0"/>
          <w:marTop w:val="0"/>
          <w:marBottom w:val="0"/>
          <w:divBdr>
            <w:top w:val="none" w:sz="0" w:space="0" w:color="auto"/>
            <w:left w:val="none" w:sz="0" w:space="0" w:color="auto"/>
            <w:bottom w:val="none" w:sz="0" w:space="0" w:color="auto"/>
            <w:right w:val="none" w:sz="0" w:space="0" w:color="auto"/>
          </w:divBdr>
        </w:div>
        <w:div w:id="321547695">
          <w:marLeft w:val="0"/>
          <w:marRight w:val="0"/>
          <w:marTop w:val="0"/>
          <w:marBottom w:val="0"/>
          <w:divBdr>
            <w:top w:val="none" w:sz="0" w:space="0" w:color="auto"/>
            <w:left w:val="none" w:sz="0" w:space="0" w:color="auto"/>
            <w:bottom w:val="none" w:sz="0" w:space="0" w:color="auto"/>
            <w:right w:val="none" w:sz="0" w:space="0" w:color="auto"/>
          </w:divBdr>
        </w:div>
        <w:div w:id="370766081">
          <w:marLeft w:val="0"/>
          <w:marRight w:val="0"/>
          <w:marTop w:val="0"/>
          <w:marBottom w:val="0"/>
          <w:divBdr>
            <w:top w:val="none" w:sz="0" w:space="0" w:color="auto"/>
            <w:left w:val="none" w:sz="0" w:space="0" w:color="auto"/>
            <w:bottom w:val="none" w:sz="0" w:space="0" w:color="auto"/>
            <w:right w:val="none" w:sz="0" w:space="0" w:color="auto"/>
          </w:divBdr>
        </w:div>
        <w:div w:id="1126851517">
          <w:marLeft w:val="0"/>
          <w:marRight w:val="0"/>
          <w:marTop w:val="0"/>
          <w:marBottom w:val="0"/>
          <w:divBdr>
            <w:top w:val="none" w:sz="0" w:space="0" w:color="auto"/>
            <w:left w:val="none" w:sz="0" w:space="0" w:color="auto"/>
            <w:bottom w:val="none" w:sz="0" w:space="0" w:color="auto"/>
            <w:right w:val="none" w:sz="0" w:space="0" w:color="auto"/>
          </w:divBdr>
        </w:div>
        <w:div w:id="1284771700">
          <w:marLeft w:val="0"/>
          <w:marRight w:val="0"/>
          <w:marTop w:val="0"/>
          <w:marBottom w:val="0"/>
          <w:divBdr>
            <w:top w:val="none" w:sz="0" w:space="0" w:color="auto"/>
            <w:left w:val="none" w:sz="0" w:space="0" w:color="auto"/>
            <w:bottom w:val="none" w:sz="0" w:space="0" w:color="auto"/>
            <w:right w:val="none" w:sz="0" w:space="0" w:color="auto"/>
          </w:divBdr>
        </w:div>
        <w:div w:id="1451703232">
          <w:marLeft w:val="0"/>
          <w:marRight w:val="0"/>
          <w:marTop w:val="0"/>
          <w:marBottom w:val="0"/>
          <w:divBdr>
            <w:top w:val="none" w:sz="0" w:space="0" w:color="auto"/>
            <w:left w:val="none" w:sz="0" w:space="0" w:color="auto"/>
            <w:bottom w:val="none" w:sz="0" w:space="0" w:color="auto"/>
            <w:right w:val="none" w:sz="0" w:space="0" w:color="auto"/>
          </w:divBdr>
        </w:div>
        <w:div w:id="1469710994">
          <w:marLeft w:val="0"/>
          <w:marRight w:val="0"/>
          <w:marTop w:val="0"/>
          <w:marBottom w:val="0"/>
          <w:divBdr>
            <w:top w:val="none" w:sz="0" w:space="0" w:color="auto"/>
            <w:left w:val="none" w:sz="0" w:space="0" w:color="auto"/>
            <w:bottom w:val="none" w:sz="0" w:space="0" w:color="auto"/>
            <w:right w:val="none" w:sz="0" w:space="0" w:color="auto"/>
          </w:divBdr>
        </w:div>
        <w:div w:id="1845049407">
          <w:marLeft w:val="0"/>
          <w:marRight w:val="0"/>
          <w:marTop w:val="0"/>
          <w:marBottom w:val="0"/>
          <w:divBdr>
            <w:top w:val="none" w:sz="0" w:space="0" w:color="auto"/>
            <w:left w:val="none" w:sz="0" w:space="0" w:color="auto"/>
            <w:bottom w:val="none" w:sz="0" w:space="0" w:color="auto"/>
            <w:right w:val="none" w:sz="0" w:space="0" w:color="auto"/>
          </w:divBdr>
        </w:div>
        <w:div w:id="193116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26"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gnonn\AppData\Roaming\Microsoft\Templates\Authority%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B9AC5940-3C2E-4EB7-A08F-938ECC92A740}">
  <ds:schemaRefs>
    <ds:schemaRef ds:uri="http://schemas.microsoft.com/office/2006/customDocumentInformationPanel"/>
  </ds:schemaRefs>
</ds:datastoreItem>
</file>

<file path=customXml/itemProps2.xml><?xml version="1.0" encoding="utf-8"?>
<ds:datastoreItem xmlns:ds="http://schemas.openxmlformats.org/officeDocument/2006/customXml" ds:itemID="{DFC58989-D169-4E93-95A5-9F303641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Authority Report</Template>
  <TotalTime>33</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Long-form report</vt:lpstr>
    </vt:vector>
  </TitlesOfParts>
  <Company>Electricity Authority</Company>
  <LinksUpToDate>false</LinksUpToDate>
  <CharactersWithSpaces>883</CharactersWithSpaces>
  <SharedDoc>false</SharedDoc>
  <HLinks>
    <vt:vector size="48" baseType="variant">
      <vt:variant>
        <vt:i4>1638453</vt:i4>
      </vt:variant>
      <vt:variant>
        <vt:i4>52</vt:i4>
      </vt:variant>
      <vt:variant>
        <vt:i4>0</vt:i4>
      </vt:variant>
      <vt:variant>
        <vt:i4>5</vt:i4>
      </vt:variant>
      <vt:variant>
        <vt:lpwstr/>
      </vt:variant>
      <vt:variant>
        <vt:lpwstr>_Toc314136182</vt:lpwstr>
      </vt:variant>
      <vt:variant>
        <vt:i4>1638453</vt:i4>
      </vt:variant>
      <vt:variant>
        <vt:i4>46</vt:i4>
      </vt:variant>
      <vt:variant>
        <vt:i4>0</vt:i4>
      </vt:variant>
      <vt:variant>
        <vt:i4>5</vt:i4>
      </vt:variant>
      <vt:variant>
        <vt:lpwstr/>
      </vt:variant>
      <vt:variant>
        <vt:lpwstr>_Toc314136181</vt:lpwstr>
      </vt:variant>
      <vt:variant>
        <vt:i4>1638453</vt:i4>
      </vt:variant>
      <vt:variant>
        <vt:i4>38</vt:i4>
      </vt:variant>
      <vt:variant>
        <vt:i4>0</vt:i4>
      </vt:variant>
      <vt:variant>
        <vt:i4>5</vt:i4>
      </vt:variant>
      <vt:variant>
        <vt:lpwstr/>
      </vt:variant>
      <vt:variant>
        <vt:lpwstr>_Toc314136180</vt:lpwstr>
      </vt:variant>
      <vt:variant>
        <vt:i4>1441845</vt:i4>
      </vt:variant>
      <vt:variant>
        <vt:i4>32</vt:i4>
      </vt:variant>
      <vt:variant>
        <vt:i4>0</vt:i4>
      </vt:variant>
      <vt:variant>
        <vt:i4>5</vt:i4>
      </vt:variant>
      <vt:variant>
        <vt:lpwstr/>
      </vt:variant>
      <vt:variant>
        <vt:lpwstr>_Toc314136179</vt:lpwstr>
      </vt:variant>
      <vt:variant>
        <vt:i4>1441845</vt:i4>
      </vt:variant>
      <vt:variant>
        <vt:i4>26</vt:i4>
      </vt:variant>
      <vt:variant>
        <vt:i4>0</vt:i4>
      </vt:variant>
      <vt:variant>
        <vt:i4>5</vt:i4>
      </vt:variant>
      <vt:variant>
        <vt:lpwstr/>
      </vt:variant>
      <vt:variant>
        <vt:lpwstr>_Toc314136178</vt:lpwstr>
      </vt:variant>
      <vt:variant>
        <vt:i4>1441845</vt:i4>
      </vt:variant>
      <vt:variant>
        <vt:i4>20</vt:i4>
      </vt:variant>
      <vt:variant>
        <vt:i4>0</vt:i4>
      </vt:variant>
      <vt:variant>
        <vt:i4>5</vt:i4>
      </vt:variant>
      <vt:variant>
        <vt:lpwstr/>
      </vt:variant>
      <vt:variant>
        <vt:lpwstr>_Toc314136177</vt:lpwstr>
      </vt:variant>
      <vt:variant>
        <vt:i4>1441845</vt:i4>
      </vt:variant>
      <vt:variant>
        <vt:i4>14</vt:i4>
      </vt:variant>
      <vt:variant>
        <vt:i4>0</vt:i4>
      </vt:variant>
      <vt:variant>
        <vt:i4>5</vt:i4>
      </vt:variant>
      <vt:variant>
        <vt:lpwstr/>
      </vt:variant>
      <vt:variant>
        <vt:lpwstr>_Toc314136176</vt:lpwstr>
      </vt:variant>
      <vt:variant>
        <vt:i4>1441845</vt:i4>
      </vt:variant>
      <vt:variant>
        <vt:i4>8</vt:i4>
      </vt:variant>
      <vt:variant>
        <vt:i4>0</vt:i4>
      </vt:variant>
      <vt:variant>
        <vt:i4>5</vt:i4>
      </vt:variant>
      <vt:variant>
        <vt:lpwstr/>
      </vt:variant>
      <vt:variant>
        <vt:lpwstr>_Toc314136175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Long-form report</dc:title>
  <dc:subject>Permitting ATHs to amend certification reports</dc:subject>
  <dc:creator>Craig Evans</dc:creator>
  <cp:lastModifiedBy>Nicole Gagnon</cp:lastModifiedBy>
  <cp:revision>20</cp:revision>
  <cp:lastPrinted>2018-04-18T22:32:00Z</cp:lastPrinted>
  <dcterms:created xsi:type="dcterms:W3CDTF">2018-03-22T03:20:00Z</dcterms:created>
  <dcterms:modified xsi:type="dcterms:W3CDTF">2018-04-18T22:38:00Z</dcterms:modified>
</cp:coreProperties>
</file>