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1B" w:rsidRDefault="0035193D" w:rsidP="0035193D">
      <w:pPr>
        <w:pStyle w:val="AAppendix"/>
        <w:numPr>
          <w:ilvl w:val="0"/>
          <w:numId w:val="0"/>
        </w:numPr>
        <w:ind w:left="2268" w:hanging="2268"/>
      </w:pPr>
      <w:bookmarkStart w:id="0" w:name="_Toc366146835"/>
      <w:bookmarkStart w:id="1" w:name="_Ref456951967"/>
      <w:bookmarkStart w:id="2" w:name="_Toc489602965"/>
      <w:r>
        <w:t xml:space="preserve">Appendix B: </w:t>
      </w:r>
      <w:r w:rsidR="0084651B" w:rsidRPr="00492948">
        <w:t>Format for submissions</w:t>
      </w:r>
      <w:bookmarkEnd w:id="0"/>
      <w:bookmarkEnd w:id="1"/>
      <w:bookmarkEnd w:id="2"/>
    </w:p>
    <w:p w:rsidR="0084651B" w:rsidRDefault="0084651B" w:rsidP="00A905AB"/>
    <w:tbl>
      <w:tblPr>
        <w:tblStyle w:val="TableGrid"/>
        <w:tblW w:w="0" w:type="auto"/>
        <w:tblInd w:w="709" w:type="dxa"/>
        <w:tblLook w:val="04A0" w:firstRow="1" w:lastRow="0" w:firstColumn="1" w:lastColumn="0" w:noHBand="0" w:noVBand="1"/>
      </w:tblPr>
      <w:tblGrid>
        <w:gridCol w:w="8862"/>
      </w:tblGrid>
      <w:tr w:rsidR="00CB608C" w:rsidTr="004E50C8">
        <w:tc>
          <w:tcPr>
            <w:tcW w:w="8862" w:type="dxa"/>
          </w:tcPr>
          <w:p w:rsidR="00CB608C" w:rsidRPr="005545DF" w:rsidRDefault="00CB608C" w:rsidP="004E50C8">
            <w:pPr>
              <w:pStyle w:val="AppendixA1"/>
              <w:numPr>
                <w:ilvl w:val="0"/>
                <w:numId w:val="0"/>
              </w:numPr>
              <w:rPr>
                <w:b/>
              </w:rPr>
            </w:pPr>
            <w:r w:rsidRPr="005545DF">
              <w:rPr>
                <w:b/>
              </w:rPr>
              <w:t>Electricity Information Exchange Protocols (EIEPs) - 2017 operational review consultation paper</w:t>
            </w:r>
          </w:p>
        </w:tc>
      </w:tr>
      <w:tr w:rsidR="00CB608C" w:rsidTr="004E50C8">
        <w:tc>
          <w:tcPr>
            <w:tcW w:w="8862" w:type="dxa"/>
          </w:tcPr>
          <w:p w:rsidR="00CB608C" w:rsidRDefault="00CB608C" w:rsidP="004E50C8">
            <w:pPr>
              <w:pStyle w:val="AppendixA1"/>
              <w:numPr>
                <w:ilvl w:val="0"/>
                <w:numId w:val="0"/>
              </w:numPr>
            </w:pPr>
            <w:r>
              <w:t>Submitter (contact name, position, email address):</w:t>
            </w:r>
          </w:p>
          <w:p w:rsidR="00CB608C" w:rsidRDefault="00CB608C" w:rsidP="004E50C8">
            <w:pPr>
              <w:pStyle w:val="AppendixA1"/>
              <w:numPr>
                <w:ilvl w:val="0"/>
                <w:numId w:val="0"/>
              </w:numPr>
            </w:pPr>
          </w:p>
        </w:tc>
      </w:tr>
    </w:tbl>
    <w:p w:rsidR="00CB608C" w:rsidRDefault="00CB608C" w:rsidP="00CB608C">
      <w:pPr>
        <w:pStyle w:val="AppendixA1"/>
        <w:numPr>
          <w:ilvl w:val="0"/>
          <w:numId w:val="0"/>
        </w:numPr>
        <w:ind w:left="709"/>
      </w:pPr>
    </w:p>
    <w:tbl>
      <w:tblPr>
        <w:tblStyle w:val="TableGrid"/>
        <w:tblW w:w="0" w:type="auto"/>
        <w:tblInd w:w="709" w:type="dxa"/>
        <w:tblLook w:val="04A0" w:firstRow="1" w:lastRow="0" w:firstColumn="1" w:lastColumn="0" w:noHBand="0" w:noVBand="1"/>
      </w:tblPr>
      <w:tblGrid>
        <w:gridCol w:w="6746"/>
        <w:gridCol w:w="6746"/>
      </w:tblGrid>
      <w:tr w:rsidR="00CB608C" w:rsidRPr="00F41D69" w:rsidTr="004E50C8">
        <w:trPr>
          <w:tblHeader/>
        </w:trPr>
        <w:tc>
          <w:tcPr>
            <w:tcW w:w="6746" w:type="dxa"/>
            <w:shd w:val="clear" w:color="auto" w:fill="D9D9D9" w:themeFill="background1" w:themeFillShade="D9"/>
          </w:tcPr>
          <w:p w:rsidR="00CB608C" w:rsidRPr="00F41D69" w:rsidRDefault="00CB608C" w:rsidP="004E50C8">
            <w:pPr>
              <w:pStyle w:val="AppendixA1"/>
              <w:numPr>
                <w:ilvl w:val="0"/>
                <w:numId w:val="0"/>
              </w:numPr>
              <w:jc w:val="center"/>
              <w:rPr>
                <w:b/>
              </w:rPr>
            </w:pPr>
            <w:r w:rsidRPr="00F41D69">
              <w:rPr>
                <w:b/>
              </w:rPr>
              <w:t>Question</w:t>
            </w:r>
          </w:p>
        </w:tc>
        <w:tc>
          <w:tcPr>
            <w:tcW w:w="6746" w:type="dxa"/>
            <w:shd w:val="clear" w:color="auto" w:fill="D9D9D9" w:themeFill="background1" w:themeFillShade="D9"/>
          </w:tcPr>
          <w:p w:rsidR="00CB608C" w:rsidRPr="00F41D69" w:rsidRDefault="00CB608C" w:rsidP="004E50C8">
            <w:pPr>
              <w:pStyle w:val="AppendixA1"/>
              <w:numPr>
                <w:ilvl w:val="0"/>
                <w:numId w:val="0"/>
              </w:numPr>
              <w:jc w:val="center"/>
              <w:rPr>
                <w:b/>
              </w:rPr>
            </w:pPr>
            <w:r w:rsidRPr="00F41D69">
              <w:rPr>
                <w:b/>
              </w:rPr>
              <w:t>Comment</w:t>
            </w:r>
          </w:p>
        </w:tc>
      </w:tr>
      <w:tr w:rsidR="00CB608C" w:rsidTr="004E50C8">
        <w:tc>
          <w:tcPr>
            <w:tcW w:w="6746" w:type="dxa"/>
          </w:tcPr>
          <w:p w:rsidR="007A0CF1" w:rsidRDefault="00CB608C" w:rsidP="00D432D7">
            <w:pPr>
              <w:pStyle w:val="AppendixA1"/>
              <w:numPr>
                <w:ilvl w:val="0"/>
                <w:numId w:val="0"/>
              </w:numPr>
              <w:spacing w:before="120"/>
            </w:pPr>
            <w:r>
              <w:t xml:space="preserve">Q1. </w:t>
            </w:r>
            <w:r w:rsidR="00F45401">
              <w:t>Are there any amendments beyond those proposed that you would like to see made to the EIEP Overview document?</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973D2C" w:rsidRDefault="00CB608C" w:rsidP="00D432D7">
            <w:pPr>
              <w:pStyle w:val="AppendixA1"/>
              <w:numPr>
                <w:ilvl w:val="0"/>
                <w:numId w:val="0"/>
              </w:numPr>
              <w:spacing w:before="120"/>
            </w:pPr>
            <w:r>
              <w:t xml:space="preserve">Q2. </w:t>
            </w:r>
            <w:r w:rsidR="00973D2C">
              <w:t xml:space="preserve">Do you agree with the proposed amendments to the EIEP1 sections “Application” and “Description of when this protocol applies”? </w:t>
            </w:r>
          </w:p>
          <w:p w:rsidR="00CB608C" w:rsidRDefault="00973D2C" w:rsidP="00D432D7">
            <w:pPr>
              <w:pStyle w:val="AppendixA1"/>
              <w:numPr>
                <w:ilvl w:val="0"/>
                <w:numId w:val="0"/>
              </w:numPr>
              <w:spacing w:before="120"/>
            </w:pPr>
            <w:r>
              <w:t>If not, please provide reasons and discussion</w:t>
            </w:r>
            <w:r w:rsidR="00BE7C5E">
              <w:t>”</w:t>
            </w:r>
            <w:r>
              <w:t xml:space="preserve">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F45401" w:rsidRDefault="00CB608C" w:rsidP="00D432D7">
            <w:pPr>
              <w:pStyle w:val="AppendixA1"/>
              <w:numPr>
                <w:ilvl w:val="0"/>
                <w:numId w:val="0"/>
              </w:numPr>
              <w:spacing w:before="120"/>
            </w:pPr>
            <w:r>
              <w:t xml:space="preserve">Q3. </w:t>
            </w:r>
            <w:r w:rsidR="00F45401">
              <w:t xml:space="preserve">As a distributor, what is your preferred </w:t>
            </w:r>
            <w:r w:rsidR="00BE7C5E">
              <w:t xml:space="preserve">EIEP1 </w:t>
            </w:r>
            <w:r w:rsidR="00F45401">
              <w:t xml:space="preserve">reporting methodology? </w:t>
            </w:r>
          </w:p>
          <w:p w:rsidR="00CB608C" w:rsidRDefault="00350331" w:rsidP="00D432D7">
            <w:pPr>
              <w:pStyle w:val="AppendixA1"/>
              <w:numPr>
                <w:ilvl w:val="0"/>
                <w:numId w:val="0"/>
              </w:numPr>
              <w:spacing w:before="120"/>
            </w:pPr>
            <w:r>
              <w:t>Which of the four</w:t>
            </w:r>
            <w:r w:rsidR="00F45401">
              <w:t xml:space="preserve"> reporting methodology options do you currently receive?</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015155" w:rsidRDefault="00CB608C" w:rsidP="00D432D7">
            <w:pPr>
              <w:pStyle w:val="AppendixA1"/>
              <w:numPr>
                <w:ilvl w:val="0"/>
                <w:numId w:val="0"/>
              </w:numPr>
              <w:spacing w:before="120"/>
            </w:pPr>
            <w:r>
              <w:t xml:space="preserve">Q4. </w:t>
            </w:r>
            <w:r w:rsidR="00015155">
              <w:t>As a trader, which EIEP1 reporting methodologies can you provide? Which is your preferred reporting methodology, and why?</w:t>
            </w:r>
          </w:p>
        </w:tc>
        <w:tc>
          <w:tcPr>
            <w:tcW w:w="6746" w:type="dxa"/>
          </w:tcPr>
          <w:p w:rsidR="00CB608C" w:rsidRDefault="00CB608C" w:rsidP="00D432D7">
            <w:pPr>
              <w:pStyle w:val="AppendixA1"/>
              <w:numPr>
                <w:ilvl w:val="0"/>
                <w:numId w:val="0"/>
              </w:numPr>
              <w:spacing w:before="120"/>
            </w:pPr>
          </w:p>
        </w:tc>
      </w:tr>
      <w:tr w:rsidR="00015155" w:rsidTr="004E50C8">
        <w:tc>
          <w:tcPr>
            <w:tcW w:w="6746" w:type="dxa"/>
          </w:tcPr>
          <w:p w:rsidR="00015155" w:rsidRDefault="00015155" w:rsidP="00D432D7">
            <w:pPr>
              <w:pStyle w:val="AppendixA1"/>
              <w:numPr>
                <w:ilvl w:val="0"/>
                <w:numId w:val="0"/>
              </w:numPr>
              <w:spacing w:before="120"/>
            </w:pPr>
            <w:r>
              <w:t xml:space="preserve">Q5. </w:t>
            </w:r>
            <w:r w:rsidR="00350331" w:rsidRPr="00350331">
              <w:t>Do you agree that as distributors move to more cost-reflective delivery pricing that incremental [as billed/RM] normalised may no longer be suitable, and that it will require a shift to replacement RM normalised? If you disagree, please explain.</w:t>
            </w:r>
          </w:p>
        </w:tc>
        <w:tc>
          <w:tcPr>
            <w:tcW w:w="6746" w:type="dxa"/>
          </w:tcPr>
          <w:p w:rsidR="00015155" w:rsidRDefault="00015155" w:rsidP="00D432D7">
            <w:pPr>
              <w:pStyle w:val="AppendixA1"/>
              <w:numPr>
                <w:ilvl w:val="0"/>
                <w:numId w:val="0"/>
              </w:numPr>
              <w:spacing w:before="120"/>
            </w:pPr>
          </w:p>
        </w:tc>
      </w:tr>
      <w:tr w:rsidR="00CB608C" w:rsidTr="004E50C8">
        <w:tc>
          <w:tcPr>
            <w:tcW w:w="6746" w:type="dxa"/>
          </w:tcPr>
          <w:p w:rsidR="00F45401" w:rsidRDefault="00B906B2" w:rsidP="00D432D7">
            <w:pPr>
              <w:pStyle w:val="AppendixA1"/>
              <w:numPr>
                <w:ilvl w:val="0"/>
                <w:numId w:val="0"/>
              </w:numPr>
              <w:spacing w:before="120"/>
            </w:pPr>
            <w:r>
              <w:lastRenderedPageBreak/>
              <w:t>Q</w:t>
            </w:r>
            <w:r w:rsidR="00015155">
              <w:t>6</w:t>
            </w:r>
            <w:r>
              <w:t xml:space="preserve">. </w:t>
            </w:r>
            <w:r w:rsidR="00F45401">
              <w:t xml:space="preserve">Do you agree that it is problematic for distributors receiving and processing EIEP1 files from traders using different reporting methodologies, and potentially problematic for traders depending on how the distributor manages the data based on a mix of methodologies? </w:t>
            </w:r>
          </w:p>
          <w:p w:rsidR="00CB608C" w:rsidRDefault="00F45401" w:rsidP="00D432D7">
            <w:pPr>
              <w:pStyle w:val="AppendixA1"/>
              <w:numPr>
                <w:ilvl w:val="0"/>
                <w:numId w:val="0"/>
              </w:numPr>
              <w:spacing w:before="120"/>
            </w:pPr>
            <w:r>
              <w:t>Please outline any issues with mixing methodologies that you have observed.</w:t>
            </w:r>
          </w:p>
        </w:tc>
        <w:tc>
          <w:tcPr>
            <w:tcW w:w="6746" w:type="dxa"/>
          </w:tcPr>
          <w:p w:rsidR="00CB608C" w:rsidRDefault="00CB608C" w:rsidP="00D432D7">
            <w:pPr>
              <w:pStyle w:val="AppendixA1"/>
              <w:numPr>
                <w:ilvl w:val="0"/>
                <w:numId w:val="0"/>
              </w:numPr>
              <w:spacing w:before="120"/>
            </w:pPr>
          </w:p>
        </w:tc>
      </w:tr>
      <w:tr w:rsidR="00564EE0" w:rsidTr="004E50C8">
        <w:tc>
          <w:tcPr>
            <w:tcW w:w="6746" w:type="dxa"/>
          </w:tcPr>
          <w:p w:rsidR="00CB3AB5" w:rsidRDefault="00564EE0" w:rsidP="00D432D7">
            <w:pPr>
              <w:pStyle w:val="AppendixA1"/>
              <w:numPr>
                <w:ilvl w:val="0"/>
                <w:numId w:val="0"/>
              </w:numPr>
              <w:spacing w:before="120"/>
            </w:pPr>
            <w:r w:rsidRPr="007B0863">
              <w:t>Q7.</w:t>
            </w:r>
            <w:r>
              <w:t xml:space="preserve"> </w:t>
            </w:r>
            <w:r w:rsidRPr="00564EE0">
              <w:t xml:space="preserve">Do you consider that there should be a default reporting methodology? </w:t>
            </w:r>
          </w:p>
          <w:p w:rsidR="00564EE0" w:rsidRPr="00AB1E88" w:rsidRDefault="00564EE0" w:rsidP="00D432D7">
            <w:pPr>
              <w:pStyle w:val="AppendixA1"/>
              <w:numPr>
                <w:ilvl w:val="0"/>
                <w:numId w:val="0"/>
              </w:numPr>
              <w:spacing w:before="120"/>
            </w:pPr>
            <w:r w:rsidRPr="00564EE0">
              <w:t>Please give reasons and state your preferred reporting methodology.</w:t>
            </w:r>
          </w:p>
        </w:tc>
        <w:tc>
          <w:tcPr>
            <w:tcW w:w="6746" w:type="dxa"/>
          </w:tcPr>
          <w:p w:rsidR="00564EE0" w:rsidRDefault="00564EE0" w:rsidP="00D432D7">
            <w:pPr>
              <w:pStyle w:val="AppendixA1"/>
              <w:numPr>
                <w:ilvl w:val="0"/>
                <w:numId w:val="0"/>
              </w:numPr>
              <w:spacing w:before="120"/>
            </w:pPr>
          </w:p>
        </w:tc>
      </w:tr>
      <w:tr w:rsidR="00CB608C" w:rsidTr="004E50C8">
        <w:tc>
          <w:tcPr>
            <w:tcW w:w="6746" w:type="dxa"/>
          </w:tcPr>
          <w:p w:rsidR="00CB3AB5" w:rsidRDefault="00564EE0" w:rsidP="00CB3AB5">
            <w:pPr>
              <w:pStyle w:val="AppendixA1"/>
              <w:numPr>
                <w:ilvl w:val="0"/>
                <w:numId w:val="0"/>
              </w:numPr>
              <w:spacing w:before="120"/>
            </w:pPr>
            <w:r w:rsidRPr="00AB1E88">
              <w:t>Q</w:t>
            </w:r>
            <w:r>
              <w:t>8</w:t>
            </w:r>
            <w:r w:rsidR="00CB3AB5">
              <w:t xml:space="preserve">. Do you agree with the Authority’s proposed Option D in paragraph 6.10(d) to amend business requirement 12? </w:t>
            </w:r>
          </w:p>
          <w:p w:rsidR="00CB608C" w:rsidRPr="00CB3AB5" w:rsidRDefault="00CB3AB5" w:rsidP="00CB3AB5">
            <w:pPr>
              <w:pStyle w:val="AppendixA1"/>
              <w:numPr>
                <w:ilvl w:val="0"/>
                <w:numId w:val="0"/>
              </w:numPr>
              <w:spacing w:before="120"/>
            </w:pPr>
            <w:r>
              <w:t>If not, please explain.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t>Q9</w:t>
            </w:r>
            <w:r w:rsidR="00F45401">
              <w:t xml:space="preserve">. </w:t>
            </w:r>
            <w:r w:rsidR="00CB3AB5">
              <w:t>If feedback indicates there is a clear majority favouring one of the options in paragraph 6.10 which is incompatible with your current system design, what would be the estimated cost of your system changes to align?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3AB5" w:rsidRDefault="00564EE0" w:rsidP="00CB3AB5">
            <w:pPr>
              <w:pStyle w:val="AppendixA1"/>
              <w:numPr>
                <w:ilvl w:val="0"/>
                <w:numId w:val="0"/>
              </w:numPr>
              <w:spacing w:before="120"/>
            </w:pPr>
            <w:r>
              <w:t>Q10</w:t>
            </w:r>
            <w:r w:rsidR="00CB3AB5">
              <w:t xml:space="preserve">. </w:t>
            </w:r>
            <w:r w:rsidR="00CB3AB5" w:rsidRPr="00CB3AB5">
              <w:t xml:space="preserve">Do you agree with the proposed new business requirements 22 and 23 as marked up in EIEP1 (see Appendix A), restricting the distributor’s right to mix as billed and normalised data, or to normalise as billed data, where validly provided by a trader, when generating its invoice for network charges? </w:t>
            </w:r>
          </w:p>
          <w:p w:rsidR="00CB608C" w:rsidRDefault="008836F7" w:rsidP="00CB3AB5">
            <w:pPr>
              <w:pStyle w:val="AppendixA1"/>
              <w:numPr>
                <w:ilvl w:val="0"/>
                <w:numId w:val="0"/>
              </w:numPr>
              <w:spacing w:before="120"/>
            </w:pPr>
            <w:r>
              <w:t>If you do not agree, please provide reasons and discussion</w:t>
            </w:r>
            <w:r w:rsidR="00F45401">
              <w:t>.</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70846" w:rsidRDefault="00564EE0" w:rsidP="00D432D7">
            <w:pPr>
              <w:pStyle w:val="AppendixA1"/>
              <w:numPr>
                <w:ilvl w:val="0"/>
                <w:numId w:val="0"/>
              </w:numPr>
              <w:spacing w:before="120"/>
            </w:pPr>
            <w:r>
              <w:lastRenderedPageBreak/>
              <w:t>Q11</w:t>
            </w:r>
            <w:r w:rsidR="00F45401">
              <w:t xml:space="preserve">. </w:t>
            </w:r>
            <w:r w:rsidR="00570846" w:rsidRPr="00570846">
              <w:t xml:space="preserve">Do you agree with the proposal in paragraph 6.18 and marked up in EIEP1 (see Appendix A) for the replacement RM normalised methodology that sets out minimum requirements for revision files to be provided by traders, and minimum requirements on distributors to process revision files provided by traders? </w:t>
            </w:r>
          </w:p>
          <w:p w:rsidR="00CB608C" w:rsidRDefault="00570846" w:rsidP="00D432D7">
            <w:pPr>
              <w:pStyle w:val="AppendixA1"/>
              <w:numPr>
                <w:ilvl w:val="0"/>
                <w:numId w:val="0"/>
              </w:numPr>
              <w:spacing w:before="120"/>
            </w:pPr>
            <w:r w:rsidRPr="00570846">
              <w:t>If you disagree, please provide reasons and discussion?</w:t>
            </w:r>
            <w:r w:rsidR="00BA3798">
              <w:t xml:space="preserve">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310224" w:rsidRDefault="00564EE0" w:rsidP="00D432D7">
            <w:pPr>
              <w:pStyle w:val="AppendixA1"/>
              <w:numPr>
                <w:ilvl w:val="0"/>
                <w:numId w:val="0"/>
              </w:numPr>
              <w:spacing w:before="120"/>
            </w:pPr>
            <w:r>
              <w:t>Q12</w:t>
            </w:r>
            <w:r w:rsidR="0054044A">
              <w:t xml:space="preserve">. </w:t>
            </w:r>
            <w:r w:rsidR="00310224">
              <w:t xml:space="preserve">Do you agree with adding new EIEP1 file types to be used by distributors to support their invoices for network charges? </w:t>
            </w:r>
          </w:p>
          <w:p w:rsidR="00CB608C" w:rsidRDefault="00310224" w:rsidP="00D432D7">
            <w:pPr>
              <w:pStyle w:val="AppendixA1"/>
              <w:numPr>
                <w:ilvl w:val="0"/>
                <w:numId w:val="0"/>
              </w:numPr>
              <w:spacing w:before="120"/>
            </w:pPr>
            <w:r>
              <w:t>If not, please provide reasons and discussion</w:t>
            </w:r>
            <w:r w:rsidR="0054044A">
              <w:t>.</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31035" w:rsidRDefault="00564EE0" w:rsidP="00D432D7">
            <w:pPr>
              <w:pStyle w:val="AppendixA1"/>
              <w:numPr>
                <w:ilvl w:val="0"/>
                <w:numId w:val="0"/>
              </w:numPr>
              <w:spacing w:before="120"/>
            </w:pPr>
            <w:r>
              <w:t>Q13</w:t>
            </w:r>
            <w:r w:rsidR="0054044A">
              <w:t xml:space="preserve">. </w:t>
            </w:r>
            <w:r w:rsidR="00531035" w:rsidRPr="00531035">
              <w:t xml:space="preserve">Do you agree with amending the EIEP1 field description from ‘Network price category description’ to ‘Price category code’, and amending the validation rule to ‘Network price category code as per the Sender’s records’? </w:t>
            </w:r>
          </w:p>
          <w:p w:rsidR="00CB608C" w:rsidRDefault="00531035" w:rsidP="00D432D7">
            <w:pPr>
              <w:pStyle w:val="AppendixA1"/>
              <w:numPr>
                <w:ilvl w:val="0"/>
                <w:numId w:val="0"/>
              </w:numPr>
              <w:spacing w:before="120"/>
            </w:pPr>
            <w:r w:rsidRPr="00531035">
              <w:t>If not, what is your preference? Please provide reasons and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3072FC">
            <w:pPr>
              <w:pStyle w:val="AppendixA1"/>
              <w:numPr>
                <w:ilvl w:val="0"/>
                <w:numId w:val="0"/>
              </w:numPr>
              <w:spacing w:before="120"/>
            </w:pPr>
            <w:r>
              <w:t>Q14</w:t>
            </w:r>
            <w:r w:rsidR="0054044A">
              <w:t xml:space="preserve">. </w:t>
            </w:r>
            <w:r w:rsidR="00531035">
              <w:t>Do you agree that the inconsistent approaches in EIEP1 files to unit quantity and attributes used in the calculation of the network charge are important enough that a single</w:t>
            </w:r>
            <w:r w:rsidR="003072FC">
              <w:t xml:space="preserve"> approach should be specified?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31035" w:rsidRDefault="00564EE0" w:rsidP="00D432D7">
            <w:pPr>
              <w:pStyle w:val="AppendixA1"/>
              <w:numPr>
                <w:ilvl w:val="0"/>
                <w:numId w:val="0"/>
              </w:numPr>
              <w:spacing w:before="120"/>
            </w:pPr>
            <w:r>
              <w:t>Q15</w:t>
            </w:r>
            <w:r w:rsidR="0054044A">
              <w:t xml:space="preserve">. </w:t>
            </w:r>
            <w:r w:rsidR="00531035" w:rsidRPr="00531035">
              <w:t xml:space="preserve">If participants prefer a single approach to the EIEP1 unit quantity and attributes used in calculating the network charge, do you agree that the approach outlined in paragraph 6.28 is the most sensible solution? </w:t>
            </w:r>
          </w:p>
          <w:p w:rsidR="00CB608C" w:rsidRDefault="00531035" w:rsidP="00D432D7">
            <w:pPr>
              <w:pStyle w:val="AppendixA1"/>
              <w:numPr>
                <w:ilvl w:val="0"/>
                <w:numId w:val="0"/>
              </w:numPr>
              <w:spacing w:before="120"/>
            </w:pPr>
            <w:r w:rsidRPr="00531035">
              <w:t>If not, please advise your preference and reasons</w:t>
            </w:r>
            <w:proofErr w:type="gramStart"/>
            <w:r w:rsidRPr="00531035">
              <w:t>.</w:t>
            </w:r>
            <w:r w:rsidR="003F6475">
              <w:t>.</w:t>
            </w:r>
            <w:proofErr w:type="gramEnd"/>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lastRenderedPageBreak/>
              <w:t>Q16</w:t>
            </w:r>
            <w:r w:rsidR="00BE7C5E">
              <w:t>.</w:t>
            </w:r>
            <w:r w:rsidR="00531035">
              <w:t xml:space="preserve"> </w:t>
            </w:r>
            <w:r w:rsidR="00531035" w:rsidRPr="00531035">
              <w:t>What is the estimated cost of your system changes to align with the preferred single approach set out in paragraph 6.28?</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t>Q17</w:t>
            </w:r>
            <w:r w:rsidR="00BE7C5E">
              <w:t xml:space="preserve">. </w:t>
            </w:r>
            <w:r w:rsidR="00531035" w:rsidRPr="00531035">
              <w:t xml:space="preserve">Are there any other amendments beyond those proposed that you </w:t>
            </w:r>
            <w:r w:rsidR="00531035">
              <w:t>would like to see made to EIEP1</w:t>
            </w:r>
            <w:r w:rsidR="00BE7C5E">
              <w:t>?</w:t>
            </w:r>
          </w:p>
        </w:tc>
        <w:tc>
          <w:tcPr>
            <w:tcW w:w="6746" w:type="dxa"/>
          </w:tcPr>
          <w:p w:rsidR="00CB608C" w:rsidRDefault="00CB608C" w:rsidP="00D432D7">
            <w:pPr>
              <w:pStyle w:val="AppendixA1"/>
              <w:numPr>
                <w:ilvl w:val="0"/>
                <w:numId w:val="0"/>
              </w:numPr>
              <w:spacing w:before="120"/>
            </w:pPr>
          </w:p>
        </w:tc>
      </w:tr>
      <w:tr w:rsidR="004F0686" w:rsidTr="004E50C8">
        <w:tc>
          <w:tcPr>
            <w:tcW w:w="6746" w:type="dxa"/>
          </w:tcPr>
          <w:p w:rsidR="00351742" w:rsidRPr="00351742" w:rsidRDefault="00351742" w:rsidP="004F0686">
            <w:pPr>
              <w:pStyle w:val="AppendixA1"/>
              <w:spacing w:before="120"/>
              <w:ind w:left="0"/>
              <w:rPr>
                <w:b/>
                <w:i/>
              </w:rPr>
            </w:pPr>
            <w:r w:rsidRPr="00351742">
              <w:rPr>
                <w:b/>
                <w:i/>
              </w:rPr>
              <w:t>New supplementary question</w:t>
            </w:r>
            <w:r w:rsidRPr="00351742">
              <w:rPr>
                <w:i/>
              </w:rPr>
              <w:t xml:space="preserve">: background information available on the </w:t>
            </w:r>
            <w:hyperlink r:id="rId10" w:anchor="c16615" w:history="1">
              <w:r w:rsidRPr="00351742">
                <w:rPr>
                  <w:rStyle w:val="Hyperlink"/>
                  <w:i/>
                </w:rPr>
                <w:t>consultation paper webpage</w:t>
              </w:r>
            </w:hyperlink>
            <w:bookmarkStart w:id="3" w:name="_GoBack"/>
            <w:bookmarkEnd w:id="3"/>
            <w:r w:rsidRPr="00351742">
              <w:rPr>
                <w:i/>
              </w:rPr>
              <w:t>.</w:t>
            </w:r>
          </w:p>
          <w:p w:rsidR="004F0686" w:rsidRPr="004F0686" w:rsidRDefault="004F0686" w:rsidP="004F0686">
            <w:pPr>
              <w:pStyle w:val="AppendixA1"/>
              <w:spacing w:before="120"/>
              <w:ind w:left="0"/>
            </w:pPr>
            <w:r w:rsidRPr="004F0686">
              <w:t>Q17A. Where HHR data is aggregated (framed) to establish time blocked volumes for EIEP1 reporting, what should be the validation rule for the register content code and period of availability? Please provide what you consider is the most appropriate option from the list below:</w:t>
            </w:r>
          </w:p>
          <w:p w:rsidR="004F0686" w:rsidRPr="004F0686" w:rsidRDefault="004F0686" w:rsidP="004F0686">
            <w:pPr>
              <w:pStyle w:val="AppendixA1"/>
              <w:numPr>
                <w:ilvl w:val="0"/>
                <w:numId w:val="52"/>
              </w:numPr>
              <w:spacing w:before="120"/>
            </w:pPr>
            <w:r w:rsidRPr="004F0686">
              <w:t>must reflect the physical NHH channel configuration (and registry NHH channel record)</w:t>
            </w:r>
          </w:p>
          <w:p w:rsidR="004F0686" w:rsidRPr="004F0686" w:rsidRDefault="004F0686" w:rsidP="004F0686">
            <w:pPr>
              <w:pStyle w:val="AppendixA1"/>
              <w:numPr>
                <w:ilvl w:val="0"/>
                <w:numId w:val="52"/>
              </w:numPr>
              <w:spacing w:before="120"/>
            </w:pPr>
            <w:r w:rsidRPr="004F0686">
              <w:t>must reflect the source of the HHR data used for framing (and registry HHR channel record)</w:t>
            </w:r>
          </w:p>
          <w:p w:rsidR="004F0686" w:rsidRPr="004F0686" w:rsidRDefault="004F0686" w:rsidP="004F0686">
            <w:pPr>
              <w:pStyle w:val="AppendixA1"/>
              <w:numPr>
                <w:ilvl w:val="0"/>
                <w:numId w:val="52"/>
              </w:numPr>
              <w:spacing w:before="120"/>
            </w:pPr>
            <w:r w:rsidRPr="004F0686">
              <w:t>must reflect either the actual or the ‘virtual NHH channel’ data functionality that relate to the eligibility criteria for the price component code</w:t>
            </w:r>
          </w:p>
          <w:p w:rsidR="004F0686" w:rsidRPr="004F0686" w:rsidRDefault="004F0686" w:rsidP="004F0686">
            <w:pPr>
              <w:pStyle w:val="AppendixA1"/>
              <w:numPr>
                <w:ilvl w:val="0"/>
                <w:numId w:val="52"/>
              </w:numPr>
              <w:spacing w:before="120"/>
            </w:pPr>
            <w:proofErr w:type="gramStart"/>
            <w:r w:rsidRPr="004F0686">
              <w:t>must</w:t>
            </w:r>
            <w:proofErr w:type="gramEnd"/>
            <w:r w:rsidRPr="004F0686">
              <w:t xml:space="preserve"> be Null.</w:t>
            </w:r>
          </w:p>
          <w:p w:rsidR="004F0686" w:rsidRPr="004F0686" w:rsidRDefault="004F0686" w:rsidP="004F0686">
            <w:pPr>
              <w:pStyle w:val="AppendixA1"/>
              <w:spacing w:before="120"/>
              <w:ind w:left="0"/>
            </w:pPr>
          </w:p>
          <w:p w:rsidR="004F0686" w:rsidRDefault="004F0686" w:rsidP="004F0686">
            <w:pPr>
              <w:pStyle w:val="AppendixA1"/>
              <w:numPr>
                <w:ilvl w:val="0"/>
                <w:numId w:val="0"/>
              </w:numPr>
              <w:spacing w:before="120"/>
            </w:pPr>
            <w:r w:rsidRPr="004F0686">
              <w:t>If you do not agree with any of the options listed above, or if you have an alternative option, please provide details.</w:t>
            </w:r>
          </w:p>
        </w:tc>
        <w:tc>
          <w:tcPr>
            <w:tcW w:w="6746" w:type="dxa"/>
          </w:tcPr>
          <w:p w:rsidR="004F0686" w:rsidRDefault="004F0686"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t>Q18</w:t>
            </w:r>
            <w:r w:rsidR="00BE7C5E">
              <w:t xml:space="preserve">. </w:t>
            </w:r>
            <w:r w:rsidR="003072FC" w:rsidRPr="003072FC">
              <w:t xml:space="preserve">Are there any amendments that you </w:t>
            </w:r>
            <w:r w:rsidR="003072FC">
              <w:t>would like to see made to EIEP2</w:t>
            </w:r>
            <w:r w:rsidR="00BE7C5E">
              <w:t>?</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lastRenderedPageBreak/>
              <w:t>Q19</w:t>
            </w:r>
            <w:r w:rsidR="00BE7C5E">
              <w:t xml:space="preserve">. </w:t>
            </w:r>
            <w:r w:rsidR="003072FC" w:rsidRPr="003072FC">
              <w:t>Are there any amendments that you would</w:t>
            </w:r>
            <w:r w:rsidR="003072FC">
              <w:t xml:space="preserve"> like to see made to </w:t>
            </w:r>
            <w:r w:rsidR="00BE7C5E">
              <w:t>EIEP3?</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000BF9" w:rsidRDefault="00564EE0" w:rsidP="00564EE0">
            <w:pPr>
              <w:pStyle w:val="AppendixA1"/>
              <w:numPr>
                <w:ilvl w:val="0"/>
                <w:numId w:val="0"/>
              </w:numPr>
              <w:spacing w:before="120"/>
            </w:pPr>
            <w:r>
              <w:t>Q20</w:t>
            </w:r>
            <w:r w:rsidR="00BE7C5E">
              <w:t xml:space="preserve">. </w:t>
            </w:r>
            <w:r w:rsidR="00BE7C5E" w:rsidRPr="007D4F94">
              <w:t xml:space="preserve">Do you agree </w:t>
            </w:r>
            <w:r w:rsidR="00BE7C5E">
              <w:t xml:space="preserve">with the proposed amendments to EIEP4? </w:t>
            </w:r>
          </w:p>
          <w:p w:rsidR="00CB608C" w:rsidRDefault="00BE7C5E" w:rsidP="00564EE0">
            <w:pPr>
              <w:pStyle w:val="AppendixA1"/>
              <w:numPr>
                <w:ilvl w:val="0"/>
                <w:numId w:val="0"/>
              </w:numPr>
              <w:spacing w:before="120"/>
            </w:pPr>
            <w:r w:rsidRPr="00CA7807">
              <w:t xml:space="preserve">If not, </w:t>
            </w:r>
            <w:r>
              <w:t>please provide reason and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t>Q21</w:t>
            </w:r>
            <w:r w:rsidR="00BE7C5E">
              <w:t>. Are there any other amendments beyond those proposed that you would like to see made to EIEP4?</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425C53" w:rsidRDefault="00564EE0" w:rsidP="00425C53">
            <w:pPr>
              <w:pStyle w:val="AppendixA1"/>
              <w:numPr>
                <w:ilvl w:val="0"/>
                <w:numId w:val="0"/>
              </w:numPr>
              <w:spacing w:before="120"/>
              <w:ind w:left="709" w:hanging="709"/>
            </w:pPr>
            <w:r>
              <w:t>Q22</w:t>
            </w:r>
            <w:r w:rsidR="00BE7C5E">
              <w:t xml:space="preserve">. </w:t>
            </w:r>
            <w:r w:rsidR="00425C53">
              <w:t xml:space="preserve">Do you agree with making EIEP5A mandatory? </w:t>
            </w:r>
          </w:p>
          <w:p w:rsidR="00CB608C" w:rsidRDefault="00425C53" w:rsidP="00CD1781">
            <w:pPr>
              <w:pStyle w:val="AppendixA1"/>
              <w:numPr>
                <w:ilvl w:val="0"/>
                <w:numId w:val="0"/>
              </w:numPr>
              <w:spacing w:before="120"/>
              <w:ind w:left="709" w:hanging="709"/>
            </w:pPr>
            <w:r>
              <w:t xml:space="preserve">If not, please provide </w:t>
            </w:r>
            <w:r w:rsidR="00CD1781">
              <w:t>reasons why not and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BE7C5E" w:rsidRDefault="00564EE0" w:rsidP="00D432D7">
            <w:pPr>
              <w:pStyle w:val="AppendixA1"/>
              <w:numPr>
                <w:ilvl w:val="0"/>
                <w:numId w:val="0"/>
              </w:numPr>
              <w:spacing w:before="120"/>
            </w:pPr>
            <w:r>
              <w:t>Q23</w:t>
            </w:r>
            <w:r w:rsidR="00BE7C5E">
              <w:t xml:space="preserve">. Do you agree with the proposed amendments to EIEP5A? </w:t>
            </w:r>
          </w:p>
          <w:p w:rsidR="00CB608C" w:rsidRDefault="00BE7C5E" w:rsidP="00D432D7">
            <w:pPr>
              <w:pStyle w:val="AppendixA1"/>
              <w:numPr>
                <w:ilvl w:val="0"/>
                <w:numId w:val="0"/>
              </w:numPr>
              <w:spacing w:before="120"/>
            </w:pPr>
            <w:r>
              <w:t>If not please provide reasons and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044607" w:rsidRDefault="00564EE0" w:rsidP="00564EE0">
            <w:pPr>
              <w:pStyle w:val="AppendixA1"/>
              <w:numPr>
                <w:ilvl w:val="0"/>
                <w:numId w:val="0"/>
              </w:numPr>
              <w:spacing w:before="120"/>
            </w:pPr>
            <w:r>
              <w:t>Q24</w:t>
            </w:r>
            <w:r w:rsidR="00BE7C5E">
              <w:t xml:space="preserve">. </w:t>
            </w:r>
            <w:r w:rsidR="00425C53" w:rsidRPr="00425C53">
              <w:t>As a distributor, if the planned service interruption information you currently provide does not comply with EIEP5A, what would be the estimated cost to modify your notification files to comply?</w:t>
            </w:r>
          </w:p>
        </w:tc>
        <w:tc>
          <w:tcPr>
            <w:tcW w:w="6746" w:type="dxa"/>
          </w:tcPr>
          <w:p w:rsidR="00CB608C" w:rsidRDefault="00CB608C" w:rsidP="00D432D7">
            <w:pPr>
              <w:pStyle w:val="AppendixA1"/>
              <w:numPr>
                <w:ilvl w:val="0"/>
                <w:numId w:val="0"/>
              </w:numPr>
              <w:spacing w:before="120"/>
            </w:pPr>
          </w:p>
        </w:tc>
      </w:tr>
      <w:tr w:rsidR="00044607" w:rsidTr="004E50C8">
        <w:tc>
          <w:tcPr>
            <w:tcW w:w="6746" w:type="dxa"/>
          </w:tcPr>
          <w:p w:rsidR="00533216" w:rsidRDefault="00564EE0" w:rsidP="00D432D7">
            <w:pPr>
              <w:pStyle w:val="AppendixA1"/>
              <w:numPr>
                <w:ilvl w:val="0"/>
                <w:numId w:val="0"/>
              </w:numPr>
              <w:spacing w:before="120"/>
            </w:pPr>
            <w:r>
              <w:t>Q25</w:t>
            </w:r>
            <w:r w:rsidR="00044607">
              <w:t xml:space="preserve">. </w:t>
            </w:r>
            <w:r w:rsidR="00533216" w:rsidRPr="00533216">
              <w:t xml:space="preserve">Do you consider the Authority should consider option 1 described in 6.43(a)?  </w:t>
            </w:r>
          </w:p>
          <w:p w:rsidR="00044607" w:rsidRDefault="00533216" w:rsidP="00D432D7">
            <w:pPr>
              <w:pStyle w:val="AppendixA1"/>
              <w:numPr>
                <w:ilvl w:val="0"/>
                <w:numId w:val="0"/>
              </w:numPr>
              <w:spacing w:before="120"/>
            </w:pPr>
            <w:r w:rsidRPr="00533216">
              <w:t>Please provide reasons and discussion for your view.</w:t>
            </w:r>
          </w:p>
        </w:tc>
        <w:tc>
          <w:tcPr>
            <w:tcW w:w="6746" w:type="dxa"/>
          </w:tcPr>
          <w:p w:rsidR="00044607" w:rsidRDefault="00044607" w:rsidP="00D432D7">
            <w:pPr>
              <w:pStyle w:val="AppendixA1"/>
              <w:numPr>
                <w:ilvl w:val="0"/>
                <w:numId w:val="0"/>
              </w:numPr>
              <w:spacing w:before="120"/>
            </w:pPr>
          </w:p>
        </w:tc>
      </w:tr>
      <w:tr w:rsidR="00CB608C" w:rsidTr="004E50C8">
        <w:tc>
          <w:tcPr>
            <w:tcW w:w="6746" w:type="dxa"/>
          </w:tcPr>
          <w:p w:rsidR="00533216" w:rsidRDefault="00564EE0" w:rsidP="00564EE0">
            <w:pPr>
              <w:pStyle w:val="AppendixA1"/>
              <w:numPr>
                <w:ilvl w:val="0"/>
                <w:numId w:val="0"/>
              </w:numPr>
              <w:spacing w:before="120"/>
            </w:pPr>
            <w:r>
              <w:t>Q26</w:t>
            </w:r>
            <w:r w:rsidR="00BE7C5E">
              <w:t xml:space="preserve">. </w:t>
            </w:r>
            <w:r w:rsidR="00533216" w:rsidRPr="00533216">
              <w:t xml:space="preserve">Do you consider the Authority should consider option 2 described 6.43(b)?  </w:t>
            </w:r>
          </w:p>
          <w:p w:rsidR="00CB608C" w:rsidRDefault="00533216" w:rsidP="00564EE0">
            <w:pPr>
              <w:pStyle w:val="AppendixA1"/>
              <w:numPr>
                <w:ilvl w:val="0"/>
                <w:numId w:val="0"/>
              </w:numPr>
              <w:spacing w:before="120"/>
            </w:pPr>
            <w:r w:rsidRPr="00533216">
              <w:t>Please provide reaso</w:t>
            </w:r>
            <w:r>
              <w:t>ns and discussion for your view</w:t>
            </w:r>
            <w:r w:rsidR="00BE7C5E">
              <w:t>?</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33216" w:rsidRDefault="00564EE0" w:rsidP="00533216">
            <w:pPr>
              <w:pStyle w:val="AppendixA1"/>
              <w:numPr>
                <w:ilvl w:val="0"/>
                <w:numId w:val="0"/>
              </w:numPr>
              <w:spacing w:before="120"/>
            </w:pPr>
            <w:r>
              <w:t>Q27</w:t>
            </w:r>
            <w:r w:rsidR="00BE7C5E">
              <w:t xml:space="preserve">. </w:t>
            </w:r>
            <w:r w:rsidR="00533216" w:rsidRPr="00533216">
              <w:t xml:space="preserve">Are there any amendments beyond those proposed that you would like to see made to EIEP5A? </w:t>
            </w:r>
          </w:p>
          <w:p w:rsidR="00CB608C" w:rsidRDefault="00533216" w:rsidP="00533216">
            <w:pPr>
              <w:pStyle w:val="AppendixA1"/>
              <w:numPr>
                <w:ilvl w:val="0"/>
                <w:numId w:val="0"/>
              </w:numPr>
              <w:spacing w:before="120"/>
            </w:pPr>
            <w:r w:rsidRPr="00533216">
              <w:lastRenderedPageBreak/>
              <w:t>Please provide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D432D7">
            <w:pPr>
              <w:pStyle w:val="AppendixA1"/>
              <w:numPr>
                <w:ilvl w:val="0"/>
                <w:numId w:val="0"/>
              </w:numPr>
              <w:spacing w:before="120"/>
            </w:pPr>
            <w:r>
              <w:lastRenderedPageBreak/>
              <w:t>Q28</w:t>
            </w:r>
            <w:r w:rsidR="00554133">
              <w:t xml:space="preserve">. </w:t>
            </w:r>
            <w:r w:rsidR="00554133" w:rsidRPr="00554133">
              <w:t>Are there any amendments beyond those proposed that you would like to see made to EIEP5B?</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012D84" w:rsidRDefault="00564EE0" w:rsidP="00012D84">
            <w:pPr>
              <w:pStyle w:val="AppendixA1"/>
              <w:numPr>
                <w:ilvl w:val="0"/>
                <w:numId w:val="0"/>
              </w:numPr>
              <w:spacing w:before="120"/>
            </w:pPr>
            <w:r>
              <w:t>Q29</w:t>
            </w:r>
            <w:r w:rsidR="00BE7C5E">
              <w:t xml:space="preserve">. </w:t>
            </w:r>
            <w:r w:rsidR="00012D84">
              <w:t xml:space="preserve">Do you agree with the proposed amendments to EIEP6A and EIEP6B? </w:t>
            </w:r>
          </w:p>
          <w:p w:rsidR="00CB608C" w:rsidRDefault="00012D84" w:rsidP="0068319B">
            <w:pPr>
              <w:pStyle w:val="AppendixA1"/>
              <w:numPr>
                <w:ilvl w:val="0"/>
                <w:numId w:val="0"/>
              </w:numPr>
              <w:spacing w:before="120"/>
              <w:ind w:left="709" w:hanging="709"/>
            </w:pPr>
            <w:r>
              <w:t xml:space="preserve">If not, please </w:t>
            </w:r>
            <w:r w:rsidR="0068319B">
              <w:t>provide reasons and discussion.</w:t>
            </w:r>
            <w:r w:rsidR="00BE7C5E">
              <w:t xml:space="preserve">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F13DC1" w:rsidRDefault="00564EE0" w:rsidP="00564EE0">
            <w:pPr>
              <w:pStyle w:val="AppendixA1"/>
              <w:numPr>
                <w:ilvl w:val="0"/>
                <w:numId w:val="0"/>
              </w:numPr>
              <w:spacing w:before="120"/>
            </w:pPr>
            <w:r>
              <w:t>Q30</w:t>
            </w:r>
            <w:r w:rsidR="00BE7C5E">
              <w:t xml:space="preserve">. </w:t>
            </w:r>
            <w:r w:rsidR="00012D84" w:rsidRPr="00012D84">
              <w:t>Are you currently using EIEP6A</w:t>
            </w:r>
            <w:r w:rsidR="00012D84">
              <w:t xml:space="preserve"> and/or EIEP6B? </w:t>
            </w:r>
            <w:r w:rsidR="00012D84" w:rsidRPr="00012D84">
              <w:t>If so, what would be the estimated cost of your system changes to incorporate the proposed changes?</w:t>
            </w:r>
          </w:p>
        </w:tc>
        <w:tc>
          <w:tcPr>
            <w:tcW w:w="6746" w:type="dxa"/>
          </w:tcPr>
          <w:p w:rsidR="00CB608C" w:rsidRDefault="00CB608C" w:rsidP="00D432D7">
            <w:pPr>
              <w:pStyle w:val="AppendixA1"/>
              <w:numPr>
                <w:ilvl w:val="0"/>
                <w:numId w:val="0"/>
              </w:numPr>
              <w:spacing w:before="120"/>
            </w:pPr>
          </w:p>
        </w:tc>
      </w:tr>
      <w:tr w:rsidR="00537397" w:rsidTr="004E50C8">
        <w:tc>
          <w:tcPr>
            <w:tcW w:w="6746" w:type="dxa"/>
          </w:tcPr>
          <w:p w:rsidR="00537397" w:rsidRDefault="00564EE0" w:rsidP="00564EE0">
            <w:pPr>
              <w:pStyle w:val="AppendixA1"/>
              <w:numPr>
                <w:ilvl w:val="0"/>
                <w:numId w:val="0"/>
              </w:numPr>
              <w:spacing w:before="120"/>
            </w:pPr>
            <w:r>
              <w:t>Q31</w:t>
            </w:r>
            <w:r w:rsidR="00537397">
              <w:t xml:space="preserve">. </w:t>
            </w:r>
            <w:r w:rsidR="0068319B" w:rsidRPr="0068319B">
              <w:t>If you are not using EIEP6A and EIEP6B, and other participants indicate they are not using either EIEP, do you consider the EIEPs should be removed from the EIEP functional specification?</w:t>
            </w:r>
          </w:p>
        </w:tc>
        <w:tc>
          <w:tcPr>
            <w:tcW w:w="6746" w:type="dxa"/>
          </w:tcPr>
          <w:p w:rsidR="00537397" w:rsidRDefault="00537397" w:rsidP="00D432D7">
            <w:pPr>
              <w:pStyle w:val="AppendixA1"/>
              <w:numPr>
                <w:ilvl w:val="0"/>
                <w:numId w:val="0"/>
              </w:numPr>
              <w:spacing w:before="120"/>
            </w:pPr>
          </w:p>
        </w:tc>
      </w:tr>
      <w:tr w:rsidR="00F13DC1" w:rsidTr="004E50C8">
        <w:tc>
          <w:tcPr>
            <w:tcW w:w="6746" w:type="dxa"/>
          </w:tcPr>
          <w:p w:rsidR="00F13DC1" w:rsidRDefault="00564EE0" w:rsidP="00564EE0">
            <w:pPr>
              <w:pStyle w:val="AppendixA1"/>
              <w:numPr>
                <w:ilvl w:val="0"/>
                <w:numId w:val="0"/>
              </w:numPr>
              <w:spacing w:before="120"/>
            </w:pPr>
            <w:r>
              <w:t>Q32</w:t>
            </w:r>
            <w:r w:rsidR="00F13DC1">
              <w:t xml:space="preserve">. </w:t>
            </w:r>
            <w:r w:rsidR="0068319B" w:rsidRPr="0068319B">
              <w:t xml:space="preserve">If there is support for retaining EIEP6B, should Meter detail, Meter channel detail, and Load control device detail rows </w:t>
            </w:r>
            <w:proofErr w:type="gramStart"/>
            <w:r w:rsidR="0068319B" w:rsidRPr="0068319B">
              <w:t>be</w:t>
            </w:r>
            <w:proofErr w:type="gramEnd"/>
            <w:r w:rsidR="0068319B" w:rsidRPr="0068319B">
              <w:t xml:space="preserve"> deleted?</w:t>
            </w:r>
          </w:p>
        </w:tc>
        <w:tc>
          <w:tcPr>
            <w:tcW w:w="6746" w:type="dxa"/>
          </w:tcPr>
          <w:p w:rsidR="00F13DC1" w:rsidRDefault="00F13DC1" w:rsidP="00D432D7">
            <w:pPr>
              <w:pStyle w:val="AppendixA1"/>
              <w:numPr>
                <w:ilvl w:val="0"/>
                <w:numId w:val="0"/>
              </w:numPr>
              <w:spacing w:before="120"/>
            </w:pPr>
          </w:p>
        </w:tc>
      </w:tr>
      <w:tr w:rsidR="00CB608C" w:rsidTr="004E50C8">
        <w:tc>
          <w:tcPr>
            <w:tcW w:w="6746" w:type="dxa"/>
          </w:tcPr>
          <w:p w:rsidR="0068319B" w:rsidRDefault="00564EE0" w:rsidP="00D432D7">
            <w:pPr>
              <w:pStyle w:val="AppendixA1"/>
              <w:numPr>
                <w:ilvl w:val="0"/>
                <w:numId w:val="0"/>
              </w:numPr>
              <w:spacing w:before="120"/>
            </w:pPr>
            <w:r>
              <w:t>Q33</w:t>
            </w:r>
            <w:r w:rsidR="00BE7C5E">
              <w:t xml:space="preserve">. </w:t>
            </w:r>
            <w:r w:rsidR="0068319B" w:rsidRPr="0068319B">
              <w:t xml:space="preserve">Are there any amendments beyond those proposed that you would like to see made to EIEP6A or EIEP6B? </w:t>
            </w:r>
          </w:p>
          <w:p w:rsidR="00CB608C" w:rsidRDefault="0068319B" w:rsidP="00D432D7">
            <w:pPr>
              <w:pStyle w:val="AppendixA1"/>
              <w:numPr>
                <w:ilvl w:val="0"/>
                <w:numId w:val="0"/>
              </w:numPr>
              <w:spacing w:before="120"/>
            </w:pPr>
            <w:r w:rsidRPr="0068319B">
              <w:t>Please provide discussion</w:t>
            </w:r>
            <w:r w:rsidR="00BE7C5E">
              <w:t>.</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FB360A" w:rsidRDefault="00564EE0" w:rsidP="00FB360A">
            <w:pPr>
              <w:pStyle w:val="AppendixA1"/>
              <w:numPr>
                <w:ilvl w:val="0"/>
                <w:numId w:val="0"/>
              </w:numPr>
              <w:spacing w:before="120"/>
              <w:ind w:left="709" w:hanging="709"/>
            </w:pPr>
            <w:r>
              <w:t>Q34</w:t>
            </w:r>
            <w:r w:rsidR="003F6475">
              <w:t xml:space="preserve">. </w:t>
            </w:r>
            <w:r w:rsidR="00FB360A">
              <w:t xml:space="preserve">As a trader, do you provide any distributors with EIEP7 files? </w:t>
            </w:r>
          </w:p>
          <w:p w:rsidR="00CB608C" w:rsidRDefault="00FB360A" w:rsidP="00FB360A">
            <w:pPr>
              <w:pStyle w:val="AppendixA1"/>
              <w:numPr>
                <w:ilvl w:val="0"/>
                <w:numId w:val="0"/>
              </w:numPr>
              <w:spacing w:before="120"/>
            </w:pPr>
            <w:r>
              <w:t xml:space="preserve">If so, please advise when you use it and how many distributors receive files.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FB360A" w:rsidRDefault="00564EE0" w:rsidP="00564EE0">
            <w:pPr>
              <w:pStyle w:val="AppendixA1"/>
              <w:numPr>
                <w:ilvl w:val="0"/>
                <w:numId w:val="0"/>
              </w:numPr>
              <w:spacing w:before="120"/>
            </w:pPr>
            <w:r>
              <w:t>Q35</w:t>
            </w:r>
            <w:r w:rsidR="003F6475">
              <w:t xml:space="preserve">. </w:t>
            </w:r>
            <w:r w:rsidR="00FB360A" w:rsidRPr="00FB360A">
              <w:t xml:space="preserve">Do you consider EIEP7 is useful and should be retained, or </w:t>
            </w:r>
            <w:r w:rsidR="00FB360A" w:rsidRPr="00FB360A">
              <w:lastRenderedPageBreak/>
              <w:t xml:space="preserve">should be removed from the EIEP functional specification?  </w:t>
            </w:r>
          </w:p>
          <w:p w:rsidR="00CB608C" w:rsidRDefault="00FB360A" w:rsidP="00564EE0">
            <w:pPr>
              <w:pStyle w:val="AppendixA1"/>
              <w:numPr>
                <w:ilvl w:val="0"/>
                <w:numId w:val="0"/>
              </w:numPr>
              <w:spacing w:before="120"/>
            </w:pPr>
            <w:r w:rsidRPr="00FB360A">
              <w:t>Please provide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FB360A" w:rsidRDefault="00564EE0" w:rsidP="00D432D7">
            <w:pPr>
              <w:pStyle w:val="AppendixA1"/>
              <w:numPr>
                <w:ilvl w:val="0"/>
                <w:numId w:val="0"/>
              </w:numPr>
              <w:spacing w:before="120"/>
            </w:pPr>
            <w:r>
              <w:lastRenderedPageBreak/>
              <w:t>Q36</w:t>
            </w:r>
            <w:r w:rsidR="003F6475">
              <w:t xml:space="preserve">. </w:t>
            </w:r>
            <w:r w:rsidR="00FB360A" w:rsidRPr="00FB360A">
              <w:t xml:space="preserve">Are there any amendments beyond those proposed that you would like to see made to EIEP7? </w:t>
            </w:r>
          </w:p>
          <w:p w:rsidR="00CB608C" w:rsidRDefault="00FB360A" w:rsidP="00D432D7">
            <w:pPr>
              <w:pStyle w:val="AppendixA1"/>
              <w:numPr>
                <w:ilvl w:val="0"/>
                <w:numId w:val="0"/>
              </w:numPr>
              <w:spacing w:before="120"/>
            </w:pPr>
            <w:r w:rsidRPr="00FB360A">
              <w:t>Please provide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24CB1" w:rsidRDefault="00564EE0" w:rsidP="00524CB1">
            <w:pPr>
              <w:pStyle w:val="AppendixA1"/>
              <w:numPr>
                <w:ilvl w:val="0"/>
                <w:numId w:val="0"/>
              </w:numPr>
              <w:spacing w:before="120"/>
            </w:pPr>
            <w:r>
              <w:t>Q37</w:t>
            </w:r>
            <w:r w:rsidR="003F6475">
              <w:t xml:space="preserve">. </w:t>
            </w:r>
            <w:r w:rsidR="00524CB1">
              <w:t xml:space="preserve">Do you use EIEP8 for notifying network price category code changes? </w:t>
            </w:r>
          </w:p>
          <w:p w:rsidR="00CB608C" w:rsidRDefault="00524CB1" w:rsidP="00AE3C31">
            <w:pPr>
              <w:pStyle w:val="AppendixA1"/>
              <w:numPr>
                <w:ilvl w:val="0"/>
                <w:numId w:val="0"/>
              </w:numPr>
              <w:spacing w:before="120"/>
              <w:ind w:left="709" w:hanging="709"/>
            </w:pPr>
            <w:r>
              <w:t xml:space="preserve">If not, please </w:t>
            </w:r>
            <w:r w:rsidR="00AE3C31">
              <w:t>provide reasons and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24CB1" w:rsidRDefault="00564EE0" w:rsidP="00564EE0">
            <w:pPr>
              <w:pStyle w:val="AppendixA1"/>
              <w:numPr>
                <w:ilvl w:val="0"/>
                <w:numId w:val="0"/>
              </w:numPr>
              <w:spacing w:before="120"/>
            </w:pPr>
            <w:r>
              <w:t>Q38</w:t>
            </w:r>
            <w:r w:rsidR="005A4784">
              <w:t xml:space="preserve">. </w:t>
            </w:r>
            <w:r w:rsidR="00524CB1" w:rsidRPr="00524CB1">
              <w:t xml:space="preserve">Do you agree with the proposed amendments to EIEP8 to add a new Rejection file (together with rejection reason codes in Table 4)? </w:t>
            </w:r>
          </w:p>
          <w:p w:rsidR="00CB608C" w:rsidRDefault="00524CB1" w:rsidP="00564EE0">
            <w:pPr>
              <w:pStyle w:val="AppendixA1"/>
              <w:numPr>
                <w:ilvl w:val="0"/>
                <w:numId w:val="0"/>
              </w:numPr>
              <w:spacing w:before="120"/>
            </w:pPr>
            <w:r w:rsidRPr="00524CB1">
              <w:t>If not, please provide reasons and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t>Q39</w:t>
            </w:r>
            <w:r w:rsidR="005A4784">
              <w:t xml:space="preserve">. </w:t>
            </w:r>
            <w:r w:rsidR="00524CB1" w:rsidRPr="00524CB1">
              <w:t>As a distributor, what would be the estimated cost of your system changes to develop/implement the proposed EIEP8 Rejection file functionality?</w:t>
            </w:r>
            <w:r w:rsidR="005A4784">
              <w:t xml:space="preserve">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24CB1" w:rsidRDefault="00564EE0" w:rsidP="00564EE0">
            <w:pPr>
              <w:pStyle w:val="AppendixA1"/>
              <w:numPr>
                <w:ilvl w:val="0"/>
                <w:numId w:val="0"/>
              </w:numPr>
              <w:spacing w:before="120"/>
            </w:pPr>
            <w:r>
              <w:t>Q40</w:t>
            </w:r>
            <w:r w:rsidR="005A4784">
              <w:t xml:space="preserve">. </w:t>
            </w:r>
            <w:r w:rsidR="00524CB1" w:rsidRPr="00524CB1">
              <w:t xml:space="preserve">Are there any amendments beyond those proposed that you would like to see made to EIEP8? </w:t>
            </w:r>
          </w:p>
          <w:p w:rsidR="00CB608C" w:rsidRDefault="00524CB1" w:rsidP="00564EE0">
            <w:pPr>
              <w:pStyle w:val="AppendixA1"/>
              <w:numPr>
                <w:ilvl w:val="0"/>
                <w:numId w:val="0"/>
              </w:numPr>
              <w:spacing w:before="120"/>
            </w:pPr>
            <w:r w:rsidRPr="00524CB1">
              <w:t>Please provide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5D46C0" w:rsidRDefault="00564EE0" w:rsidP="00564EE0">
            <w:pPr>
              <w:pStyle w:val="AppendixA1"/>
              <w:numPr>
                <w:ilvl w:val="0"/>
                <w:numId w:val="0"/>
              </w:numPr>
              <w:spacing w:before="120"/>
            </w:pPr>
            <w:r>
              <w:t>Q41</w:t>
            </w:r>
            <w:r w:rsidR="005A4784">
              <w:t xml:space="preserve">. </w:t>
            </w:r>
            <w:r w:rsidR="005D46C0" w:rsidRPr="005D46C0">
              <w:t xml:space="preserve">Are there any amendments that you would like to see made to EIEP9? </w:t>
            </w:r>
          </w:p>
          <w:p w:rsidR="00CB608C" w:rsidRDefault="005D46C0" w:rsidP="00564EE0">
            <w:pPr>
              <w:pStyle w:val="AppendixA1"/>
              <w:numPr>
                <w:ilvl w:val="0"/>
                <w:numId w:val="0"/>
              </w:numPr>
              <w:spacing w:before="120"/>
            </w:pPr>
            <w:r w:rsidRPr="005D46C0">
              <w:t>Please provide discussion.</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307D41">
            <w:pPr>
              <w:pStyle w:val="AppendixA1"/>
              <w:numPr>
                <w:ilvl w:val="0"/>
                <w:numId w:val="0"/>
              </w:numPr>
              <w:spacing w:before="120"/>
              <w:ind w:left="709" w:hanging="709"/>
            </w:pPr>
            <w:r>
              <w:t>Q42</w:t>
            </w:r>
            <w:r w:rsidR="005A4784">
              <w:t xml:space="preserve">. </w:t>
            </w:r>
            <w:r w:rsidR="00307D41">
              <w:t xml:space="preserve">Do you use, or anticipate using, EIEP11? </w:t>
            </w:r>
          </w:p>
        </w:tc>
        <w:tc>
          <w:tcPr>
            <w:tcW w:w="6746" w:type="dxa"/>
          </w:tcPr>
          <w:p w:rsidR="00CB608C" w:rsidRDefault="00CB608C" w:rsidP="00D432D7">
            <w:pPr>
              <w:pStyle w:val="AppendixA1"/>
              <w:numPr>
                <w:ilvl w:val="0"/>
                <w:numId w:val="0"/>
              </w:numPr>
              <w:spacing w:before="120"/>
            </w:pPr>
          </w:p>
        </w:tc>
      </w:tr>
      <w:tr w:rsidR="00CB608C" w:rsidTr="004E50C8">
        <w:tc>
          <w:tcPr>
            <w:tcW w:w="6746" w:type="dxa"/>
          </w:tcPr>
          <w:p w:rsidR="00CB608C" w:rsidRDefault="00564EE0" w:rsidP="00564EE0">
            <w:pPr>
              <w:pStyle w:val="AppendixA1"/>
              <w:numPr>
                <w:ilvl w:val="0"/>
                <w:numId w:val="0"/>
              </w:numPr>
              <w:spacing w:before="120"/>
            </w:pPr>
            <w:r>
              <w:lastRenderedPageBreak/>
              <w:t>Q43</w:t>
            </w:r>
            <w:r w:rsidR="005A4784">
              <w:t xml:space="preserve">. </w:t>
            </w:r>
            <w:r w:rsidR="00307D41" w:rsidRPr="00307D41">
              <w:t>If you do not use EIEP11, are you satisfied that the processes currently used for requesting and livening new ICPs, and receiving advice of creati</w:t>
            </w:r>
            <w:r w:rsidR="00307D41">
              <w:t>ng an ICP, are effective</w:t>
            </w:r>
            <w:r w:rsidR="005A4784">
              <w:t>?</w:t>
            </w:r>
          </w:p>
        </w:tc>
        <w:tc>
          <w:tcPr>
            <w:tcW w:w="6746" w:type="dxa"/>
          </w:tcPr>
          <w:p w:rsidR="00CB608C" w:rsidRDefault="00CB608C" w:rsidP="00D432D7">
            <w:pPr>
              <w:pStyle w:val="AppendixA1"/>
              <w:numPr>
                <w:ilvl w:val="0"/>
                <w:numId w:val="0"/>
              </w:numPr>
              <w:spacing w:before="120"/>
            </w:pPr>
          </w:p>
        </w:tc>
      </w:tr>
      <w:tr w:rsidR="00BE7C5E" w:rsidTr="004E50C8">
        <w:tc>
          <w:tcPr>
            <w:tcW w:w="6746" w:type="dxa"/>
          </w:tcPr>
          <w:p w:rsidR="00BE7C5E" w:rsidRDefault="00564EE0" w:rsidP="00D432D7">
            <w:pPr>
              <w:pStyle w:val="AppendixA1"/>
              <w:numPr>
                <w:ilvl w:val="0"/>
                <w:numId w:val="0"/>
              </w:numPr>
              <w:spacing w:before="120"/>
            </w:pPr>
            <w:r>
              <w:t>Q44</w:t>
            </w:r>
            <w:r w:rsidR="005A4784">
              <w:t xml:space="preserve">. </w:t>
            </w:r>
            <w:r w:rsidR="00307D41" w:rsidRPr="00307D41">
              <w:t>If you do not use or do not anticipate using EIEP11, do you agree it should be removed from the functional specification (i.e. removed from the set of voluntary EIEPs publis</w:t>
            </w:r>
            <w:r w:rsidR="00307D41">
              <w:t>hed on the Authority’s website)?</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BE7C5E" w:rsidRDefault="00564EE0" w:rsidP="009173BD">
            <w:pPr>
              <w:pStyle w:val="AppendixA1"/>
              <w:numPr>
                <w:ilvl w:val="0"/>
                <w:numId w:val="0"/>
              </w:numPr>
              <w:spacing w:before="120"/>
            </w:pPr>
            <w:r>
              <w:t>Q45</w:t>
            </w:r>
            <w:r w:rsidR="005A4784">
              <w:t xml:space="preserve">. </w:t>
            </w:r>
            <w:r w:rsidR="009173BD">
              <w:t xml:space="preserve">Do you agree with the proposed changes to EIEP12? If not, please provide reasons and discussion. </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BE7C5E" w:rsidRDefault="00564EE0" w:rsidP="00564EE0">
            <w:pPr>
              <w:pStyle w:val="AppendixA1"/>
              <w:numPr>
                <w:ilvl w:val="0"/>
                <w:numId w:val="0"/>
              </w:numPr>
              <w:spacing w:before="120"/>
            </w:pPr>
            <w:r>
              <w:t>Q46</w:t>
            </w:r>
            <w:r w:rsidR="009173BD">
              <w:t xml:space="preserve"> </w:t>
            </w:r>
            <w:r w:rsidR="009173BD" w:rsidRPr="009173BD">
              <w:t>Are there any amendments beyond those proposed that you would like to see made to EIEP12? Please provide discussion.</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9173BD" w:rsidRDefault="00564EE0" w:rsidP="009173BD">
            <w:pPr>
              <w:pStyle w:val="AppendixA1"/>
              <w:numPr>
                <w:ilvl w:val="0"/>
                <w:numId w:val="0"/>
              </w:numPr>
              <w:spacing w:before="120"/>
            </w:pPr>
            <w:r>
              <w:t>Q47</w:t>
            </w:r>
            <w:r w:rsidR="005A4784">
              <w:t xml:space="preserve">. </w:t>
            </w:r>
            <w:r w:rsidR="009173BD">
              <w:t xml:space="preserve">Do you consider the Authority needs to consider any new EIEPs?  </w:t>
            </w:r>
          </w:p>
          <w:p w:rsidR="00BE7C5E" w:rsidRDefault="009173BD" w:rsidP="009173BD">
            <w:pPr>
              <w:pStyle w:val="AppendixA1"/>
              <w:numPr>
                <w:ilvl w:val="0"/>
                <w:numId w:val="0"/>
              </w:numPr>
              <w:spacing w:before="120"/>
              <w:ind w:left="709" w:hanging="709"/>
            </w:pPr>
            <w:r>
              <w:t>Please provide discussion.</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BE7C5E" w:rsidRDefault="00564EE0" w:rsidP="00D432D7">
            <w:pPr>
              <w:pStyle w:val="AppendixA1"/>
              <w:numPr>
                <w:ilvl w:val="0"/>
                <w:numId w:val="0"/>
              </w:numPr>
              <w:spacing w:before="120"/>
            </w:pPr>
            <w:r>
              <w:t>Q48</w:t>
            </w:r>
            <w:r w:rsidR="005A4784">
              <w:t xml:space="preserve">. </w:t>
            </w:r>
            <w:r w:rsidR="009173BD" w:rsidRPr="009173BD">
              <w:t>Are there any other considerations in respect of EIEPs in general that we should consider at this time?</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9173BD" w:rsidRDefault="00564EE0" w:rsidP="00564EE0">
            <w:pPr>
              <w:pStyle w:val="AppendixA1"/>
              <w:numPr>
                <w:ilvl w:val="0"/>
                <w:numId w:val="0"/>
              </w:numPr>
              <w:spacing w:before="120"/>
            </w:pPr>
            <w:r>
              <w:t>Q49</w:t>
            </w:r>
            <w:r w:rsidR="005A4784">
              <w:t xml:space="preserve">. </w:t>
            </w:r>
            <w:r w:rsidR="009173BD" w:rsidRPr="009173BD">
              <w:t xml:space="preserve">Do you consider that six months would be sufficient time to implement the proposed amendments? </w:t>
            </w:r>
          </w:p>
          <w:p w:rsidR="00BE7C5E" w:rsidRDefault="009173BD" w:rsidP="00564EE0">
            <w:pPr>
              <w:pStyle w:val="AppendixA1"/>
              <w:numPr>
                <w:ilvl w:val="0"/>
                <w:numId w:val="0"/>
              </w:numPr>
              <w:spacing w:before="120"/>
            </w:pPr>
            <w:r w:rsidRPr="009173BD">
              <w:t>If not, what time would be required?</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BE7C5E" w:rsidRDefault="00564EE0" w:rsidP="00D432D7">
            <w:pPr>
              <w:pStyle w:val="AppendixA1"/>
              <w:numPr>
                <w:ilvl w:val="0"/>
                <w:numId w:val="0"/>
              </w:numPr>
              <w:spacing w:before="120"/>
            </w:pPr>
            <w:r>
              <w:t>Q50</w:t>
            </w:r>
            <w:r w:rsidR="005A4784">
              <w:t xml:space="preserve">. </w:t>
            </w:r>
            <w:r w:rsidR="009173BD" w:rsidRPr="009173BD">
              <w:t>Noting there are no address standards for EIEPs, are there any issues or problems occurring that involved address standards in EIEPs that are exchanged between traders and distributors?</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D304FC" w:rsidRDefault="00564EE0" w:rsidP="00564EE0">
            <w:pPr>
              <w:pStyle w:val="AppendixA1"/>
              <w:numPr>
                <w:ilvl w:val="0"/>
                <w:numId w:val="0"/>
              </w:numPr>
              <w:spacing w:before="120"/>
            </w:pPr>
            <w:r>
              <w:t>Q51</w:t>
            </w:r>
            <w:r w:rsidR="005A4784">
              <w:t xml:space="preserve">. </w:t>
            </w:r>
            <w:r w:rsidR="00D304FC" w:rsidRPr="00D304FC">
              <w:t xml:space="preserve">Do you agree with the objectives of the proposed </w:t>
            </w:r>
            <w:r w:rsidR="00D304FC" w:rsidRPr="00D304FC">
              <w:lastRenderedPageBreak/>
              <w:t xml:space="preserve">amendments, as set out in paragraph 9.1? </w:t>
            </w:r>
          </w:p>
          <w:p w:rsidR="00BE7C5E" w:rsidRDefault="00D304FC" w:rsidP="00564EE0">
            <w:pPr>
              <w:pStyle w:val="AppendixA1"/>
              <w:numPr>
                <w:ilvl w:val="0"/>
                <w:numId w:val="0"/>
              </w:numPr>
              <w:spacing w:before="120"/>
            </w:pPr>
            <w:r w:rsidRPr="00D304FC">
              <w:t>If not, why not?</w:t>
            </w:r>
          </w:p>
        </w:tc>
        <w:tc>
          <w:tcPr>
            <w:tcW w:w="6746" w:type="dxa"/>
          </w:tcPr>
          <w:p w:rsidR="00BE7C5E" w:rsidRDefault="00BE7C5E" w:rsidP="00D432D7">
            <w:pPr>
              <w:pStyle w:val="AppendixA1"/>
              <w:numPr>
                <w:ilvl w:val="0"/>
                <w:numId w:val="0"/>
              </w:numPr>
              <w:spacing w:before="120"/>
            </w:pPr>
          </w:p>
        </w:tc>
      </w:tr>
      <w:tr w:rsidR="00BE7C5E" w:rsidTr="004E50C8">
        <w:tc>
          <w:tcPr>
            <w:tcW w:w="6746" w:type="dxa"/>
          </w:tcPr>
          <w:p w:rsidR="00BE7C5E" w:rsidRDefault="00564EE0" w:rsidP="00564EE0">
            <w:pPr>
              <w:pStyle w:val="AppendixA1"/>
              <w:numPr>
                <w:ilvl w:val="0"/>
                <w:numId w:val="0"/>
              </w:numPr>
              <w:spacing w:before="120"/>
            </w:pPr>
            <w:r>
              <w:lastRenderedPageBreak/>
              <w:t>Q52</w:t>
            </w:r>
            <w:r w:rsidR="00D432D7">
              <w:t xml:space="preserve">. </w:t>
            </w:r>
            <w:r w:rsidR="00A14503" w:rsidRPr="00A14503">
              <w:t>Do you agree the benefits of the proposed amendments outweigh their costs, as set out in the table in section 8?</w:t>
            </w:r>
          </w:p>
        </w:tc>
        <w:tc>
          <w:tcPr>
            <w:tcW w:w="6746" w:type="dxa"/>
          </w:tcPr>
          <w:p w:rsidR="00BE7C5E" w:rsidRDefault="00BE7C5E" w:rsidP="00D432D7">
            <w:pPr>
              <w:pStyle w:val="AppendixA1"/>
              <w:numPr>
                <w:ilvl w:val="0"/>
                <w:numId w:val="0"/>
              </w:numPr>
              <w:spacing w:before="120"/>
            </w:pPr>
          </w:p>
        </w:tc>
      </w:tr>
      <w:tr w:rsidR="00A14503" w:rsidTr="004E50C8">
        <w:tc>
          <w:tcPr>
            <w:tcW w:w="6746" w:type="dxa"/>
          </w:tcPr>
          <w:p w:rsidR="00A14503" w:rsidRDefault="00A14503" w:rsidP="00564EE0">
            <w:pPr>
              <w:pStyle w:val="AppendixA1"/>
              <w:numPr>
                <w:ilvl w:val="0"/>
                <w:numId w:val="0"/>
              </w:numPr>
              <w:spacing w:before="120"/>
            </w:pPr>
            <w:r>
              <w:t xml:space="preserve">Q53. </w:t>
            </w:r>
            <w:r w:rsidRPr="00A14503">
              <w:t xml:space="preserve">Do you agree the package of proposed amendments to EIEPs 1-9 and 12 is preferable to the option of not proceeding with some of the amendments? </w:t>
            </w:r>
          </w:p>
          <w:p w:rsidR="00A14503" w:rsidRDefault="00A14503" w:rsidP="00564EE0">
            <w:pPr>
              <w:pStyle w:val="AppendixA1"/>
              <w:numPr>
                <w:ilvl w:val="0"/>
                <w:numId w:val="0"/>
              </w:numPr>
              <w:spacing w:before="120"/>
            </w:pPr>
            <w:r w:rsidRPr="00A14503">
              <w:t>If you disagree, please give reasons.</w:t>
            </w:r>
          </w:p>
        </w:tc>
        <w:tc>
          <w:tcPr>
            <w:tcW w:w="6746" w:type="dxa"/>
          </w:tcPr>
          <w:p w:rsidR="00A14503" w:rsidRDefault="00A14503" w:rsidP="00D432D7">
            <w:pPr>
              <w:pStyle w:val="AppendixA1"/>
              <w:numPr>
                <w:ilvl w:val="0"/>
                <w:numId w:val="0"/>
              </w:numPr>
              <w:spacing w:before="120"/>
            </w:pPr>
          </w:p>
        </w:tc>
      </w:tr>
    </w:tbl>
    <w:p w:rsidR="00411B73" w:rsidRPr="00340841" w:rsidRDefault="00411B73" w:rsidP="0035193D">
      <w:pPr>
        <w:pStyle w:val="BodyText"/>
      </w:pPr>
      <w:bookmarkStart w:id="4" w:name="SecGlossary"/>
      <w:bookmarkStart w:id="5" w:name="Glossary"/>
      <w:bookmarkEnd w:id="4"/>
      <w:bookmarkEnd w:id="5"/>
    </w:p>
    <w:sectPr w:rsidR="00411B73" w:rsidRPr="00340841" w:rsidSect="0035193D">
      <w:headerReference w:type="even" r:id="rId11"/>
      <w:headerReference w:type="default" r:id="rId12"/>
      <w:footerReference w:type="default" r:id="rId13"/>
      <w:headerReference w:type="first" r:id="rId14"/>
      <w:pgSz w:w="16840" w:h="11907" w:orient="landscape" w:code="9"/>
      <w:pgMar w:top="1276" w:right="1418" w:bottom="1276" w:left="1418"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78" w:rsidRDefault="00DF7F78">
      <w:r>
        <w:separator/>
      </w:r>
    </w:p>
  </w:endnote>
  <w:endnote w:type="continuationSeparator" w:id="0">
    <w:p w:rsidR="00DF7F78" w:rsidRDefault="00DF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78" w:rsidRPr="006B0BB0" w:rsidRDefault="00EA5E1E" w:rsidP="006B0BB0">
    <w:pPr>
      <w:pStyle w:val="zFooterOddPortrait"/>
    </w:pPr>
    <w:r>
      <w:t>1046483-14</w:t>
    </w:r>
    <w:r w:rsidR="00DF7F78" w:rsidRPr="004D75B3">
      <w:tab/>
    </w:r>
    <w:r w:rsidR="00DF7F78">
      <w:fldChar w:fldCharType="begin"/>
    </w:r>
    <w:r w:rsidR="00DF7F78">
      <w:instrText xml:space="preserve"> PAGE </w:instrText>
    </w:r>
    <w:r w:rsidR="00DF7F78">
      <w:fldChar w:fldCharType="separate"/>
    </w:r>
    <w:r w:rsidR="00351742">
      <w:rPr>
        <w:noProof/>
      </w:rPr>
      <w:t>4</w:t>
    </w:r>
    <w:r w:rsidR="00DF7F78">
      <w:rPr>
        <w:noProof/>
      </w:rPr>
      <w:fldChar w:fldCharType="end"/>
    </w:r>
    <w:r w:rsidR="00DF7F78" w:rsidRPr="004D75B3">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78" w:rsidRDefault="00DF7F78">
      <w:r>
        <w:separator/>
      </w:r>
    </w:p>
  </w:footnote>
  <w:footnote w:type="continuationSeparator" w:id="0">
    <w:p w:rsidR="00DF7F78" w:rsidRDefault="00DF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78" w:rsidRDefault="00DF7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78" w:rsidRDefault="00DF7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78" w:rsidRDefault="00DF7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5387"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5">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6">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1">
    <w:nsid w:val="1FC0345C"/>
    <w:multiLevelType w:val="hybridMultilevel"/>
    <w:tmpl w:val="BE7AC5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3">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335B659D"/>
    <w:multiLevelType w:val="hybridMultilevel"/>
    <w:tmpl w:val="3CFE54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9">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nsid w:val="49EC20C1"/>
    <w:multiLevelType w:val="multilevel"/>
    <w:tmpl w:val="6628648E"/>
    <w:lvl w:ilvl="0">
      <w:start w:val="1"/>
      <w:numFmt w:val="decimal"/>
      <w:pStyle w:val="Headingnumbered"/>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E707A4"/>
    <w:multiLevelType w:val="multilevel"/>
    <w:tmpl w:val="F69435C6"/>
    <w:styleLink w:val="EAOutlineStyle2"/>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2">
    <w:nsid w:val="56A41AB0"/>
    <w:multiLevelType w:val="hybridMultilevel"/>
    <w:tmpl w:val="88BE6CF0"/>
    <w:lvl w:ilvl="0" w:tplc="14090017">
      <w:start w:val="1"/>
      <w:numFmt w:val="lowerLetter"/>
      <w:lvlText w:val="%1)"/>
      <w:lvlJc w:val="left"/>
      <w:pPr>
        <w:ind w:left="785" w:hanging="360"/>
      </w:pPr>
      <w:rPr>
        <w:rFont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3">
    <w:nsid w:val="56F94F41"/>
    <w:multiLevelType w:val="hybridMultilevel"/>
    <w:tmpl w:val="B2A638D2"/>
    <w:lvl w:ilvl="0" w:tplc="B984B6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57575E97"/>
    <w:multiLevelType w:val="hybridMultilevel"/>
    <w:tmpl w:val="32D0CA74"/>
    <w:lvl w:ilvl="0" w:tplc="5C8A910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6">
    <w:nsid w:val="636866C5"/>
    <w:multiLevelType w:val="multilevel"/>
    <w:tmpl w:val="A9DE59BE"/>
    <w:styleLink w:val="EAStyle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7">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9">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nsid w:val="7EDD2CB7"/>
    <w:multiLevelType w:val="hybridMultilevel"/>
    <w:tmpl w:val="A424A714"/>
    <w:lvl w:ilvl="0" w:tplc="45F4018C">
      <w:start w:val="1"/>
      <w:numFmt w:val="decimal"/>
      <w:pStyle w:val="Questions"/>
      <w:lvlText w:val="Q%1."/>
      <w:lvlJc w:val="left"/>
      <w:pPr>
        <w:tabs>
          <w:tab w:val="num" w:pos="5671"/>
        </w:tabs>
        <w:ind w:left="5671"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6"/>
  </w:num>
  <w:num w:numId="2">
    <w:abstractNumId w:val="38"/>
  </w:num>
  <w:num w:numId="3">
    <w:abstractNumId w:val="10"/>
  </w:num>
  <w:num w:numId="4">
    <w:abstractNumId w:val="35"/>
  </w:num>
  <w:num w:numId="5">
    <w:abstractNumId w:val="12"/>
  </w:num>
  <w:num w:numId="6">
    <w:abstractNumId w:val="23"/>
  </w:num>
  <w:num w:numId="7">
    <w:abstractNumId w:val="31"/>
  </w:num>
  <w:num w:numId="8">
    <w:abstractNumId w:val="15"/>
  </w:num>
  <w:num w:numId="9">
    <w:abstractNumId w:val="18"/>
  </w:num>
  <w:num w:numId="10">
    <w:abstractNumId w:val="19"/>
  </w:num>
  <w:num w:numId="11">
    <w:abstractNumId w:val="29"/>
  </w:num>
  <w:num w:numId="12">
    <w:abstractNumId w:val="22"/>
  </w:num>
  <w:num w:numId="13">
    <w:abstractNumId w:val="20"/>
  </w:num>
  <w:num w:numId="14">
    <w:abstractNumId w:val="37"/>
  </w:num>
  <w:num w:numId="15">
    <w:abstractNumId w:val="31"/>
  </w:num>
  <w:num w:numId="16">
    <w:abstractNumId w:val="30"/>
  </w:num>
  <w:num w:numId="17">
    <w:abstractNumId w:val="3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4"/>
  </w:num>
  <w:num w:numId="30">
    <w:abstractNumId w:val="41"/>
  </w:num>
  <w:num w:numId="31">
    <w:abstractNumId w:val="16"/>
  </w:num>
  <w:num w:numId="32">
    <w:abstractNumId w:val="28"/>
  </w:num>
  <w:num w:numId="33">
    <w:abstractNumId w:val="26"/>
  </w:num>
  <w:num w:numId="34">
    <w:abstractNumId w:val="27"/>
  </w:num>
  <w:num w:numId="35">
    <w:abstractNumId w:val="11"/>
  </w:num>
  <w:num w:numId="36">
    <w:abstractNumId w:val="40"/>
  </w:num>
  <w:num w:numId="37">
    <w:abstractNumId w:val="14"/>
  </w:num>
  <w:num w:numId="38">
    <w:abstractNumId w:val="14"/>
  </w:num>
  <w:num w:numId="39">
    <w:abstractNumId w:val="13"/>
  </w:num>
  <w:num w:numId="40">
    <w:abstractNumId w:val="13"/>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1">
    <w:abstractNumId w:val="25"/>
  </w:num>
  <w:num w:numId="42">
    <w:abstractNumId w:val="21"/>
  </w:num>
  <w:num w:numId="43">
    <w:abstractNumId w:val="33"/>
  </w:num>
  <w:num w:numId="44">
    <w:abstractNumId w:val="34"/>
  </w:num>
  <w:num w:numId="45">
    <w:abstractNumId w:val="35"/>
  </w:num>
  <w:num w:numId="46">
    <w:abstractNumId w:val="35"/>
  </w:num>
  <w:num w:numId="47">
    <w:abstractNumId w:val="35"/>
  </w:num>
  <w:num w:numId="48">
    <w:abstractNumId w:val="35"/>
  </w:num>
  <w:num w:numId="49">
    <w:abstractNumId w:val="35"/>
  </w:num>
  <w:num w:numId="50">
    <w:abstractNumId w:val="35"/>
  </w:num>
  <w:num w:numId="51">
    <w:abstractNumId w:val="35"/>
  </w:num>
  <w:num w:numId="52">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NZ" w:vendorID="8" w:dllVersion="513" w:checkStyle="1"/>
  <w:activeWritingStyle w:appName="MSWord" w:lang="en-GB"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o:colormru v:ext="edit" colors="#00627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 w:val=" "/>
    <w:docVar w:name="Author2" w:val=" "/>
    <w:docVar w:name="Author2Designation" w:val=" "/>
    <w:docVar w:name="AuthorDesignation" w:val=" "/>
    <w:docVar w:name="bkAuthor" w:val=" "/>
    <w:docVar w:name="bkAuthor2" w:val=" "/>
    <w:docVar w:name="bkAuthor2Designation" w:val=" "/>
    <w:docVar w:name="bkAuthorDesignation" w:val=" "/>
    <w:docVar w:name="BusGrpGlossary" w:val="MarketPerformance"/>
    <w:docVar w:name="BusinessGroup" w:val="Market Performance"/>
    <w:docVar w:name="ClientID" w:val="132"/>
    <w:docVar w:name="DocumentStatus" w:val="CHANGED"/>
    <w:docVar w:name="HeaderText" w:val="Review of EIEPs"/>
    <w:docVar w:name="PaperTitle" w:val=" "/>
    <w:docVar w:name="Preparedby" w:val="no"/>
    <w:docVar w:name="rptDate" w:val="3 August 2017"/>
    <w:docVar w:name="rptDocumentType" w:val="Consultation paper"/>
    <w:docVar w:name="rptSubtitle" w:val="2017 operational review"/>
    <w:docVar w:name="rptTitle" w:val="Electricity information exchange protocols (EIEPs)"/>
    <w:docVar w:name="ShowSaveDate" w:val="False"/>
    <w:docVar w:name="TemplateGroup" w:val="ReportLong"/>
    <w:docVar w:name="Toolbar" w:val="Styles"/>
    <w:docVar w:name="Watermark" w:val="0"/>
  </w:docVars>
  <w:rsids>
    <w:rsidRoot w:val="0084651B"/>
    <w:rsid w:val="00000BF9"/>
    <w:rsid w:val="0000172E"/>
    <w:rsid w:val="00002D56"/>
    <w:rsid w:val="00003A29"/>
    <w:rsid w:val="00003F29"/>
    <w:rsid w:val="00004D38"/>
    <w:rsid w:val="00005B49"/>
    <w:rsid w:val="00006F1B"/>
    <w:rsid w:val="0001036C"/>
    <w:rsid w:val="00012D84"/>
    <w:rsid w:val="00013094"/>
    <w:rsid w:val="0001366E"/>
    <w:rsid w:val="000144A7"/>
    <w:rsid w:val="00015155"/>
    <w:rsid w:val="000167B8"/>
    <w:rsid w:val="000211A4"/>
    <w:rsid w:val="00021BBD"/>
    <w:rsid w:val="00021D4C"/>
    <w:rsid w:val="00022D67"/>
    <w:rsid w:val="00025305"/>
    <w:rsid w:val="00026024"/>
    <w:rsid w:val="00026932"/>
    <w:rsid w:val="00026E62"/>
    <w:rsid w:val="00026F3B"/>
    <w:rsid w:val="000275C6"/>
    <w:rsid w:val="00027EFF"/>
    <w:rsid w:val="00032028"/>
    <w:rsid w:val="00033747"/>
    <w:rsid w:val="00033E7C"/>
    <w:rsid w:val="00033F10"/>
    <w:rsid w:val="00035193"/>
    <w:rsid w:val="0003555E"/>
    <w:rsid w:val="00036971"/>
    <w:rsid w:val="00041CC1"/>
    <w:rsid w:val="000441DF"/>
    <w:rsid w:val="0004441A"/>
    <w:rsid w:val="00044607"/>
    <w:rsid w:val="00044FA3"/>
    <w:rsid w:val="00045D0D"/>
    <w:rsid w:val="00047751"/>
    <w:rsid w:val="00050773"/>
    <w:rsid w:val="0005179E"/>
    <w:rsid w:val="000519D1"/>
    <w:rsid w:val="0005221A"/>
    <w:rsid w:val="00052805"/>
    <w:rsid w:val="00053048"/>
    <w:rsid w:val="000533BF"/>
    <w:rsid w:val="00053C04"/>
    <w:rsid w:val="00054D42"/>
    <w:rsid w:val="000566DC"/>
    <w:rsid w:val="0005737F"/>
    <w:rsid w:val="000574C0"/>
    <w:rsid w:val="00061328"/>
    <w:rsid w:val="000671A0"/>
    <w:rsid w:val="00067E23"/>
    <w:rsid w:val="0007056D"/>
    <w:rsid w:val="0007103E"/>
    <w:rsid w:val="00071F47"/>
    <w:rsid w:val="0007604C"/>
    <w:rsid w:val="00077FD7"/>
    <w:rsid w:val="00080154"/>
    <w:rsid w:val="00080900"/>
    <w:rsid w:val="00082F99"/>
    <w:rsid w:val="00084C38"/>
    <w:rsid w:val="0008560D"/>
    <w:rsid w:val="000862CA"/>
    <w:rsid w:val="00087290"/>
    <w:rsid w:val="000919EA"/>
    <w:rsid w:val="00093518"/>
    <w:rsid w:val="00094DCD"/>
    <w:rsid w:val="000958C0"/>
    <w:rsid w:val="00095D61"/>
    <w:rsid w:val="00096615"/>
    <w:rsid w:val="00097045"/>
    <w:rsid w:val="000A0C7D"/>
    <w:rsid w:val="000A10EE"/>
    <w:rsid w:val="000A1DF8"/>
    <w:rsid w:val="000A24C7"/>
    <w:rsid w:val="000A5365"/>
    <w:rsid w:val="000A5CA8"/>
    <w:rsid w:val="000A6D13"/>
    <w:rsid w:val="000A709A"/>
    <w:rsid w:val="000A7784"/>
    <w:rsid w:val="000B0449"/>
    <w:rsid w:val="000B1BD4"/>
    <w:rsid w:val="000B28C6"/>
    <w:rsid w:val="000B4E30"/>
    <w:rsid w:val="000B587E"/>
    <w:rsid w:val="000B5FEF"/>
    <w:rsid w:val="000B70BD"/>
    <w:rsid w:val="000C286E"/>
    <w:rsid w:val="000C2B5F"/>
    <w:rsid w:val="000C38F0"/>
    <w:rsid w:val="000C70F9"/>
    <w:rsid w:val="000C7F08"/>
    <w:rsid w:val="000D09CB"/>
    <w:rsid w:val="000D114F"/>
    <w:rsid w:val="000D136D"/>
    <w:rsid w:val="000D236E"/>
    <w:rsid w:val="000D2971"/>
    <w:rsid w:val="000D2D25"/>
    <w:rsid w:val="000D30CB"/>
    <w:rsid w:val="000D635B"/>
    <w:rsid w:val="000D780B"/>
    <w:rsid w:val="000D7889"/>
    <w:rsid w:val="000E0F76"/>
    <w:rsid w:val="000E2D9B"/>
    <w:rsid w:val="000E3A98"/>
    <w:rsid w:val="000E4AF5"/>
    <w:rsid w:val="000E4DAF"/>
    <w:rsid w:val="000E634C"/>
    <w:rsid w:val="000E6717"/>
    <w:rsid w:val="000E7DBC"/>
    <w:rsid w:val="000F1148"/>
    <w:rsid w:val="000F150D"/>
    <w:rsid w:val="000F1800"/>
    <w:rsid w:val="000F23DC"/>
    <w:rsid w:val="000F277A"/>
    <w:rsid w:val="000F4648"/>
    <w:rsid w:val="000F5B8A"/>
    <w:rsid w:val="000F6AB3"/>
    <w:rsid w:val="000F75BE"/>
    <w:rsid w:val="001002E4"/>
    <w:rsid w:val="00100579"/>
    <w:rsid w:val="00104BA3"/>
    <w:rsid w:val="001055F6"/>
    <w:rsid w:val="001061B0"/>
    <w:rsid w:val="001073C5"/>
    <w:rsid w:val="00110844"/>
    <w:rsid w:val="00112DDC"/>
    <w:rsid w:val="00114057"/>
    <w:rsid w:val="001143CF"/>
    <w:rsid w:val="0011446D"/>
    <w:rsid w:val="00114E14"/>
    <w:rsid w:val="00116987"/>
    <w:rsid w:val="001201C5"/>
    <w:rsid w:val="00120CEC"/>
    <w:rsid w:val="001213A6"/>
    <w:rsid w:val="00121BEA"/>
    <w:rsid w:val="0012490C"/>
    <w:rsid w:val="0012611E"/>
    <w:rsid w:val="001300ED"/>
    <w:rsid w:val="001307D5"/>
    <w:rsid w:val="00131B22"/>
    <w:rsid w:val="00134204"/>
    <w:rsid w:val="0013506F"/>
    <w:rsid w:val="0013690F"/>
    <w:rsid w:val="00140466"/>
    <w:rsid w:val="00140D71"/>
    <w:rsid w:val="00142F5B"/>
    <w:rsid w:val="00143DFB"/>
    <w:rsid w:val="0014413C"/>
    <w:rsid w:val="001454F6"/>
    <w:rsid w:val="0014600C"/>
    <w:rsid w:val="00147794"/>
    <w:rsid w:val="001517AA"/>
    <w:rsid w:val="001520B7"/>
    <w:rsid w:val="001538FF"/>
    <w:rsid w:val="00154339"/>
    <w:rsid w:val="0015510B"/>
    <w:rsid w:val="001552DD"/>
    <w:rsid w:val="001555D0"/>
    <w:rsid w:val="00157226"/>
    <w:rsid w:val="00160D14"/>
    <w:rsid w:val="00161DB3"/>
    <w:rsid w:val="001635A8"/>
    <w:rsid w:val="00163BF5"/>
    <w:rsid w:val="00171A94"/>
    <w:rsid w:val="001720DF"/>
    <w:rsid w:val="001726CC"/>
    <w:rsid w:val="00174175"/>
    <w:rsid w:val="00176173"/>
    <w:rsid w:val="00176338"/>
    <w:rsid w:val="00177B34"/>
    <w:rsid w:val="00177C62"/>
    <w:rsid w:val="00181531"/>
    <w:rsid w:val="00181CC0"/>
    <w:rsid w:val="00181E0F"/>
    <w:rsid w:val="001839E0"/>
    <w:rsid w:val="00184491"/>
    <w:rsid w:val="00184B10"/>
    <w:rsid w:val="00185CE7"/>
    <w:rsid w:val="00186CDC"/>
    <w:rsid w:val="00186EDF"/>
    <w:rsid w:val="00187491"/>
    <w:rsid w:val="0019081D"/>
    <w:rsid w:val="0019209A"/>
    <w:rsid w:val="00193030"/>
    <w:rsid w:val="001930BC"/>
    <w:rsid w:val="00193609"/>
    <w:rsid w:val="00194CA5"/>
    <w:rsid w:val="00194FB2"/>
    <w:rsid w:val="0019573B"/>
    <w:rsid w:val="00195C43"/>
    <w:rsid w:val="0019624E"/>
    <w:rsid w:val="001962E7"/>
    <w:rsid w:val="001971FB"/>
    <w:rsid w:val="00197E99"/>
    <w:rsid w:val="001A151D"/>
    <w:rsid w:val="001A2CCD"/>
    <w:rsid w:val="001A2E38"/>
    <w:rsid w:val="001A550F"/>
    <w:rsid w:val="001A577C"/>
    <w:rsid w:val="001A7EDF"/>
    <w:rsid w:val="001B006F"/>
    <w:rsid w:val="001B1116"/>
    <w:rsid w:val="001B1F08"/>
    <w:rsid w:val="001B3F4D"/>
    <w:rsid w:val="001B3FFB"/>
    <w:rsid w:val="001B5130"/>
    <w:rsid w:val="001B51E9"/>
    <w:rsid w:val="001B649D"/>
    <w:rsid w:val="001B6FE4"/>
    <w:rsid w:val="001B756A"/>
    <w:rsid w:val="001C0437"/>
    <w:rsid w:val="001C0E8A"/>
    <w:rsid w:val="001C204E"/>
    <w:rsid w:val="001C323D"/>
    <w:rsid w:val="001C5DA4"/>
    <w:rsid w:val="001C6892"/>
    <w:rsid w:val="001D242C"/>
    <w:rsid w:val="001D2644"/>
    <w:rsid w:val="001D3798"/>
    <w:rsid w:val="001D4198"/>
    <w:rsid w:val="001D4955"/>
    <w:rsid w:val="001D5F46"/>
    <w:rsid w:val="001D7A27"/>
    <w:rsid w:val="001E05B0"/>
    <w:rsid w:val="001E2E64"/>
    <w:rsid w:val="001E2FD3"/>
    <w:rsid w:val="001E3D56"/>
    <w:rsid w:val="001E4668"/>
    <w:rsid w:val="001E6946"/>
    <w:rsid w:val="001E7291"/>
    <w:rsid w:val="001F0486"/>
    <w:rsid w:val="001F0970"/>
    <w:rsid w:val="001F15AC"/>
    <w:rsid w:val="001F1667"/>
    <w:rsid w:val="001F486A"/>
    <w:rsid w:val="001F5962"/>
    <w:rsid w:val="001F5AE7"/>
    <w:rsid w:val="001F75D4"/>
    <w:rsid w:val="001F7669"/>
    <w:rsid w:val="001F7D63"/>
    <w:rsid w:val="00200CAF"/>
    <w:rsid w:val="00201A09"/>
    <w:rsid w:val="00201B5C"/>
    <w:rsid w:val="00204066"/>
    <w:rsid w:val="00204CA1"/>
    <w:rsid w:val="00204E20"/>
    <w:rsid w:val="002058DF"/>
    <w:rsid w:val="002060EA"/>
    <w:rsid w:val="00206A3B"/>
    <w:rsid w:val="00206B5D"/>
    <w:rsid w:val="00206D88"/>
    <w:rsid w:val="002072E2"/>
    <w:rsid w:val="0020794A"/>
    <w:rsid w:val="00211CD8"/>
    <w:rsid w:val="002141C7"/>
    <w:rsid w:val="00214D2D"/>
    <w:rsid w:val="00215542"/>
    <w:rsid w:val="00215732"/>
    <w:rsid w:val="00216157"/>
    <w:rsid w:val="002161A9"/>
    <w:rsid w:val="002169B6"/>
    <w:rsid w:val="002236F0"/>
    <w:rsid w:val="00224CD7"/>
    <w:rsid w:val="00225590"/>
    <w:rsid w:val="002256C4"/>
    <w:rsid w:val="00225E54"/>
    <w:rsid w:val="00225E99"/>
    <w:rsid w:val="00226552"/>
    <w:rsid w:val="00231538"/>
    <w:rsid w:val="00231AEE"/>
    <w:rsid w:val="00240422"/>
    <w:rsid w:val="002422A6"/>
    <w:rsid w:val="00242888"/>
    <w:rsid w:val="00242C09"/>
    <w:rsid w:val="00242EBA"/>
    <w:rsid w:val="00243594"/>
    <w:rsid w:val="0024388D"/>
    <w:rsid w:val="0024586E"/>
    <w:rsid w:val="002462DC"/>
    <w:rsid w:val="00246BEC"/>
    <w:rsid w:val="00246CAD"/>
    <w:rsid w:val="00247148"/>
    <w:rsid w:val="002471FD"/>
    <w:rsid w:val="00251ED2"/>
    <w:rsid w:val="00253CDA"/>
    <w:rsid w:val="002540DB"/>
    <w:rsid w:val="00254B0E"/>
    <w:rsid w:val="00255B69"/>
    <w:rsid w:val="002573E1"/>
    <w:rsid w:val="00257849"/>
    <w:rsid w:val="00257F35"/>
    <w:rsid w:val="00260552"/>
    <w:rsid w:val="0026089A"/>
    <w:rsid w:val="00267136"/>
    <w:rsid w:val="0026782A"/>
    <w:rsid w:val="00267E78"/>
    <w:rsid w:val="00272B59"/>
    <w:rsid w:val="00274179"/>
    <w:rsid w:val="00275948"/>
    <w:rsid w:val="00275ED3"/>
    <w:rsid w:val="00276C23"/>
    <w:rsid w:val="00277312"/>
    <w:rsid w:val="0028145A"/>
    <w:rsid w:val="002825A2"/>
    <w:rsid w:val="00283469"/>
    <w:rsid w:val="00284B6D"/>
    <w:rsid w:val="002861B5"/>
    <w:rsid w:val="0028711A"/>
    <w:rsid w:val="00290326"/>
    <w:rsid w:val="002903F3"/>
    <w:rsid w:val="00290AF3"/>
    <w:rsid w:val="00291633"/>
    <w:rsid w:val="002922F0"/>
    <w:rsid w:val="002939F8"/>
    <w:rsid w:val="00294366"/>
    <w:rsid w:val="002960AA"/>
    <w:rsid w:val="002961DF"/>
    <w:rsid w:val="002964A7"/>
    <w:rsid w:val="00296609"/>
    <w:rsid w:val="002967DB"/>
    <w:rsid w:val="00296A00"/>
    <w:rsid w:val="00296AF1"/>
    <w:rsid w:val="002A0A2A"/>
    <w:rsid w:val="002A0B60"/>
    <w:rsid w:val="002A280D"/>
    <w:rsid w:val="002A38E9"/>
    <w:rsid w:val="002A5D47"/>
    <w:rsid w:val="002B25E9"/>
    <w:rsid w:val="002B47A9"/>
    <w:rsid w:val="002B7BD7"/>
    <w:rsid w:val="002C5E6E"/>
    <w:rsid w:val="002C600D"/>
    <w:rsid w:val="002C621B"/>
    <w:rsid w:val="002C6CC6"/>
    <w:rsid w:val="002D0DE8"/>
    <w:rsid w:val="002D1651"/>
    <w:rsid w:val="002D1E2F"/>
    <w:rsid w:val="002D2E45"/>
    <w:rsid w:val="002D65DD"/>
    <w:rsid w:val="002D7263"/>
    <w:rsid w:val="002E03C4"/>
    <w:rsid w:val="002E0A4B"/>
    <w:rsid w:val="002E2DF8"/>
    <w:rsid w:val="002E493F"/>
    <w:rsid w:val="002E4BF8"/>
    <w:rsid w:val="002E52B5"/>
    <w:rsid w:val="002E52CE"/>
    <w:rsid w:val="002E6114"/>
    <w:rsid w:val="002E66B2"/>
    <w:rsid w:val="002E6784"/>
    <w:rsid w:val="002E7725"/>
    <w:rsid w:val="002F1ECB"/>
    <w:rsid w:val="002F354B"/>
    <w:rsid w:val="002F3584"/>
    <w:rsid w:val="002F4F23"/>
    <w:rsid w:val="002F53EF"/>
    <w:rsid w:val="002F6DFB"/>
    <w:rsid w:val="002F707F"/>
    <w:rsid w:val="00301DCA"/>
    <w:rsid w:val="0030231F"/>
    <w:rsid w:val="003035B9"/>
    <w:rsid w:val="00303AA2"/>
    <w:rsid w:val="00304F1C"/>
    <w:rsid w:val="003051AA"/>
    <w:rsid w:val="003056E8"/>
    <w:rsid w:val="00306CC4"/>
    <w:rsid w:val="00306F82"/>
    <w:rsid w:val="003072FC"/>
    <w:rsid w:val="00307D41"/>
    <w:rsid w:val="00307D69"/>
    <w:rsid w:val="00307FB8"/>
    <w:rsid w:val="00310224"/>
    <w:rsid w:val="0031098B"/>
    <w:rsid w:val="00310EEA"/>
    <w:rsid w:val="00311AFD"/>
    <w:rsid w:val="003138F0"/>
    <w:rsid w:val="0031402E"/>
    <w:rsid w:val="00317843"/>
    <w:rsid w:val="00321691"/>
    <w:rsid w:val="00325B0E"/>
    <w:rsid w:val="0032659A"/>
    <w:rsid w:val="0033091F"/>
    <w:rsid w:val="00334C03"/>
    <w:rsid w:val="0033653A"/>
    <w:rsid w:val="00340841"/>
    <w:rsid w:val="00341824"/>
    <w:rsid w:val="003423C3"/>
    <w:rsid w:val="00342646"/>
    <w:rsid w:val="0034471F"/>
    <w:rsid w:val="00344939"/>
    <w:rsid w:val="0034582F"/>
    <w:rsid w:val="003466BF"/>
    <w:rsid w:val="00347623"/>
    <w:rsid w:val="00350331"/>
    <w:rsid w:val="00351742"/>
    <w:rsid w:val="0035193D"/>
    <w:rsid w:val="003527A4"/>
    <w:rsid w:val="00353129"/>
    <w:rsid w:val="0035318B"/>
    <w:rsid w:val="00353A59"/>
    <w:rsid w:val="00353E1D"/>
    <w:rsid w:val="00354BB4"/>
    <w:rsid w:val="0035646B"/>
    <w:rsid w:val="00356A26"/>
    <w:rsid w:val="00356A9F"/>
    <w:rsid w:val="00356E81"/>
    <w:rsid w:val="0036180C"/>
    <w:rsid w:val="0036251D"/>
    <w:rsid w:val="0036294D"/>
    <w:rsid w:val="003631AF"/>
    <w:rsid w:val="003649C8"/>
    <w:rsid w:val="003659BA"/>
    <w:rsid w:val="0036733E"/>
    <w:rsid w:val="003756D3"/>
    <w:rsid w:val="00376A3D"/>
    <w:rsid w:val="00380FF5"/>
    <w:rsid w:val="00381A06"/>
    <w:rsid w:val="00382A27"/>
    <w:rsid w:val="0038318C"/>
    <w:rsid w:val="003842B9"/>
    <w:rsid w:val="003856A6"/>
    <w:rsid w:val="003868C0"/>
    <w:rsid w:val="00386EBF"/>
    <w:rsid w:val="003872EE"/>
    <w:rsid w:val="003906EA"/>
    <w:rsid w:val="00391729"/>
    <w:rsid w:val="00391928"/>
    <w:rsid w:val="003926F9"/>
    <w:rsid w:val="00394553"/>
    <w:rsid w:val="0039476B"/>
    <w:rsid w:val="003966E4"/>
    <w:rsid w:val="00397470"/>
    <w:rsid w:val="003A2658"/>
    <w:rsid w:val="003A2BCF"/>
    <w:rsid w:val="003A2BDF"/>
    <w:rsid w:val="003A4204"/>
    <w:rsid w:val="003A4F0B"/>
    <w:rsid w:val="003A51DB"/>
    <w:rsid w:val="003A55FB"/>
    <w:rsid w:val="003A5DFC"/>
    <w:rsid w:val="003A7048"/>
    <w:rsid w:val="003A7707"/>
    <w:rsid w:val="003B076A"/>
    <w:rsid w:val="003B24D7"/>
    <w:rsid w:val="003B2AA1"/>
    <w:rsid w:val="003B4147"/>
    <w:rsid w:val="003B4D2F"/>
    <w:rsid w:val="003B5A25"/>
    <w:rsid w:val="003B72F7"/>
    <w:rsid w:val="003B78CC"/>
    <w:rsid w:val="003C0D41"/>
    <w:rsid w:val="003C12CF"/>
    <w:rsid w:val="003C1924"/>
    <w:rsid w:val="003C2250"/>
    <w:rsid w:val="003C2D69"/>
    <w:rsid w:val="003C3A97"/>
    <w:rsid w:val="003C3DFB"/>
    <w:rsid w:val="003C6557"/>
    <w:rsid w:val="003C7D35"/>
    <w:rsid w:val="003D07C4"/>
    <w:rsid w:val="003D14D5"/>
    <w:rsid w:val="003D414A"/>
    <w:rsid w:val="003D4575"/>
    <w:rsid w:val="003D467A"/>
    <w:rsid w:val="003D53E7"/>
    <w:rsid w:val="003D5434"/>
    <w:rsid w:val="003E3136"/>
    <w:rsid w:val="003E43D7"/>
    <w:rsid w:val="003E7C17"/>
    <w:rsid w:val="003F05D4"/>
    <w:rsid w:val="003F37FC"/>
    <w:rsid w:val="003F4ADC"/>
    <w:rsid w:val="003F540E"/>
    <w:rsid w:val="003F6475"/>
    <w:rsid w:val="003F6704"/>
    <w:rsid w:val="003F72D3"/>
    <w:rsid w:val="00400B77"/>
    <w:rsid w:val="0040150B"/>
    <w:rsid w:val="00402A28"/>
    <w:rsid w:val="0040332E"/>
    <w:rsid w:val="00403969"/>
    <w:rsid w:val="00403DC3"/>
    <w:rsid w:val="004049B4"/>
    <w:rsid w:val="00404A33"/>
    <w:rsid w:val="00405813"/>
    <w:rsid w:val="00411B73"/>
    <w:rsid w:val="00414027"/>
    <w:rsid w:val="004151BD"/>
    <w:rsid w:val="00415FB0"/>
    <w:rsid w:val="00420616"/>
    <w:rsid w:val="00421387"/>
    <w:rsid w:val="00422B84"/>
    <w:rsid w:val="00424FCA"/>
    <w:rsid w:val="00425C53"/>
    <w:rsid w:val="00427C17"/>
    <w:rsid w:val="00430605"/>
    <w:rsid w:val="0043137D"/>
    <w:rsid w:val="004335F8"/>
    <w:rsid w:val="0043451F"/>
    <w:rsid w:val="0044173B"/>
    <w:rsid w:val="0044326C"/>
    <w:rsid w:val="00444935"/>
    <w:rsid w:val="004461D9"/>
    <w:rsid w:val="004468FF"/>
    <w:rsid w:val="00447404"/>
    <w:rsid w:val="004505A5"/>
    <w:rsid w:val="00450EAA"/>
    <w:rsid w:val="00453F28"/>
    <w:rsid w:val="00454176"/>
    <w:rsid w:val="004553E2"/>
    <w:rsid w:val="00455712"/>
    <w:rsid w:val="00460F56"/>
    <w:rsid w:val="0046321D"/>
    <w:rsid w:val="004641F1"/>
    <w:rsid w:val="00465E51"/>
    <w:rsid w:val="0046735C"/>
    <w:rsid w:val="00470B7C"/>
    <w:rsid w:val="00472366"/>
    <w:rsid w:val="00472F0B"/>
    <w:rsid w:val="00473592"/>
    <w:rsid w:val="00475C06"/>
    <w:rsid w:val="004779BC"/>
    <w:rsid w:val="004804D3"/>
    <w:rsid w:val="004818EB"/>
    <w:rsid w:val="0048599F"/>
    <w:rsid w:val="00485BDE"/>
    <w:rsid w:val="00486F79"/>
    <w:rsid w:val="00487640"/>
    <w:rsid w:val="0049145E"/>
    <w:rsid w:val="00491739"/>
    <w:rsid w:val="0049415F"/>
    <w:rsid w:val="0049555C"/>
    <w:rsid w:val="00495932"/>
    <w:rsid w:val="00495F13"/>
    <w:rsid w:val="00497ACD"/>
    <w:rsid w:val="004A0509"/>
    <w:rsid w:val="004A1808"/>
    <w:rsid w:val="004A19B4"/>
    <w:rsid w:val="004A374F"/>
    <w:rsid w:val="004A3871"/>
    <w:rsid w:val="004A603B"/>
    <w:rsid w:val="004A7467"/>
    <w:rsid w:val="004A7AD0"/>
    <w:rsid w:val="004B0490"/>
    <w:rsid w:val="004B1337"/>
    <w:rsid w:val="004B274C"/>
    <w:rsid w:val="004B27DD"/>
    <w:rsid w:val="004B4002"/>
    <w:rsid w:val="004B5E50"/>
    <w:rsid w:val="004B76E7"/>
    <w:rsid w:val="004C0154"/>
    <w:rsid w:val="004C2C4D"/>
    <w:rsid w:val="004C3A67"/>
    <w:rsid w:val="004C3C11"/>
    <w:rsid w:val="004C5713"/>
    <w:rsid w:val="004C642C"/>
    <w:rsid w:val="004C6822"/>
    <w:rsid w:val="004C6B63"/>
    <w:rsid w:val="004D0201"/>
    <w:rsid w:val="004D07C4"/>
    <w:rsid w:val="004D114B"/>
    <w:rsid w:val="004D2AC7"/>
    <w:rsid w:val="004D75B3"/>
    <w:rsid w:val="004E0497"/>
    <w:rsid w:val="004E1CE6"/>
    <w:rsid w:val="004E1FA0"/>
    <w:rsid w:val="004E2336"/>
    <w:rsid w:val="004E2682"/>
    <w:rsid w:val="004E50C8"/>
    <w:rsid w:val="004E547E"/>
    <w:rsid w:val="004E559B"/>
    <w:rsid w:val="004E5B48"/>
    <w:rsid w:val="004E6184"/>
    <w:rsid w:val="004E659D"/>
    <w:rsid w:val="004E719B"/>
    <w:rsid w:val="004F0686"/>
    <w:rsid w:val="004F06FE"/>
    <w:rsid w:val="004F1412"/>
    <w:rsid w:val="004F4DB8"/>
    <w:rsid w:val="004F5A1B"/>
    <w:rsid w:val="004F7779"/>
    <w:rsid w:val="005000E1"/>
    <w:rsid w:val="00500667"/>
    <w:rsid w:val="0050066E"/>
    <w:rsid w:val="005007BB"/>
    <w:rsid w:val="00501276"/>
    <w:rsid w:val="005017AA"/>
    <w:rsid w:val="00503700"/>
    <w:rsid w:val="00503C4B"/>
    <w:rsid w:val="00503D49"/>
    <w:rsid w:val="00505384"/>
    <w:rsid w:val="00506005"/>
    <w:rsid w:val="0050647B"/>
    <w:rsid w:val="00506F81"/>
    <w:rsid w:val="0050732C"/>
    <w:rsid w:val="0051019B"/>
    <w:rsid w:val="005107D5"/>
    <w:rsid w:val="005118C7"/>
    <w:rsid w:val="00511C42"/>
    <w:rsid w:val="00512EF8"/>
    <w:rsid w:val="0051316F"/>
    <w:rsid w:val="005135E6"/>
    <w:rsid w:val="00515F81"/>
    <w:rsid w:val="00516085"/>
    <w:rsid w:val="00516329"/>
    <w:rsid w:val="005164AF"/>
    <w:rsid w:val="005167EC"/>
    <w:rsid w:val="00516EC3"/>
    <w:rsid w:val="00520FC5"/>
    <w:rsid w:val="005245AF"/>
    <w:rsid w:val="00524CB1"/>
    <w:rsid w:val="005251C5"/>
    <w:rsid w:val="00527C2D"/>
    <w:rsid w:val="00531035"/>
    <w:rsid w:val="0053132E"/>
    <w:rsid w:val="0053282C"/>
    <w:rsid w:val="00532EB7"/>
    <w:rsid w:val="00532F3C"/>
    <w:rsid w:val="00533216"/>
    <w:rsid w:val="00536A34"/>
    <w:rsid w:val="00537397"/>
    <w:rsid w:val="00537521"/>
    <w:rsid w:val="0054044A"/>
    <w:rsid w:val="00540D09"/>
    <w:rsid w:val="00542C44"/>
    <w:rsid w:val="00543C73"/>
    <w:rsid w:val="00543F33"/>
    <w:rsid w:val="00544B05"/>
    <w:rsid w:val="00544DC8"/>
    <w:rsid w:val="00545E30"/>
    <w:rsid w:val="005517F5"/>
    <w:rsid w:val="00552298"/>
    <w:rsid w:val="0055249F"/>
    <w:rsid w:val="00552775"/>
    <w:rsid w:val="00554133"/>
    <w:rsid w:val="00554A09"/>
    <w:rsid w:val="005567EE"/>
    <w:rsid w:val="00556A0E"/>
    <w:rsid w:val="0056005B"/>
    <w:rsid w:val="00560743"/>
    <w:rsid w:val="00562BB4"/>
    <w:rsid w:val="00563999"/>
    <w:rsid w:val="00564EE0"/>
    <w:rsid w:val="00566393"/>
    <w:rsid w:val="00570846"/>
    <w:rsid w:val="00571BC9"/>
    <w:rsid w:val="00572D54"/>
    <w:rsid w:val="00573AE7"/>
    <w:rsid w:val="00576005"/>
    <w:rsid w:val="0057668D"/>
    <w:rsid w:val="00577FE8"/>
    <w:rsid w:val="0058042A"/>
    <w:rsid w:val="00580B68"/>
    <w:rsid w:val="005813B1"/>
    <w:rsid w:val="00582195"/>
    <w:rsid w:val="005836F1"/>
    <w:rsid w:val="00583727"/>
    <w:rsid w:val="005847A2"/>
    <w:rsid w:val="0058487C"/>
    <w:rsid w:val="00587B6C"/>
    <w:rsid w:val="005911B3"/>
    <w:rsid w:val="0059368B"/>
    <w:rsid w:val="005949AD"/>
    <w:rsid w:val="00595119"/>
    <w:rsid w:val="0059564C"/>
    <w:rsid w:val="00596939"/>
    <w:rsid w:val="005A144F"/>
    <w:rsid w:val="005A277F"/>
    <w:rsid w:val="005A4551"/>
    <w:rsid w:val="005A4784"/>
    <w:rsid w:val="005A4815"/>
    <w:rsid w:val="005A6B8A"/>
    <w:rsid w:val="005A7D5D"/>
    <w:rsid w:val="005B10F5"/>
    <w:rsid w:val="005B3C18"/>
    <w:rsid w:val="005B6287"/>
    <w:rsid w:val="005B70B5"/>
    <w:rsid w:val="005B758C"/>
    <w:rsid w:val="005C2463"/>
    <w:rsid w:val="005C3725"/>
    <w:rsid w:val="005C3953"/>
    <w:rsid w:val="005C3D06"/>
    <w:rsid w:val="005C5069"/>
    <w:rsid w:val="005C6E1D"/>
    <w:rsid w:val="005C6EA5"/>
    <w:rsid w:val="005D11EA"/>
    <w:rsid w:val="005D2E31"/>
    <w:rsid w:val="005D46C0"/>
    <w:rsid w:val="005D65A7"/>
    <w:rsid w:val="005D6818"/>
    <w:rsid w:val="005D74DC"/>
    <w:rsid w:val="005E109C"/>
    <w:rsid w:val="005E1367"/>
    <w:rsid w:val="005E322C"/>
    <w:rsid w:val="005E4028"/>
    <w:rsid w:val="005E64BB"/>
    <w:rsid w:val="005E6BDB"/>
    <w:rsid w:val="005E7899"/>
    <w:rsid w:val="005E7D65"/>
    <w:rsid w:val="005E7F43"/>
    <w:rsid w:val="005F197B"/>
    <w:rsid w:val="005F3625"/>
    <w:rsid w:val="005F3FA2"/>
    <w:rsid w:val="005F4296"/>
    <w:rsid w:val="005F7BA6"/>
    <w:rsid w:val="00601620"/>
    <w:rsid w:val="006052EC"/>
    <w:rsid w:val="006053C4"/>
    <w:rsid w:val="00613BC6"/>
    <w:rsid w:val="00613C7A"/>
    <w:rsid w:val="0061425F"/>
    <w:rsid w:val="00615593"/>
    <w:rsid w:val="00616DB6"/>
    <w:rsid w:val="00620783"/>
    <w:rsid w:val="00621469"/>
    <w:rsid w:val="0062174D"/>
    <w:rsid w:val="006224F5"/>
    <w:rsid w:val="00624C54"/>
    <w:rsid w:val="00631F4F"/>
    <w:rsid w:val="00632327"/>
    <w:rsid w:val="00633433"/>
    <w:rsid w:val="00634559"/>
    <w:rsid w:val="00634AB2"/>
    <w:rsid w:val="006359F2"/>
    <w:rsid w:val="00635C0B"/>
    <w:rsid w:val="00637B79"/>
    <w:rsid w:val="006402B6"/>
    <w:rsid w:val="00640B2E"/>
    <w:rsid w:val="0064206C"/>
    <w:rsid w:val="006446B3"/>
    <w:rsid w:val="006468D1"/>
    <w:rsid w:val="00647C0C"/>
    <w:rsid w:val="006508C7"/>
    <w:rsid w:val="00650E67"/>
    <w:rsid w:val="006512F0"/>
    <w:rsid w:val="00651444"/>
    <w:rsid w:val="00652850"/>
    <w:rsid w:val="00652CC6"/>
    <w:rsid w:val="00653AE7"/>
    <w:rsid w:val="00653DAB"/>
    <w:rsid w:val="00654EA3"/>
    <w:rsid w:val="00655045"/>
    <w:rsid w:val="00655865"/>
    <w:rsid w:val="00655970"/>
    <w:rsid w:val="006579F9"/>
    <w:rsid w:val="00661E12"/>
    <w:rsid w:val="00663036"/>
    <w:rsid w:val="00663170"/>
    <w:rsid w:val="00664202"/>
    <w:rsid w:val="00664552"/>
    <w:rsid w:val="00665A5E"/>
    <w:rsid w:val="00667012"/>
    <w:rsid w:val="00667DA0"/>
    <w:rsid w:val="00670A05"/>
    <w:rsid w:val="00670BF4"/>
    <w:rsid w:val="00671601"/>
    <w:rsid w:val="006720DF"/>
    <w:rsid w:val="00672143"/>
    <w:rsid w:val="00672268"/>
    <w:rsid w:val="006745DE"/>
    <w:rsid w:val="00675179"/>
    <w:rsid w:val="0067519B"/>
    <w:rsid w:val="006778FD"/>
    <w:rsid w:val="00677C7B"/>
    <w:rsid w:val="006805C4"/>
    <w:rsid w:val="00680B4D"/>
    <w:rsid w:val="00680BB5"/>
    <w:rsid w:val="0068319B"/>
    <w:rsid w:val="006853A4"/>
    <w:rsid w:val="006865DC"/>
    <w:rsid w:val="006903FB"/>
    <w:rsid w:val="00691556"/>
    <w:rsid w:val="0069231A"/>
    <w:rsid w:val="006923A0"/>
    <w:rsid w:val="00693A3C"/>
    <w:rsid w:val="00696347"/>
    <w:rsid w:val="00696BCE"/>
    <w:rsid w:val="00697851"/>
    <w:rsid w:val="006A2684"/>
    <w:rsid w:val="006A47A2"/>
    <w:rsid w:val="006A48D5"/>
    <w:rsid w:val="006A4ACD"/>
    <w:rsid w:val="006A7184"/>
    <w:rsid w:val="006A7603"/>
    <w:rsid w:val="006A760A"/>
    <w:rsid w:val="006B0563"/>
    <w:rsid w:val="006B0BB0"/>
    <w:rsid w:val="006B0F54"/>
    <w:rsid w:val="006B1274"/>
    <w:rsid w:val="006B1DDE"/>
    <w:rsid w:val="006B2540"/>
    <w:rsid w:val="006B415A"/>
    <w:rsid w:val="006B5FC4"/>
    <w:rsid w:val="006B67E0"/>
    <w:rsid w:val="006B6B08"/>
    <w:rsid w:val="006B7A42"/>
    <w:rsid w:val="006C4534"/>
    <w:rsid w:val="006C49F4"/>
    <w:rsid w:val="006C5B26"/>
    <w:rsid w:val="006C7B25"/>
    <w:rsid w:val="006C7BFD"/>
    <w:rsid w:val="006D0134"/>
    <w:rsid w:val="006D0250"/>
    <w:rsid w:val="006D0653"/>
    <w:rsid w:val="006D0A86"/>
    <w:rsid w:val="006D1503"/>
    <w:rsid w:val="006D5533"/>
    <w:rsid w:val="006D59B1"/>
    <w:rsid w:val="006D6B1B"/>
    <w:rsid w:val="006D7000"/>
    <w:rsid w:val="006E0372"/>
    <w:rsid w:val="006E07A8"/>
    <w:rsid w:val="006E1245"/>
    <w:rsid w:val="006E52C2"/>
    <w:rsid w:val="006E6B62"/>
    <w:rsid w:val="006E7B90"/>
    <w:rsid w:val="006F1632"/>
    <w:rsid w:val="006F30A5"/>
    <w:rsid w:val="006F429E"/>
    <w:rsid w:val="006F430D"/>
    <w:rsid w:val="006F4809"/>
    <w:rsid w:val="006F4D40"/>
    <w:rsid w:val="006F606C"/>
    <w:rsid w:val="006F788A"/>
    <w:rsid w:val="00700FBE"/>
    <w:rsid w:val="00701087"/>
    <w:rsid w:val="0070221B"/>
    <w:rsid w:val="00704859"/>
    <w:rsid w:val="00706843"/>
    <w:rsid w:val="007068CC"/>
    <w:rsid w:val="00707CA3"/>
    <w:rsid w:val="0071023F"/>
    <w:rsid w:val="0071456C"/>
    <w:rsid w:val="007153C7"/>
    <w:rsid w:val="00717520"/>
    <w:rsid w:val="00717747"/>
    <w:rsid w:val="007232A7"/>
    <w:rsid w:val="007249A1"/>
    <w:rsid w:val="007269BD"/>
    <w:rsid w:val="007271B4"/>
    <w:rsid w:val="00727807"/>
    <w:rsid w:val="00727C49"/>
    <w:rsid w:val="00727D69"/>
    <w:rsid w:val="00727E19"/>
    <w:rsid w:val="00730F11"/>
    <w:rsid w:val="0073374A"/>
    <w:rsid w:val="00734DBF"/>
    <w:rsid w:val="00735D33"/>
    <w:rsid w:val="00737DC9"/>
    <w:rsid w:val="0074485C"/>
    <w:rsid w:val="00744A57"/>
    <w:rsid w:val="00744CB8"/>
    <w:rsid w:val="007457D0"/>
    <w:rsid w:val="00751EEC"/>
    <w:rsid w:val="007529AB"/>
    <w:rsid w:val="007531EA"/>
    <w:rsid w:val="007533A1"/>
    <w:rsid w:val="00753680"/>
    <w:rsid w:val="00757392"/>
    <w:rsid w:val="00760A70"/>
    <w:rsid w:val="00764A83"/>
    <w:rsid w:val="00764B5E"/>
    <w:rsid w:val="00765119"/>
    <w:rsid w:val="0076687D"/>
    <w:rsid w:val="00766D8E"/>
    <w:rsid w:val="00770082"/>
    <w:rsid w:val="00770D60"/>
    <w:rsid w:val="00777753"/>
    <w:rsid w:val="007803EB"/>
    <w:rsid w:val="007812BE"/>
    <w:rsid w:val="007822E0"/>
    <w:rsid w:val="00783104"/>
    <w:rsid w:val="0078474A"/>
    <w:rsid w:val="00785DD3"/>
    <w:rsid w:val="00786CF4"/>
    <w:rsid w:val="007878A4"/>
    <w:rsid w:val="00787E34"/>
    <w:rsid w:val="00791AD9"/>
    <w:rsid w:val="00791EDD"/>
    <w:rsid w:val="00792D7B"/>
    <w:rsid w:val="00793B8A"/>
    <w:rsid w:val="00794781"/>
    <w:rsid w:val="007A0CF1"/>
    <w:rsid w:val="007A122D"/>
    <w:rsid w:val="007A18EA"/>
    <w:rsid w:val="007A477F"/>
    <w:rsid w:val="007A47E9"/>
    <w:rsid w:val="007A6939"/>
    <w:rsid w:val="007A696E"/>
    <w:rsid w:val="007B0309"/>
    <w:rsid w:val="007B17E6"/>
    <w:rsid w:val="007B1BFE"/>
    <w:rsid w:val="007B32BF"/>
    <w:rsid w:val="007B3B52"/>
    <w:rsid w:val="007B590D"/>
    <w:rsid w:val="007B64BB"/>
    <w:rsid w:val="007B6577"/>
    <w:rsid w:val="007B7EEC"/>
    <w:rsid w:val="007B7F1A"/>
    <w:rsid w:val="007C0834"/>
    <w:rsid w:val="007C1083"/>
    <w:rsid w:val="007C25D7"/>
    <w:rsid w:val="007C4AE6"/>
    <w:rsid w:val="007C4B1F"/>
    <w:rsid w:val="007C576F"/>
    <w:rsid w:val="007C5AAA"/>
    <w:rsid w:val="007C618F"/>
    <w:rsid w:val="007C6219"/>
    <w:rsid w:val="007C6448"/>
    <w:rsid w:val="007D22FA"/>
    <w:rsid w:val="007D4F94"/>
    <w:rsid w:val="007E05FD"/>
    <w:rsid w:val="007E2447"/>
    <w:rsid w:val="007E34F1"/>
    <w:rsid w:val="007E39C7"/>
    <w:rsid w:val="007E4BD3"/>
    <w:rsid w:val="007E5BA7"/>
    <w:rsid w:val="007E79A9"/>
    <w:rsid w:val="007E7D00"/>
    <w:rsid w:val="007F1495"/>
    <w:rsid w:val="007F1C37"/>
    <w:rsid w:val="007F245A"/>
    <w:rsid w:val="007F298E"/>
    <w:rsid w:val="007F35AC"/>
    <w:rsid w:val="007F4DAC"/>
    <w:rsid w:val="007F524C"/>
    <w:rsid w:val="007F57E5"/>
    <w:rsid w:val="007F6C92"/>
    <w:rsid w:val="007F7296"/>
    <w:rsid w:val="0080121F"/>
    <w:rsid w:val="00801D80"/>
    <w:rsid w:val="008035C5"/>
    <w:rsid w:val="0080395B"/>
    <w:rsid w:val="00806270"/>
    <w:rsid w:val="008122AC"/>
    <w:rsid w:val="0081297D"/>
    <w:rsid w:val="008134BA"/>
    <w:rsid w:val="008137E4"/>
    <w:rsid w:val="008146AE"/>
    <w:rsid w:val="008150D4"/>
    <w:rsid w:val="008162BC"/>
    <w:rsid w:val="00817710"/>
    <w:rsid w:val="008179B8"/>
    <w:rsid w:val="00823E33"/>
    <w:rsid w:val="008256FB"/>
    <w:rsid w:val="00825A5F"/>
    <w:rsid w:val="00827E50"/>
    <w:rsid w:val="008326D9"/>
    <w:rsid w:val="00832F4C"/>
    <w:rsid w:val="0083392A"/>
    <w:rsid w:val="008351CF"/>
    <w:rsid w:val="0083556F"/>
    <w:rsid w:val="0083587F"/>
    <w:rsid w:val="0083594C"/>
    <w:rsid w:val="008365E0"/>
    <w:rsid w:val="008401EA"/>
    <w:rsid w:val="008434A8"/>
    <w:rsid w:val="0084363A"/>
    <w:rsid w:val="00843704"/>
    <w:rsid w:val="008439D8"/>
    <w:rsid w:val="00843FB6"/>
    <w:rsid w:val="00845BC3"/>
    <w:rsid w:val="00845C50"/>
    <w:rsid w:val="0084651B"/>
    <w:rsid w:val="008477C7"/>
    <w:rsid w:val="008501AD"/>
    <w:rsid w:val="00850B21"/>
    <w:rsid w:val="00851C49"/>
    <w:rsid w:val="00855C7C"/>
    <w:rsid w:val="00856525"/>
    <w:rsid w:val="0085688B"/>
    <w:rsid w:val="00860786"/>
    <w:rsid w:val="008607A7"/>
    <w:rsid w:val="00863626"/>
    <w:rsid w:val="008647C9"/>
    <w:rsid w:val="008660BC"/>
    <w:rsid w:val="008660D1"/>
    <w:rsid w:val="00866EDA"/>
    <w:rsid w:val="00870D3B"/>
    <w:rsid w:val="008712B1"/>
    <w:rsid w:val="00871854"/>
    <w:rsid w:val="00875732"/>
    <w:rsid w:val="00876A6E"/>
    <w:rsid w:val="008777CB"/>
    <w:rsid w:val="008832B3"/>
    <w:rsid w:val="008836F7"/>
    <w:rsid w:val="008845EF"/>
    <w:rsid w:val="0088578A"/>
    <w:rsid w:val="008862E3"/>
    <w:rsid w:val="00886E57"/>
    <w:rsid w:val="00890497"/>
    <w:rsid w:val="008921F8"/>
    <w:rsid w:val="00892718"/>
    <w:rsid w:val="00893032"/>
    <w:rsid w:val="00895ACF"/>
    <w:rsid w:val="00897F91"/>
    <w:rsid w:val="008A02A4"/>
    <w:rsid w:val="008A0E5A"/>
    <w:rsid w:val="008A111D"/>
    <w:rsid w:val="008A224B"/>
    <w:rsid w:val="008A2821"/>
    <w:rsid w:val="008A45D5"/>
    <w:rsid w:val="008A58A9"/>
    <w:rsid w:val="008A71C1"/>
    <w:rsid w:val="008A794E"/>
    <w:rsid w:val="008B0F06"/>
    <w:rsid w:val="008B1704"/>
    <w:rsid w:val="008B3613"/>
    <w:rsid w:val="008B5848"/>
    <w:rsid w:val="008B5C3F"/>
    <w:rsid w:val="008C097E"/>
    <w:rsid w:val="008C0F47"/>
    <w:rsid w:val="008C11F2"/>
    <w:rsid w:val="008C26E8"/>
    <w:rsid w:val="008C652C"/>
    <w:rsid w:val="008C77A8"/>
    <w:rsid w:val="008D0445"/>
    <w:rsid w:val="008D1223"/>
    <w:rsid w:val="008D242E"/>
    <w:rsid w:val="008D4345"/>
    <w:rsid w:val="008D59BB"/>
    <w:rsid w:val="008D5E9F"/>
    <w:rsid w:val="008D7121"/>
    <w:rsid w:val="008D71F3"/>
    <w:rsid w:val="008E0ED3"/>
    <w:rsid w:val="008E0FFD"/>
    <w:rsid w:val="008E1B48"/>
    <w:rsid w:val="008E1F50"/>
    <w:rsid w:val="008E212D"/>
    <w:rsid w:val="008E40AA"/>
    <w:rsid w:val="008E509F"/>
    <w:rsid w:val="008E6F34"/>
    <w:rsid w:val="008F030C"/>
    <w:rsid w:val="008F4778"/>
    <w:rsid w:val="008F7AF1"/>
    <w:rsid w:val="009021AA"/>
    <w:rsid w:val="00903644"/>
    <w:rsid w:val="00903826"/>
    <w:rsid w:val="00905BCE"/>
    <w:rsid w:val="00914FC5"/>
    <w:rsid w:val="00915BD1"/>
    <w:rsid w:val="009166A1"/>
    <w:rsid w:val="0091705A"/>
    <w:rsid w:val="009173BD"/>
    <w:rsid w:val="0091766D"/>
    <w:rsid w:val="00920A4E"/>
    <w:rsid w:val="00923A60"/>
    <w:rsid w:val="009255E0"/>
    <w:rsid w:val="0092657A"/>
    <w:rsid w:val="00930941"/>
    <w:rsid w:val="00935B5C"/>
    <w:rsid w:val="009360A5"/>
    <w:rsid w:val="009400E6"/>
    <w:rsid w:val="0094025E"/>
    <w:rsid w:val="00943BD0"/>
    <w:rsid w:val="00944004"/>
    <w:rsid w:val="00944C1D"/>
    <w:rsid w:val="009462C6"/>
    <w:rsid w:val="00946A7A"/>
    <w:rsid w:val="00946EE3"/>
    <w:rsid w:val="00947828"/>
    <w:rsid w:val="009508D7"/>
    <w:rsid w:val="0095114E"/>
    <w:rsid w:val="00951206"/>
    <w:rsid w:val="00951DDD"/>
    <w:rsid w:val="00952088"/>
    <w:rsid w:val="0095458A"/>
    <w:rsid w:val="00960759"/>
    <w:rsid w:val="009625B7"/>
    <w:rsid w:val="0097005F"/>
    <w:rsid w:val="00970ED8"/>
    <w:rsid w:val="009710A2"/>
    <w:rsid w:val="00971617"/>
    <w:rsid w:val="00971BD1"/>
    <w:rsid w:val="00971FFD"/>
    <w:rsid w:val="00972619"/>
    <w:rsid w:val="0097318C"/>
    <w:rsid w:val="00973807"/>
    <w:rsid w:val="00973863"/>
    <w:rsid w:val="00973D2C"/>
    <w:rsid w:val="00973E7A"/>
    <w:rsid w:val="00977A9D"/>
    <w:rsid w:val="00982FF1"/>
    <w:rsid w:val="009839B5"/>
    <w:rsid w:val="00983B7E"/>
    <w:rsid w:val="0098480B"/>
    <w:rsid w:val="00986883"/>
    <w:rsid w:val="009870A9"/>
    <w:rsid w:val="00990ECC"/>
    <w:rsid w:val="00991F9C"/>
    <w:rsid w:val="00992514"/>
    <w:rsid w:val="009970A9"/>
    <w:rsid w:val="0099751B"/>
    <w:rsid w:val="00997D6E"/>
    <w:rsid w:val="00997DB7"/>
    <w:rsid w:val="00997DE3"/>
    <w:rsid w:val="00997ED7"/>
    <w:rsid w:val="009A2174"/>
    <w:rsid w:val="009A266F"/>
    <w:rsid w:val="009A3DED"/>
    <w:rsid w:val="009A66A1"/>
    <w:rsid w:val="009A6EBE"/>
    <w:rsid w:val="009B06E4"/>
    <w:rsid w:val="009B15FD"/>
    <w:rsid w:val="009B1CF3"/>
    <w:rsid w:val="009B344B"/>
    <w:rsid w:val="009B366F"/>
    <w:rsid w:val="009B4A08"/>
    <w:rsid w:val="009B68E8"/>
    <w:rsid w:val="009B7179"/>
    <w:rsid w:val="009B7519"/>
    <w:rsid w:val="009B7A11"/>
    <w:rsid w:val="009B7AD0"/>
    <w:rsid w:val="009C0200"/>
    <w:rsid w:val="009C0895"/>
    <w:rsid w:val="009C20A2"/>
    <w:rsid w:val="009C2243"/>
    <w:rsid w:val="009C2C88"/>
    <w:rsid w:val="009C4671"/>
    <w:rsid w:val="009C4D30"/>
    <w:rsid w:val="009C5387"/>
    <w:rsid w:val="009C6136"/>
    <w:rsid w:val="009D0873"/>
    <w:rsid w:val="009D1699"/>
    <w:rsid w:val="009D1833"/>
    <w:rsid w:val="009D331C"/>
    <w:rsid w:val="009D48D1"/>
    <w:rsid w:val="009D4ED6"/>
    <w:rsid w:val="009D4EE5"/>
    <w:rsid w:val="009D6F58"/>
    <w:rsid w:val="009E0D18"/>
    <w:rsid w:val="009E2D3B"/>
    <w:rsid w:val="009E5C77"/>
    <w:rsid w:val="009E5F13"/>
    <w:rsid w:val="009E63BE"/>
    <w:rsid w:val="009E75F6"/>
    <w:rsid w:val="009F16D9"/>
    <w:rsid w:val="009F253F"/>
    <w:rsid w:val="009F37BE"/>
    <w:rsid w:val="009F56F9"/>
    <w:rsid w:val="009F5F6F"/>
    <w:rsid w:val="009F67B6"/>
    <w:rsid w:val="009F6FF9"/>
    <w:rsid w:val="009F7CC4"/>
    <w:rsid w:val="00A0006A"/>
    <w:rsid w:val="00A00ECB"/>
    <w:rsid w:val="00A0214F"/>
    <w:rsid w:val="00A0267A"/>
    <w:rsid w:val="00A0320E"/>
    <w:rsid w:val="00A04A8F"/>
    <w:rsid w:val="00A04E21"/>
    <w:rsid w:val="00A067E4"/>
    <w:rsid w:val="00A11887"/>
    <w:rsid w:val="00A120B3"/>
    <w:rsid w:val="00A12D9B"/>
    <w:rsid w:val="00A13769"/>
    <w:rsid w:val="00A14503"/>
    <w:rsid w:val="00A14ADB"/>
    <w:rsid w:val="00A1516A"/>
    <w:rsid w:val="00A1532B"/>
    <w:rsid w:val="00A15E8B"/>
    <w:rsid w:val="00A16146"/>
    <w:rsid w:val="00A17751"/>
    <w:rsid w:val="00A20B90"/>
    <w:rsid w:val="00A2320E"/>
    <w:rsid w:val="00A237AB"/>
    <w:rsid w:val="00A239E4"/>
    <w:rsid w:val="00A23A1F"/>
    <w:rsid w:val="00A258D8"/>
    <w:rsid w:val="00A31C8D"/>
    <w:rsid w:val="00A328BF"/>
    <w:rsid w:val="00A3295B"/>
    <w:rsid w:val="00A336C6"/>
    <w:rsid w:val="00A36302"/>
    <w:rsid w:val="00A3712D"/>
    <w:rsid w:val="00A41310"/>
    <w:rsid w:val="00A41B2E"/>
    <w:rsid w:val="00A41E70"/>
    <w:rsid w:val="00A4295A"/>
    <w:rsid w:val="00A4337A"/>
    <w:rsid w:val="00A454D4"/>
    <w:rsid w:val="00A45AC9"/>
    <w:rsid w:val="00A45C03"/>
    <w:rsid w:val="00A46711"/>
    <w:rsid w:val="00A476F7"/>
    <w:rsid w:val="00A47937"/>
    <w:rsid w:val="00A51E6D"/>
    <w:rsid w:val="00A5325A"/>
    <w:rsid w:val="00A532E3"/>
    <w:rsid w:val="00A5473C"/>
    <w:rsid w:val="00A55167"/>
    <w:rsid w:val="00A56470"/>
    <w:rsid w:val="00A56D2B"/>
    <w:rsid w:val="00A57487"/>
    <w:rsid w:val="00A6030F"/>
    <w:rsid w:val="00A60A03"/>
    <w:rsid w:val="00A6270E"/>
    <w:rsid w:val="00A631E2"/>
    <w:rsid w:val="00A63DC9"/>
    <w:rsid w:val="00A63F7D"/>
    <w:rsid w:val="00A64CF6"/>
    <w:rsid w:val="00A6504B"/>
    <w:rsid w:val="00A651F6"/>
    <w:rsid w:val="00A65ADC"/>
    <w:rsid w:val="00A66B26"/>
    <w:rsid w:val="00A66F9E"/>
    <w:rsid w:val="00A67704"/>
    <w:rsid w:val="00A7067A"/>
    <w:rsid w:val="00A70C25"/>
    <w:rsid w:val="00A720BB"/>
    <w:rsid w:val="00A722BE"/>
    <w:rsid w:val="00A7303B"/>
    <w:rsid w:val="00A73952"/>
    <w:rsid w:val="00A73B08"/>
    <w:rsid w:val="00A741EC"/>
    <w:rsid w:val="00A74786"/>
    <w:rsid w:val="00A75CED"/>
    <w:rsid w:val="00A769C8"/>
    <w:rsid w:val="00A76FF6"/>
    <w:rsid w:val="00A80B14"/>
    <w:rsid w:val="00A828F3"/>
    <w:rsid w:val="00A8410B"/>
    <w:rsid w:val="00A84298"/>
    <w:rsid w:val="00A85C71"/>
    <w:rsid w:val="00A905AB"/>
    <w:rsid w:val="00A90B2B"/>
    <w:rsid w:val="00A90ED9"/>
    <w:rsid w:val="00A915EA"/>
    <w:rsid w:val="00A92461"/>
    <w:rsid w:val="00A93F81"/>
    <w:rsid w:val="00A95182"/>
    <w:rsid w:val="00AA02E1"/>
    <w:rsid w:val="00AA2B4E"/>
    <w:rsid w:val="00AA2E3A"/>
    <w:rsid w:val="00AA3577"/>
    <w:rsid w:val="00AA36BA"/>
    <w:rsid w:val="00AA4939"/>
    <w:rsid w:val="00AA50B8"/>
    <w:rsid w:val="00AB0436"/>
    <w:rsid w:val="00AB06B0"/>
    <w:rsid w:val="00AB1E88"/>
    <w:rsid w:val="00AB2BC1"/>
    <w:rsid w:val="00AB2DAE"/>
    <w:rsid w:val="00AB31ED"/>
    <w:rsid w:val="00AB3219"/>
    <w:rsid w:val="00AB5B92"/>
    <w:rsid w:val="00AC032D"/>
    <w:rsid w:val="00AC0737"/>
    <w:rsid w:val="00AC27F0"/>
    <w:rsid w:val="00AC600D"/>
    <w:rsid w:val="00AD1371"/>
    <w:rsid w:val="00AD2026"/>
    <w:rsid w:val="00AD2298"/>
    <w:rsid w:val="00AD2B6A"/>
    <w:rsid w:val="00AD3C01"/>
    <w:rsid w:val="00AD3FC1"/>
    <w:rsid w:val="00AD4ED2"/>
    <w:rsid w:val="00AD58F9"/>
    <w:rsid w:val="00AD60F2"/>
    <w:rsid w:val="00AD6C48"/>
    <w:rsid w:val="00AE00F1"/>
    <w:rsid w:val="00AE03FF"/>
    <w:rsid w:val="00AE0E1A"/>
    <w:rsid w:val="00AE22A1"/>
    <w:rsid w:val="00AE31EA"/>
    <w:rsid w:val="00AE3C31"/>
    <w:rsid w:val="00AE460A"/>
    <w:rsid w:val="00AE523B"/>
    <w:rsid w:val="00AE537A"/>
    <w:rsid w:val="00AE6554"/>
    <w:rsid w:val="00AE6688"/>
    <w:rsid w:val="00AE69D7"/>
    <w:rsid w:val="00AE6B06"/>
    <w:rsid w:val="00AE7628"/>
    <w:rsid w:val="00AE7C2C"/>
    <w:rsid w:val="00AF0A82"/>
    <w:rsid w:val="00AF0F86"/>
    <w:rsid w:val="00AF194A"/>
    <w:rsid w:val="00AF23ED"/>
    <w:rsid w:val="00AF797E"/>
    <w:rsid w:val="00B00E0C"/>
    <w:rsid w:val="00B016E2"/>
    <w:rsid w:val="00B02CA2"/>
    <w:rsid w:val="00B049D8"/>
    <w:rsid w:val="00B04CB4"/>
    <w:rsid w:val="00B05E45"/>
    <w:rsid w:val="00B06F9A"/>
    <w:rsid w:val="00B07AB5"/>
    <w:rsid w:val="00B1030B"/>
    <w:rsid w:val="00B129B9"/>
    <w:rsid w:val="00B12D81"/>
    <w:rsid w:val="00B12EF6"/>
    <w:rsid w:val="00B135E3"/>
    <w:rsid w:val="00B15031"/>
    <w:rsid w:val="00B158E7"/>
    <w:rsid w:val="00B16DFD"/>
    <w:rsid w:val="00B22FED"/>
    <w:rsid w:val="00B25769"/>
    <w:rsid w:val="00B26102"/>
    <w:rsid w:val="00B26F51"/>
    <w:rsid w:val="00B272D1"/>
    <w:rsid w:val="00B27924"/>
    <w:rsid w:val="00B3008C"/>
    <w:rsid w:val="00B3069A"/>
    <w:rsid w:val="00B30D09"/>
    <w:rsid w:val="00B31703"/>
    <w:rsid w:val="00B31E61"/>
    <w:rsid w:val="00B33EF0"/>
    <w:rsid w:val="00B34BB4"/>
    <w:rsid w:val="00B3694A"/>
    <w:rsid w:val="00B37C92"/>
    <w:rsid w:val="00B401EA"/>
    <w:rsid w:val="00B41359"/>
    <w:rsid w:val="00B4190B"/>
    <w:rsid w:val="00B41EA2"/>
    <w:rsid w:val="00B4342D"/>
    <w:rsid w:val="00B44483"/>
    <w:rsid w:val="00B44C8B"/>
    <w:rsid w:val="00B47378"/>
    <w:rsid w:val="00B47AB5"/>
    <w:rsid w:val="00B47E29"/>
    <w:rsid w:val="00B50D94"/>
    <w:rsid w:val="00B50EC3"/>
    <w:rsid w:val="00B51E5E"/>
    <w:rsid w:val="00B526F8"/>
    <w:rsid w:val="00B54164"/>
    <w:rsid w:val="00B5504B"/>
    <w:rsid w:val="00B57055"/>
    <w:rsid w:val="00B570EB"/>
    <w:rsid w:val="00B60BA7"/>
    <w:rsid w:val="00B60C0D"/>
    <w:rsid w:val="00B6150D"/>
    <w:rsid w:val="00B61642"/>
    <w:rsid w:val="00B622FD"/>
    <w:rsid w:val="00B647EC"/>
    <w:rsid w:val="00B655E1"/>
    <w:rsid w:val="00B66099"/>
    <w:rsid w:val="00B70C64"/>
    <w:rsid w:val="00B7174F"/>
    <w:rsid w:val="00B71787"/>
    <w:rsid w:val="00B71F79"/>
    <w:rsid w:val="00B72882"/>
    <w:rsid w:val="00B7315B"/>
    <w:rsid w:val="00B73D2B"/>
    <w:rsid w:val="00B744D1"/>
    <w:rsid w:val="00B75C1D"/>
    <w:rsid w:val="00B80E14"/>
    <w:rsid w:val="00B84F9A"/>
    <w:rsid w:val="00B85B0C"/>
    <w:rsid w:val="00B9065D"/>
    <w:rsid w:val="00B906B2"/>
    <w:rsid w:val="00B93000"/>
    <w:rsid w:val="00B93A9E"/>
    <w:rsid w:val="00B947FF"/>
    <w:rsid w:val="00BA12C8"/>
    <w:rsid w:val="00BA1519"/>
    <w:rsid w:val="00BA1C70"/>
    <w:rsid w:val="00BA2061"/>
    <w:rsid w:val="00BA209B"/>
    <w:rsid w:val="00BA27D1"/>
    <w:rsid w:val="00BA3798"/>
    <w:rsid w:val="00BA5B95"/>
    <w:rsid w:val="00BA5FA0"/>
    <w:rsid w:val="00BA661F"/>
    <w:rsid w:val="00BA7F82"/>
    <w:rsid w:val="00BB29E5"/>
    <w:rsid w:val="00BB4D8F"/>
    <w:rsid w:val="00BB5A8F"/>
    <w:rsid w:val="00BB5D4F"/>
    <w:rsid w:val="00BB6193"/>
    <w:rsid w:val="00BB76AF"/>
    <w:rsid w:val="00BB7D9F"/>
    <w:rsid w:val="00BC05CD"/>
    <w:rsid w:val="00BC07F7"/>
    <w:rsid w:val="00BC1D31"/>
    <w:rsid w:val="00BC2697"/>
    <w:rsid w:val="00BC2EA8"/>
    <w:rsid w:val="00BC7282"/>
    <w:rsid w:val="00BC7C2E"/>
    <w:rsid w:val="00BD0463"/>
    <w:rsid w:val="00BD10CA"/>
    <w:rsid w:val="00BD264C"/>
    <w:rsid w:val="00BD2A1F"/>
    <w:rsid w:val="00BD2D44"/>
    <w:rsid w:val="00BE05EC"/>
    <w:rsid w:val="00BE64DB"/>
    <w:rsid w:val="00BE7C5E"/>
    <w:rsid w:val="00BF0D2D"/>
    <w:rsid w:val="00BF27FC"/>
    <w:rsid w:val="00BF2A79"/>
    <w:rsid w:val="00BF2DF8"/>
    <w:rsid w:val="00BF3BF3"/>
    <w:rsid w:val="00BF4035"/>
    <w:rsid w:val="00BF444A"/>
    <w:rsid w:val="00BF70E7"/>
    <w:rsid w:val="00BF70F4"/>
    <w:rsid w:val="00C01664"/>
    <w:rsid w:val="00C017C8"/>
    <w:rsid w:val="00C01B3E"/>
    <w:rsid w:val="00C0202F"/>
    <w:rsid w:val="00C04948"/>
    <w:rsid w:val="00C0775D"/>
    <w:rsid w:val="00C07B55"/>
    <w:rsid w:val="00C10500"/>
    <w:rsid w:val="00C105A6"/>
    <w:rsid w:val="00C1175D"/>
    <w:rsid w:val="00C119B9"/>
    <w:rsid w:val="00C11EA0"/>
    <w:rsid w:val="00C12B82"/>
    <w:rsid w:val="00C15211"/>
    <w:rsid w:val="00C163AC"/>
    <w:rsid w:val="00C17027"/>
    <w:rsid w:val="00C20C7F"/>
    <w:rsid w:val="00C21D9F"/>
    <w:rsid w:val="00C22372"/>
    <w:rsid w:val="00C22DF1"/>
    <w:rsid w:val="00C23801"/>
    <w:rsid w:val="00C23FAA"/>
    <w:rsid w:val="00C267EE"/>
    <w:rsid w:val="00C273AD"/>
    <w:rsid w:val="00C3073D"/>
    <w:rsid w:val="00C33E6E"/>
    <w:rsid w:val="00C36E3D"/>
    <w:rsid w:val="00C36FE1"/>
    <w:rsid w:val="00C374A3"/>
    <w:rsid w:val="00C37614"/>
    <w:rsid w:val="00C37892"/>
    <w:rsid w:val="00C4159A"/>
    <w:rsid w:val="00C415E0"/>
    <w:rsid w:val="00C41AD5"/>
    <w:rsid w:val="00C41C67"/>
    <w:rsid w:val="00C420F7"/>
    <w:rsid w:val="00C42CD8"/>
    <w:rsid w:val="00C4345B"/>
    <w:rsid w:val="00C43B77"/>
    <w:rsid w:val="00C450D5"/>
    <w:rsid w:val="00C46AF1"/>
    <w:rsid w:val="00C50FB3"/>
    <w:rsid w:val="00C51B09"/>
    <w:rsid w:val="00C54C42"/>
    <w:rsid w:val="00C5526A"/>
    <w:rsid w:val="00C56C93"/>
    <w:rsid w:val="00C5704A"/>
    <w:rsid w:val="00C57618"/>
    <w:rsid w:val="00C60BE6"/>
    <w:rsid w:val="00C617EE"/>
    <w:rsid w:val="00C661B0"/>
    <w:rsid w:val="00C66547"/>
    <w:rsid w:val="00C70817"/>
    <w:rsid w:val="00C70ADD"/>
    <w:rsid w:val="00C71415"/>
    <w:rsid w:val="00C71E2C"/>
    <w:rsid w:val="00C726C0"/>
    <w:rsid w:val="00C729D5"/>
    <w:rsid w:val="00C734D5"/>
    <w:rsid w:val="00C73D9A"/>
    <w:rsid w:val="00C748BA"/>
    <w:rsid w:val="00C748CC"/>
    <w:rsid w:val="00C757F8"/>
    <w:rsid w:val="00C75AD2"/>
    <w:rsid w:val="00C76255"/>
    <w:rsid w:val="00C769EB"/>
    <w:rsid w:val="00C76B94"/>
    <w:rsid w:val="00C77795"/>
    <w:rsid w:val="00C7790F"/>
    <w:rsid w:val="00C77C30"/>
    <w:rsid w:val="00C80E61"/>
    <w:rsid w:val="00C81722"/>
    <w:rsid w:val="00C82BA9"/>
    <w:rsid w:val="00C82F1C"/>
    <w:rsid w:val="00C85239"/>
    <w:rsid w:val="00C87BCB"/>
    <w:rsid w:val="00C909B3"/>
    <w:rsid w:val="00C917F7"/>
    <w:rsid w:val="00C92578"/>
    <w:rsid w:val="00C92DCE"/>
    <w:rsid w:val="00C94BC1"/>
    <w:rsid w:val="00C963C2"/>
    <w:rsid w:val="00C9691E"/>
    <w:rsid w:val="00C969EE"/>
    <w:rsid w:val="00C96C83"/>
    <w:rsid w:val="00CA4ACE"/>
    <w:rsid w:val="00CA4DAE"/>
    <w:rsid w:val="00CA53B9"/>
    <w:rsid w:val="00CB09CF"/>
    <w:rsid w:val="00CB0A08"/>
    <w:rsid w:val="00CB1199"/>
    <w:rsid w:val="00CB1BD2"/>
    <w:rsid w:val="00CB2F79"/>
    <w:rsid w:val="00CB3AB5"/>
    <w:rsid w:val="00CB3FF4"/>
    <w:rsid w:val="00CB41E6"/>
    <w:rsid w:val="00CB5832"/>
    <w:rsid w:val="00CB608C"/>
    <w:rsid w:val="00CB61E1"/>
    <w:rsid w:val="00CB6AC2"/>
    <w:rsid w:val="00CB7F3E"/>
    <w:rsid w:val="00CC0084"/>
    <w:rsid w:val="00CC0258"/>
    <w:rsid w:val="00CC0686"/>
    <w:rsid w:val="00CC082F"/>
    <w:rsid w:val="00CC0994"/>
    <w:rsid w:val="00CC14F0"/>
    <w:rsid w:val="00CC2089"/>
    <w:rsid w:val="00CC3B97"/>
    <w:rsid w:val="00CC4318"/>
    <w:rsid w:val="00CC5851"/>
    <w:rsid w:val="00CC607D"/>
    <w:rsid w:val="00CC6B7E"/>
    <w:rsid w:val="00CD0E49"/>
    <w:rsid w:val="00CD1781"/>
    <w:rsid w:val="00CD279B"/>
    <w:rsid w:val="00CD2E66"/>
    <w:rsid w:val="00CD2FF9"/>
    <w:rsid w:val="00CD3860"/>
    <w:rsid w:val="00CD4EFA"/>
    <w:rsid w:val="00CD5232"/>
    <w:rsid w:val="00CD5426"/>
    <w:rsid w:val="00CD5579"/>
    <w:rsid w:val="00CD57C9"/>
    <w:rsid w:val="00CD6BDD"/>
    <w:rsid w:val="00CD6C15"/>
    <w:rsid w:val="00CD6DB7"/>
    <w:rsid w:val="00CE04D2"/>
    <w:rsid w:val="00CE1FF4"/>
    <w:rsid w:val="00CE23FE"/>
    <w:rsid w:val="00CE4CB0"/>
    <w:rsid w:val="00CE4D7E"/>
    <w:rsid w:val="00CE63E2"/>
    <w:rsid w:val="00CE6D54"/>
    <w:rsid w:val="00CE6E4D"/>
    <w:rsid w:val="00CE747F"/>
    <w:rsid w:val="00CF2E22"/>
    <w:rsid w:val="00CF30D9"/>
    <w:rsid w:val="00CF36DF"/>
    <w:rsid w:val="00CF38A9"/>
    <w:rsid w:val="00CF5401"/>
    <w:rsid w:val="00CF63A0"/>
    <w:rsid w:val="00CF7254"/>
    <w:rsid w:val="00CF7A1E"/>
    <w:rsid w:val="00CF7FED"/>
    <w:rsid w:val="00D00DD6"/>
    <w:rsid w:val="00D00DD8"/>
    <w:rsid w:val="00D019B3"/>
    <w:rsid w:val="00D03491"/>
    <w:rsid w:val="00D03DD9"/>
    <w:rsid w:val="00D064C7"/>
    <w:rsid w:val="00D07C17"/>
    <w:rsid w:val="00D1076A"/>
    <w:rsid w:val="00D10873"/>
    <w:rsid w:val="00D10E67"/>
    <w:rsid w:val="00D11E06"/>
    <w:rsid w:val="00D12825"/>
    <w:rsid w:val="00D12AD3"/>
    <w:rsid w:val="00D13612"/>
    <w:rsid w:val="00D14E31"/>
    <w:rsid w:val="00D201C4"/>
    <w:rsid w:val="00D21C83"/>
    <w:rsid w:val="00D21EFF"/>
    <w:rsid w:val="00D221A5"/>
    <w:rsid w:val="00D237AC"/>
    <w:rsid w:val="00D23947"/>
    <w:rsid w:val="00D24CBF"/>
    <w:rsid w:val="00D25DF8"/>
    <w:rsid w:val="00D2710B"/>
    <w:rsid w:val="00D304FC"/>
    <w:rsid w:val="00D34B98"/>
    <w:rsid w:val="00D355B2"/>
    <w:rsid w:val="00D357B1"/>
    <w:rsid w:val="00D365FD"/>
    <w:rsid w:val="00D3770E"/>
    <w:rsid w:val="00D37F74"/>
    <w:rsid w:val="00D40281"/>
    <w:rsid w:val="00D41566"/>
    <w:rsid w:val="00D432D7"/>
    <w:rsid w:val="00D439DF"/>
    <w:rsid w:val="00D43CE0"/>
    <w:rsid w:val="00D44C8B"/>
    <w:rsid w:val="00D46545"/>
    <w:rsid w:val="00D50956"/>
    <w:rsid w:val="00D51BA5"/>
    <w:rsid w:val="00D52363"/>
    <w:rsid w:val="00D56EA4"/>
    <w:rsid w:val="00D57974"/>
    <w:rsid w:val="00D6003A"/>
    <w:rsid w:val="00D60091"/>
    <w:rsid w:val="00D611DB"/>
    <w:rsid w:val="00D625D3"/>
    <w:rsid w:val="00D6273B"/>
    <w:rsid w:val="00D671CA"/>
    <w:rsid w:val="00D7199D"/>
    <w:rsid w:val="00D7286F"/>
    <w:rsid w:val="00D72CC2"/>
    <w:rsid w:val="00D731BB"/>
    <w:rsid w:val="00D742EF"/>
    <w:rsid w:val="00D753C7"/>
    <w:rsid w:val="00D75AC3"/>
    <w:rsid w:val="00D7683D"/>
    <w:rsid w:val="00D77302"/>
    <w:rsid w:val="00D80891"/>
    <w:rsid w:val="00D81540"/>
    <w:rsid w:val="00D8198C"/>
    <w:rsid w:val="00D81EBF"/>
    <w:rsid w:val="00D82460"/>
    <w:rsid w:val="00D825F9"/>
    <w:rsid w:val="00D82643"/>
    <w:rsid w:val="00D8375D"/>
    <w:rsid w:val="00D848A4"/>
    <w:rsid w:val="00D8591C"/>
    <w:rsid w:val="00D86A4F"/>
    <w:rsid w:val="00D87024"/>
    <w:rsid w:val="00D87573"/>
    <w:rsid w:val="00D92B8E"/>
    <w:rsid w:val="00D934EB"/>
    <w:rsid w:val="00D9611A"/>
    <w:rsid w:val="00D96FBF"/>
    <w:rsid w:val="00DA2694"/>
    <w:rsid w:val="00DA52D7"/>
    <w:rsid w:val="00DB0CAD"/>
    <w:rsid w:val="00DB1C34"/>
    <w:rsid w:val="00DB24AC"/>
    <w:rsid w:val="00DB3A0C"/>
    <w:rsid w:val="00DB47C1"/>
    <w:rsid w:val="00DB73F0"/>
    <w:rsid w:val="00DC0A47"/>
    <w:rsid w:val="00DC0BD6"/>
    <w:rsid w:val="00DC168F"/>
    <w:rsid w:val="00DC2B38"/>
    <w:rsid w:val="00DC3149"/>
    <w:rsid w:val="00DC41B3"/>
    <w:rsid w:val="00DC4AA7"/>
    <w:rsid w:val="00DC59E7"/>
    <w:rsid w:val="00DC6871"/>
    <w:rsid w:val="00DC710C"/>
    <w:rsid w:val="00DC73C9"/>
    <w:rsid w:val="00DC7A9F"/>
    <w:rsid w:val="00DD04FD"/>
    <w:rsid w:val="00DD06D5"/>
    <w:rsid w:val="00DD10C0"/>
    <w:rsid w:val="00DD23DF"/>
    <w:rsid w:val="00DD26E3"/>
    <w:rsid w:val="00DD2D17"/>
    <w:rsid w:val="00DD3611"/>
    <w:rsid w:val="00DD73BD"/>
    <w:rsid w:val="00DE03A9"/>
    <w:rsid w:val="00DE19DD"/>
    <w:rsid w:val="00DE1F0F"/>
    <w:rsid w:val="00DE3AC9"/>
    <w:rsid w:val="00DE3BFF"/>
    <w:rsid w:val="00DE40F5"/>
    <w:rsid w:val="00DE57D7"/>
    <w:rsid w:val="00DE604F"/>
    <w:rsid w:val="00DE750B"/>
    <w:rsid w:val="00DE7B7D"/>
    <w:rsid w:val="00DF0128"/>
    <w:rsid w:val="00DF066A"/>
    <w:rsid w:val="00DF1037"/>
    <w:rsid w:val="00DF2FDD"/>
    <w:rsid w:val="00DF41BF"/>
    <w:rsid w:val="00DF47D5"/>
    <w:rsid w:val="00DF4A77"/>
    <w:rsid w:val="00DF7806"/>
    <w:rsid w:val="00DF7F78"/>
    <w:rsid w:val="00E00615"/>
    <w:rsid w:val="00E028B8"/>
    <w:rsid w:val="00E1776E"/>
    <w:rsid w:val="00E179DC"/>
    <w:rsid w:val="00E200AC"/>
    <w:rsid w:val="00E20642"/>
    <w:rsid w:val="00E20758"/>
    <w:rsid w:val="00E2145B"/>
    <w:rsid w:val="00E22BB1"/>
    <w:rsid w:val="00E256BB"/>
    <w:rsid w:val="00E30D1B"/>
    <w:rsid w:val="00E32F83"/>
    <w:rsid w:val="00E33EE5"/>
    <w:rsid w:val="00E34878"/>
    <w:rsid w:val="00E36317"/>
    <w:rsid w:val="00E40B16"/>
    <w:rsid w:val="00E410BC"/>
    <w:rsid w:val="00E411CE"/>
    <w:rsid w:val="00E42ECD"/>
    <w:rsid w:val="00E43E3D"/>
    <w:rsid w:val="00E446EC"/>
    <w:rsid w:val="00E4470D"/>
    <w:rsid w:val="00E44C63"/>
    <w:rsid w:val="00E45606"/>
    <w:rsid w:val="00E46BC8"/>
    <w:rsid w:val="00E46D2F"/>
    <w:rsid w:val="00E5126D"/>
    <w:rsid w:val="00E517BF"/>
    <w:rsid w:val="00E53F64"/>
    <w:rsid w:val="00E5407C"/>
    <w:rsid w:val="00E552A0"/>
    <w:rsid w:val="00E556A8"/>
    <w:rsid w:val="00E55F30"/>
    <w:rsid w:val="00E56CEB"/>
    <w:rsid w:val="00E57398"/>
    <w:rsid w:val="00E57E57"/>
    <w:rsid w:val="00E603E2"/>
    <w:rsid w:val="00E61958"/>
    <w:rsid w:val="00E66AA6"/>
    <w:rsid w:val="00E66CCE"/>
    <w:rsid w:val="00E7059D"/>
    <w:rsid w:val="00E70AD8"/>
    <w:rsid w:val="00E70F64"/>
    <w:rsid w:val="00E71A05"/>
    <w:rsid w:val="00E72377"/>
    <w:rsid w:val="00E75D08"/>
    <w:rsid w:val="00E7643B"/>
    <w:rsid w:val="00E76FC6"/>
    <w:rsid w:val="00E774BC"/>
    <w:rsid w:val="00E80D88"/>
    <w:rsid w:val="00E81150"/>
    <w:rsid w:val="00E8144A"/>
    <w:rsid w:val="00E85CD7"/>
    <w:rsid w:val="00E85F24"/>
    <w:rsid w:val="00E86668"/>
    <w:rsid w:val="00E92479"/>
    <w:rsid w:val="00E92F4B"/>
    <w:rsid w:val="00E94527"/>
    <w:rsid w:val="00E96500"/>
    <w:rsid w:val="00E97A47"/>
    <w:rsid w:val="00EA08BE"/>
    <w:rsid w:val="00EA1B1D"/>
    <w:rsid w:val="00EA30C0"/>
    <w:rsid w:val="00EA329E"/>
    <w:rsid w:val="00EA3F2E"/>
    <w:rsid w:val="00EA5BB7"/>
    <w:rsid w:val="00EA5E1E"/>
    <w:rsid w:val="00EA6D89"/>
    <w:rsid w:val="00EB3056"/>
    <w:rsid w:val="00EB45AE"/>
    <w:rsid w:val="00EB4A48"/>
    <w:rsid w:val="00EB59E8"/>
    <w:rsid w:val="00EB5D83"/>
    <w:rsid w:val="00EB5F56"/>
    <w:rsid w:val="00EB7A2F"/>
    <w:rsid w:val="00EC0A82"/>
    <w:rsid w:val="00EC23E4"/>
    <w:rsid w:val="00EC59F1"/>
    <w:rsid w:val="00EC5BBD"/>
    <w:rsid w:val="00EC72F6"/>
    <w:rsid w:val="00ED22DA"/>
    <w:rsid w:val="00ED75B0"/>
    <w:rsid w:val="00ED7697"/>
    <w:rsid w:val="00EE206B"/>
    <w:rsid w:val="00EE28E6"/>
    <w:rsid w:val="00EE3F6A"/>
    <w:rsid w:val="00EE6DAA"/>
    <w:rsid w:val="00EE7CFF"/>
    <w:rsid w:val="00EF01C5"/>
    <w:rsid w:val="00EF3159"/>
    <w:rsid w:val="00EF3541"/>
    <w:rsid w:val="00EF640C"/>
    <w:rsid w:val="00EF701E"/>
    <w:rsid w:val="00EF728C"/>
    <w:rsid w:val="00F016C1"/>
    <w:rsid w:val="00F0326C"/>
    <w:rsid w:val="00F04BC8"/>
    <w:rsid w:val="00F04C2E"/>
    <w:rsid w:val="00F05BFC"/>
    <w:rsid w:val="00F10150"/>
    <w:rsid w:val="00F114C2"/>
    <w:rsid w:val="00F1215E"/>
    <w:rsid w:val="00F12313"/>
    <w:rsid w:val="00F139E4"/>
    <w:rsid w:val="00F13DC1"/>
    <w:rsid w:val="00F14EB4"/>
    <w:rsid w:val="00F158E3"/>
    <w:rsid w:val="00F17715"/>
    <w:rsid w:val="00F205CB"/>
    <w:rsid w:val="00F20721"/>
    <w:rsid w:val="00F21AD2"/>
    <w:rsid w:val="00F21F2C"/>
    <w:rsid w:val="00F247A1"/>
    <w:rsid w:val="00F2498A"/>
    <w:rsid w:val="00F26569"/>
    <w:rsid w:val="00F31505"/>
    <w:rsid w:val="00F31E6A"/>
    <w:rsid w:val="00F32B21"/>
    <w:rsid w:val="00F34BB2"/>
    <w:rsid w:val="00F3665B"/>
    <w:rsid w:val="00F40D7C"/>
    <w:rsid w:val="00F44032"/>
    <w:rsid w:val="00F45401"/>
    <w:rsid w:val="00F46275"/>
    <w:rsid w:val="00F46E68"/>
    <w:rsid w:val="00F47B6B"/>
    <w:rsid w:val="00F513D7"/>
    <w:rsid w:val="00F514F7"/>
    <w:rsid w:val="00F5162E"/>
    <w:rsid w:val="00F5300E"/>
    <w:rsid w:val="00F53618"/>
    <w:rsid w:val="00F54448"/>
    <w:rsid w:val="00F56EF3"/>
    <w:rsid w:val="00F6049A"/>
    <w:rsid w:val="00F6230D"/>
    <w:rsid w:val="00F628E4"/>
    <w:rsid w:val="00F62E07"/>
    <w:rsid w:val="00F63494"/>
    <w:rsid w:val="00F63E5E"/>
    <w:rsid w:val="00F64DA8"/>
    <w:rsid w:val="00F656EB"/>
    <w:rsid w:val="00F65BF8"/>
    <w:rsid w:val="00F661C4"/>
    <w:rsid w:val="00F667D7"/>
    <w:rsid w:val="00F673B1"/>
    <w:rsid w:val="00F732DE"/>
    <w:rsid w:val="00F755F4"/>
    <w:rsid w:val="00F75676"/>
    <w:rsid w:val="00F76339"/>
    <w:rsid w:val="00F76715"/>
    <w:rsid w:val="00F77BBC"/>
    <w:rsid w:val="00F83570"/>
    <w:rsid w:val="00F86B62"/>
    <w:rsid w:val="00F87047"/>
    <w:rsid w:val="00F87AAA"/>
    <w:rsid w:val="00F90802"/>
    <w:rsid w:val="00F90B49"/>
    <w:rsid w:val="00F91FCC"/>
    <w:rsid w:val="00F921F9"/>
    <w:rsid w:val="00F92353"/>
    <w:rsid w:val="00F93CC2"/>
    <w:rsid w:val="00F94D72"/>
    <w:rsid w:val="00F9506F"/>
    <w:rsid w:val="00F9533F"/>
    <w:rsid w:val="00F95AD2"/>
    <w:rsid w:val="00F96212"/>
    <w:rsid w:val="00F9653A"/>
    <w:rsid w:val="00F972D5"/>
    <w:rsid w:val="00F97C3F"/>
    <w:rsid w:val="00FA0A92"/>
    <w:rsid w:val="00FA1C6B"/>
    <w:rsid w:val="00FA46AC"/>
    <w:rsid w:val="00FA4DEF"/>
    <w:rsid w:val="00FA6F8E"/>
    <w:rsid w:val="00FB0A98"/>
    <w:rsid w:val="00FB2B02"/>
    <w:rsid w:val="00FB360A"/>
    <w:rsid w:val="00FB5869"/>
    <w:rsid w:val="00FB6C68"/>
    <w:rsid w:val="00FB6E1E"/>
    <w:rsid w:val="00FB7014"/>
    <w:rsid w:val="00FB78D5"/>
    <w:rsid w:val="00FB7DA1"/>
    <w:rsid w:val="00FC0292"/>
    <w:rsid w:val="00FC0468"/>
    <w:rsid w:val="00FC1008"/>
    <w:rsid w:val="00FC2487"/>
    <w:rsid w:val="00FC45A3"/>
    <w:rsid w:val="00FC4605"/>
    <w:rsid w:val="00FC4FA6"/>
    <w:rsid w:val="00FC7364"/>
    <w:rsid w:val="00FD120C"/>
    <w:rsid w:val="00FD1F24"/>
    <w:rsid w:val="00FD2671"/>
    <w:rsid w:val="00FD2EAC"/>
    <w:rsid w:val="00FD32EC"/>
    <w:rsid w:val="00FD4FE2"/>
    <w:rsid w:val="00FD676D"/>
    <w:rsid w:val="00FD75A9"/>
    <w:rsid w:val="00FE128F"/>
    <w:rsid w:val="00FE3AF4"/>
    <w:rsid w:val="00FE4D3D"/>
    <w:rsid w:val="00FE5604"/>
    <w:rsid w:val="00FE6200"/>
    <w:rsid w:val="00FE77AF"/>
    <w:rsid w:val="00FE7D71"/>
    <w:rsid w:val="00FF2532"/>
    <w:rsid w:val="00FF57B7"/>
    <w:rsid w:val="00FF59AA"/>
    <w:rsid w:val="00FF5D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2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3" w:uiPriority="39"/>
    <w:lsdException w:name="toc 6" w:uiPriority="54"/>
    <w:lsdException w:name="annotation text" w:uiPriority="0"/>
    <w:lsdException w:name="caption" w:uiPriority="0" w:qFormat="1"/>
    <w:lsdException w:name="annotation reference" w:uiPriority="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link w:val="Heading3Char"/>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39"/>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ind w:left="1843"/>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semiHidden/>
    <w:rsid w:val="007533A1"/>
    <w:pPr>
      <w:numPr>
        <w:ilvl w:val="1"/>
        <w:numId w:val="36"/>
      </w:numPr>
    </w:pPr>
  </w:style>
  <w:style w:type="paragraph" w:customStyle="1" w:styleId="Tablenumberi">
    <w:name w:val="Table number (i)"/>
    <w:basedOn w:val="Normal"/>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39"/>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styleId="CommentReference">
    <w:name w:val="annotation reference"/>
    <w:basedOn w:val="DefaultParagraphFont"/>
    <w:semiHidden/>
    <w:unhideWhenUsed/>
    <w:rsid w:val="0084651B"/>
    <w:rPr>
      <w:sz w:val="16"/>
      <w:szCs w:val="16"/>
    </w:rPr>
  </w:style>
  <w:style w:type="paragraph" w:styleId="CommentText">
    <w:name w:val="annotation text"/>
    <w:basedOn w:val="Normal"/>
    <w:link w:val="CommentTextChar"/>
    <w:unhideWhenUsed/>
    <w:rsid w:val="0084651B"/>
    <w:pPr>
      <w:spacing w:line="240" w:lineRule="auto"/>
    </w:pPr>
    <w:rPr>
      <w:sz w:val="20"/>
    </w:rPr>
  </w:style>
  <w:style w:type="character" w:customStyle="1" w:styleId="CommentTextChar">
    <w:name w:val="Comment Text Char"/>
    <w:basedOn w:val="DefaultParagraphFont"/>
    <w:link w:val="CommentText"/>
    <w:rsid w:val="0084651B"/>
    <w:rPr>
      <w:rFonts w:ascii="Arial" w:hAnsi="Arial"/>
      <w:lang w:eastAsia="en-GB"/>
    </w:rPr>
  </w:style>
  <w:style w:type="paragraph" w:styleId="CommentSubject">
    <w:name w:val="annotation subject"/>
    <w:basedOn w:val="CommentText"/>
    <w:next w:val="CommentText"/>
    <w:link w:val="CommentSubjectChar"/>
    <w:semiHidden/>
    <w:unhideWhenUsed/>
    <w:rsid w:val="0084651B"/>
    <w:rPr>
      <w:b/>
      <w:bCs/>
    </w:rPr>
  </w:style>
  <w:style w:type="character" w:customStyle="1" w:styleId="CommentSubjectChar">
    <w:name w:val="Comment Subject Char"/>
    <w:basedOn w:val="CommentTextChar"/>
    <w:link w:val="CommentSubject"/>
    <w:semiHidden/>
    <w:rsid w:val="0084651B"/>
    <w:rPr>
      <w:rFonts w:ascii="Arial" w:hAnsi="Arial"/>
      <w:b/>
      <w:bCs/>
      <w:lang w:eastAsia="en-GB"/>
    </w:rPr>
  </w:style>
  <w:style w:type="character" w:customStyle="1" w:styleId="apple-converted-space">
    <w:name w:val="apple-converted-space"/>
    <w:basedOn w:val="DefaultParagraphFont"/>
    <w:rsid w:val="00A905AB"/>
  </w:style>
  <w:style w:type="character" w:customStyle="1" w:styleId="Heading3Char">
    <w:name w:val="Heading 3 Char"/>
    <w:basedOn w:val="DefaultParagraphFont"/>
    <w:link w:val="Heading3"/>
    <w:rsid w:val="00A905AB"/>
    <w:rPr>
      <w:rFonts w:ascii="Arial" w:hAnsi="Arial"/>
      <w:b/>
      <w:bCs/>
      <w:color w:val="540000"/>
      <w:sz w:val="24"/>
      <w:szCs w:val="26"/>
      <w:lang w:eastAsia="en-GB"/>
    </w:rPr>
  </w:style>
  <w:style w:type="paragraph" w:styleId="Revision">
    <w:name w:val="Revision"/>
    <w:hidden/>
    <w:uiPriority w:val="99"/>
    <w:semiHidden/>
    <w:rsid w:val="00F921F9"/>
    <w:rPr>
      <w:rFonts w:ascii="Arial" w:hAnsi="Arial"/>
      <w:sz w:val="22"/>
      <w:lang w:eastAsia="en-GB"/>
    </w:rPr>
  </w:style>
  <w:style w:type="paragraph" w:customStyle="1" w:styleId="Default">
    <w:name w:val="Default"/>
    <w:rsid w:val="00BC2EA8"/>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3" w:uiPriority="39"/>
    <w:lsdException w:name="toc 6" w:uiPriority="54"/>
    <w:lsdException w:name="annotation text" w:uiPriority="0"/>
    <w:lsdException w:name="caption" w:uiPriority="0" w:qFormat="1"/>
    <w:lsdException w:name="annotation reference" w:uiPriority="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link w:val="Heading3Char"/>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39"/>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ind w:left="1843"/>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semiHidden/>
    <w:rsid w:val="007533A1"/>
    <w:pPr>
      <w:numPr>
        <w:ilvl w:val="1"/>
        <w:numId w:val="36"/>
      </w:numPr>
    </w:pPr>
  </w:style>
  <w:style w:type="paragraph" w:customStyle="1" w:styleId="Tablenumberi">
    <w:name w:val="Table number (i)"/>
    <w:basedOn w:val="Normal"/>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39"/>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styleId="CommentReference">
    <w:name w:val="annotation reference"/>
    <w:basedOn w:val="DefaultParagraphFont"/>
    <w:semiHidden/>
    <w:unhideWhenUsed/>
    <w:rsid w:val="0084651B"/>
    <w:rPr>
      <w:sz w:val="16"/>
      <w:szCs w:val="16"/>
    </w:rPr>
  </w:style>
  <w:style w:type="paragraph" w:styleId="CommentText">
    <w:name w:val="annotation text"/>
    <w:basedOn w:val="Normal"/>
    <w:link w:val="CommentTextChar"/>
    <w:unhideWhenUsed/>
    <w:rsid w:val="0084651B"/>
    <w:pPr>
      <w:spacing w:line="240" w:lineRule="auto"/>
    </w:pPr>
    <w:rPr>
      <w:sz w:val="20"/>
    </w:rPr>
  </w:style>
  <w:style w:type="character" w:customStyle="1" w:styleId="CommentTextChar">
    <w:name w:val="Comment Text Char"/>
    <w:basedOn w:val="DefaultParagraphFont"/>
    <w:link w:val="CommentText"/>
    <w:rsid w:val="0084651B"/>
    <w:rPr>
      <w:rFonts w:ascii="Arial" w:hAnsi="Arial"/>
      <w:lang w:eastAsia="en-GB"/>
    </w:rPr>
  </w:style>
  <w:style w:type="paragraph" w:styleId="CommentSubject">
    <w:name w:val="annotation subject"/>
    <w:basedOn w:val="CommentText"/>
    <w:next w:val="CommentText"/>
    <w:link w:val="CommentSubjectChar"/>
    <w:semiHidden/>
    <w:unhideWhenUsed/>
    <w:rsid w:val="0084651B"/>
    <w:rPr>
      <w:b/>
      <w:bCs/>
    </w:rPr>
  </w:style>
  <w:style w:type="character" w:customStyle="1" w:styleId="CommentSubjectChar">
    <w:name w:val="Comment Subject Char"/>
    <w:basedOn w:val="CommentTextChar"/>
    <w:link w:val="CommentSubject"/>
    <w:semiHidden/>
    <w:rsid w:val="0084651B"/>
    <w:rPr>
      <w:rFonts w:ascii="Arial" w:hAnsi="Arial"/>
      <w:b/>
      <w:bCs/>
      <w:lang w:eastAsia="en-GB"/>
    </w:rPr>
  </w:style>
  <w:style w:type="character" w:customStyle="1" w:styleId="apple-converted-space">
    <w:name w:val="apple-converted-space"/>
    <w:basedOn w:val="DefaultParagraphFont"/>
    <w:rsid w:val="00A905AB"/>
  </w:style>
  <w:style w:type="character" w:customStyle="1" w:styleId="Heading3Char">
    <w:name w:val="Heading 3 Char"/>
    <w:basedOn w:val="DefaultParagraphFont"/>
    <w:link w:val="Heading3"/>
    <w:rsid w:val="00A905AB"/>
    <w:rPr>
      <w:rFonts w:ascii="Arial" w:hAnsi="Arial"/>
      <w:b/>
      <w:bCs/>
      <w:color w:val="540000"/>
      <w:sz w:val="24"/>
      <w:szCs w:val="26"/>
      <w:lang w:eastAsia="en-GB"/>
    </w:rPr>
  </w:style>
  <w:style w:type="paragraph" w:styleId="Revision">
    <w:name w:val="Revision"/>
    <w:hidden/>
    <w:uiPriority w:val="99"/>
    <w:semiHidden/>
    <w:rsid w:val="00F921F9"/>
    <w:rPr>
      <w:rFonts w:ascii="Arial" w:hAnsi="Arial"/>
      <w:sz w:val="22"/>
      <w:lang w:eastAsia="en-GB"/>
    </w:rPr>
  </w:style>
  <w:style w:type="paragraph" w:customStyle="1" w:styleId="Default">
    <w:name w:val="Default"/>
    <w:rsid w:val="00BC2EA8"/>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6319">
      <w:bodyDiv w:val="1"/>
      <w:marLeft w:val="0"/>
      <w:marRight w:val="0"/>
      <w:marTop w:val="0"/>
      <w:marBottom w:val="0"/>
      <w:divBdr>
        <w:top w:val="none" w:sz="0" w:space="0" w:color="auto"/>
        <w:left w:val="none" w:sz="0" w:space="0" w:color="auto"/>
        <w:bottom w:val="none" w:sz="0" w:space="0" w:color="auto"/>
        <w:right w:val="none" w:sz="0" w:space="0" w:color="auto"/>
      </w:divBdr>
    </w:div>
    <w:div w:id="1155072810">
      <w:bodyDiv w:val="1"/>
      <w:marLeft w:val="0"/>
      <w:marRight w:val="0"/>
      <w:marTop w:val="0"/>
      <w:marBottom w:val="0"/>
      <w:divBdr>
        <w:top w:val="none" w:sz="0" w:space="0" w:color="auto"/>
        <w:left w:val="none" w:sz="0" w:space="0" w:color="auto"/>
        <w:bottom w:val="none" w:sz="0" w:space="0" w:color="auto"/>
        <w:right w:val="none" w:sz="0" w:space="0" w:color="auto"/>
      </w:divBdr>
      <w:divsChild>
        <w:div w:id="515194012">
          <w:marLeft w:val="0"/>
          <w:marRight w:val="0"/>
          <w:marTop w:val="0"/>
          <w:marBottom w:val="0"/>
          <w:divBdr>
            <w:top w:val="none" w:sz="0" w:space="0" w:color="auto"/>
            <w:left w:val="none" w:sz="0" w:space="0" w:color="auto"/>
            <w:bottom w:val="none" w:sz="0" w:space="0" w:color="auto"/>
            <w:right w:val="none" w:sz="0" w:space="0" w:color="auto"/>
          </w:divBdr>
        </w:div>
        <w:div w:id="519853862">
          <w:marLeft w:val="0"/>
          <w:marRight w:val="0"/>
          <w:marTop w:val="0"/>
          <w:marBottom w:val="0"/>
          <w:divBdr>
            <w:top w:val="none" w:sz="0" w:space="0" w:color="auto"/>
            <w:left w:val="none" w:sz="0" w:space="0" w:color="auto"/>
            <w:bottom w:val="none" w:sz="0" w:space="0" w:color="auto"/>
            <w:right w:val="none" w:sz="0" w:space="0" w:color="auto"/>
          </w:divBdr>
        </w:div>
        <w:div w:id="611480936">
          <w:marLeft w:val="0"/>
          <w:marRight w:val="0"/>
          <w:marTop w:val="0"/>
          <w:marBottom w:val="0"/>
          <w:divBdr>
            <w:top w:val="none" w:sz="0" w:space="0" w:color="auto"/>
            <w:left w:val="none" w:sz="0" w:space="0" w:color="auto"/>
            <w:bottom w:val="none" w:sz="0" w:space="0" w:color="auto"/>
            <w:right w:val="none" w:sz="0" w:space="0" w:color="auto"/>
          </w:divBdr>
        </w:div>
        <w:div w:id="1282036962">
          <w:marLeft w:val="0"/>
          <w:marRight w:val="0"/>
          <w:marTop w:val="0"/>
          <w:marBottom w:val="0"/>
          <w:divBdr>
            <w:top w:val="none" w:sz="0" w:space="0" w:color="auto"/>
            <w:left w:val="none" w:sz="0" w:space="0" w:color="auto"/>
            <w:bottom w:val="none" w:sz="0" w:space="0" w:color="auto"/>
            <w:right w:val="none" w:sz="0" w:space="0" w:color="auto"/>
          </w:divBdr>
        </w:div>
        <w:div w:id="1486430189">
          <w:marLeft w:val="0"/>
          <w:marRight w:val="0"/>
          <w:marTop w:val="0"/>
          <w:marBottom w:val="0"/>
          <w:divBdr>
            <w:top w:val="none" w:sz="0" w:space="0" w:color="auto"/>
            <w:left w:val="none" w:sz="0" w:space="0" w:color="auto"/>
            <w:bottom w:val="none" w:sz="0" w:space="0" w:color="auto"/>
            <w:right w:val="none" w:sz="0" w:space="0" w:color="auto"/>
          </w:divBdr>
        </w:div>
        <w:div w:id="1537355163">
          <w:marLeft w:val="0"/>
          <w:marRight w:val="0"/>
          <w:marTop w:val="0"/>
          <w:marBottom w:val="0"/>
          <w:divBdr>
            <w:top w:val="none" w:sz="0" w:space="0" w:color="auto"/>
            <w:left w:val="none" w:sz="0" w:space="0" w:color="auto"/>
            <w:bottom w:val="none" w:sz="0" w:space="0" w:color="auto"/>
            <w:right w:val="none" w:sz="0" w:space="0" w:color="auto"/>
          </w:divBdr>
        </w:div>
        <w:div w:id="1641961806">
          <w:marLeft w:val="0"/>
          <w:marRight w:val="0"/>
          <w:marTop w:val="0"/>
          <w:marBottom w:val="0"/>
          <w:divBdr>
            <w:top w:val="none" w:sz="0" w:space="0" w:color="auto"/>
            <w:left w:val="none" w:sz="0" w:space="0" w:color="auto"/>
            <w:bottom w:val="none" w:sz="0" w:space="0" w:color="auto"/>
            <w:right w:val="none" w:sz="0" w:space="0" w:color="auto"/>
          </w:divBdr>
        </w:div>
        <w:div w:id="1845700846">
          <w:marLeft w:val="0"/>
          <w:marRight w:val="0"/>
          <w:marTop w:val="0"/>
          <w:marBottom w:val="0"/>
          <w:divBdr>
            <w:top w:val="none" w:sz="0" w:space="0" w:color="auto"/>
            <w:left w:val="none" w:sz="0" w:space="0" w:color="auto"/>
            <w:bottom w:val="none" w:sz="0" w:space="0" w:color="auto"/>
            <w:right w:val="none" w:sz="0" w:space="0" w:color="auto"/>
          </w:divBdr>
        </w:div>
        <w:div w:id="1958294636">
          <w:marLeft w:val="0"/>
          <w:marRight w:val="0"/>
          <w:marTop w:val="0"/>
          <w:marBottom w:val="0"/>
          <w:divBdr>
            <w:top w:val="none" w:sz="0" w:space="0" w:color="auto"/>
            <w:left w:val="none" w:sz="0" w:space="0" w:color="auto"/>
            <w:bottom w:val="none" w:sz="0" w:space="0" w:color="auto"/>
            <w:right w:val="none" w:sz="0" w:space="0" w:color="auto"/>
          </w:divBdr>
        </w:div>
        <w:div w:id="1968386941">
          <w:marLeft w:val="0"/>
          <w:marRight w:val="0"/>
          <w:marTop w:val="0"/>
          <w:marBottom w:val="0"/>
          <w:divBdr>
            <w:top w:val="none" w:sz="0" w:space="0" w:color="auto"/>
            <w:left w:val="none" w:sz="0" w:space="0" w:color="auto"/>
            <w:bottom w:val="none" w:sz="0" w:space="0" w:color="auto"/>
            <w:right w:val="none" w:sz="0" w:space="0" w:color="auto"/>
          </w:divBdr>
        </w:div>
      </w:divsChild>
    </w:div>
    <w:div w:id="1939172179">
      <w:bodyDiv w:val="1"/>
      <w:marLeft w:val="0"/>
      <w:marRight w:val="0"/>
      <w:marTop w:val="0"/>
      <w:marBottom w:val="0"/>
      <w:divBdr>
        <w:top w:val="none" w:sz="0" w:space="0" w:color="auto"/>
        <w:left w:val="none" w:sz="0" w:space="0" w:color="auto"/>
        <w:bottom w:val="none" w:sz="0" w:space="0" w:color="auto"/>
        <w:right w:val="none" w:sz="0" w:space="0" w:color="auto"/>
      </w:divBdr>
      <w:divsChild>
        <w:div w:id="11079815">
          <w:marLeft w:val="0"/>
          <w:marRight w:val="0"/>
          <w:marTop w:val="0"/>
          <w:marBottom w:val="0"/>
          <w:divBdr>
            <w:top w:val="none" w:sz="0" w:space="0" w:color="auto"/>
            <w:left w:val="none" w:sz="0" w:space="0" w:color="auto"/>
            <w:bottom w:val="none" w:sz="0" w:space="0" w:color="auto"/>
            <w:right w:val="none" w:sz="0" w:space="0" w:color="auto"/>
          </w:divBdr>
        </w:div>
        <w:div w:id="206449502">
          <w:marLeft w:val="0"/>
          <w:marRight w:val="0"/>
          <w:marTop w:val="0"/>
          <w:marBottom w:val="0"/>
          <w:divBdr>
            <w:top w:val="none" w:sz="0" w:space="0" w:color="auto"/>
            <w:left w:val="none" w:sz="0" w:space="0" w:color="auto"/>
            <w:bottom w:val="none" w:sz="0" w:space="0" w:color="auto"/>
            <w:right w:val="none" w:sz="0" w:space="0" w:color="auto"/>
          </w:divBdr>
        </w:div>
        <w:div w:id="321547695">
          <w:marLeft w:val="0"/>
          <w:marRight w:val="0"/>
          <w:marTop w:val="0"/>
          <w:marBottom w:val="0"/>
          <w:divBdr>
            <w:top w:val="none" w:sz="0" w:space="0" w:color="auto"/>
            <w:left w:val="none" w:sz="0" w:space="0" w:color="auto"/>
            <w:bottom w:val="none" w:sz="0" w:space="0" w:color="auto"/>
            <w:right w:val="none" w:sz="0" w:space="0" w:color="auto"/>
          </w:divBdr>
        </w:div>
        <w:div w:id="370766081">
          <w:marLeft w:val="0"/>
          <w:marRight w:val="0"/>
          <w:marTop w:val="0"/>
          <w:marBottom w:val="0"/>
          <w:divBdr>
            <w:top w:val="none" w:sz="0" w:space="0" w:color="auto"/>
            <w:left w:val="none" w:sz="0" w:space="0" w:color="auto"/>
            <w:bottom w:val="none" w:sz="0" w:space="0" w:color="auto"/>
            <w:right w:val="none" w:sz="0" w:space="0" w:color="auto"/>
          </w:divBdr>
        </w:div>
        <w:div w:id="1126851517">
          <w:marLeft w:val="0"/>
          <w:marRight w:val="0"/>
          <w:marTop w:val="0"/>
          <w:marBottom w:val="0"/>
          <w:divBdr>
            <w:top w:val="none" w:sz="0" w:space="0" w:color="auto"/>
            <w:left w:val="none" w:sz="0" w:space="0" w:color="auto"/>
            <w:bottom w:val="none" w:sz="0" w:space="0" w:color="auto"/>
            <w:right w:val="none" w:sz="0" w:space="0" w:color="auto"/>
          </w:divBdr>
        </w:div>
        <w:div w:id="1284771700">
          <w:marLeft w:val="0"/>
          <w:marRight w:val="0"/>
          <w:marTop w:val="0"/>
          <w:marBottom w:val="0"/>
          <w:divBdr>
            <w:top w:val="none" w:sz="0" w:space="0" w:color="auto"/>
            <w:left w:val="none" w:sz="0" w:space="0" w:color="auto"/>
            <w:bottom w:val="none" w:sz="0" w:space="0" w:color="auto"/>
            <w:right w:val="none" w:sz="0" w:space="0" w:color="auto"/>
          </w:divBdr>
        </w:div>
        <w:div w:id="1451703232">
          <w:marLeft w:val="0"/>
          <w:marRight w:val="0"/>
          <w:marTop w:val="0"/>
          <w:marBottom w:val="0"/>
          <w:divBdr>
            <w:top w:val="none" w:sz="0" w:space="0" w:color="auto"/>
            <w:left w:val="none" w:sz="0" w:space="0" w:color="auto"/>
            <w:bottom w:val="none" w:sz="0" w:space="0" w:color="auto"/>
            <w:right w:val="none" w:sz="0" w:space="0" w:color="auto"/>
          </w:divBdr>
        </w:div>
        <w:div w:id="1469710994">
          <w:marLeft w:val="0"/>
          <w:marRight w:val="0"/>
          <w:marTop w:val="0"/>
          <w:marBottom w:val="0"/>
          <w:divBdr>
            <w:top w:val="none" w:sz="0" w:space="0" w:color="auto"/>
            <w:left w:val="none" w:sz="0" w:space="0" w:color="auto"/>
            <w:bottom w:val="none" w:sz="0" w:space="0" w:color="auto"/>
            <w:right w:val="none" w:sz="0" w:space="0" w:color="auto"/>
          </w:divBdr>
        </w:div>
        <w:div w:id="1845049407">
          <w:marLeft w:val="0"/>
          <w:marRight w:val="0"/>
          <w:marTop w:val="0"/>
          <w:marBottom w:val="0"/>
          <w:divBdr>
            <w:top w:val="none" w:sz="0" w:space="0" w:color="auto"/>
            <w:left w:val="none" w:sz="0" w:space="0" w:color="auto"/>
            <w:bottom w:val="none" w:sz="0" w:space="0" w:color="auto"/>
            <w:right w:val="none" w:sz="0" w:space="0" w:color="auto"/>
          </w:divBdr>
        </w:div>
        <w:div w:id="19311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ea.govt.nz/development/work-programme/operational-efficiencies/2017-operational-review-of-electricity-information-exchange-protocols-eieps/consultation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gnonn\AppData\Roaming\Microsoft\Templates\Authority%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9AC5940-3C2E-4EB7-A08F-938ECC92A740}">
  <ds:schemaRefs>
    <ds:schemaRef ds:uri="http://schemas.microsoft.com/office/2006/customDocumentInformationPanel"/>
  </ds:schemaRefs>
</ds:datastoreItem>
</file>

<file path=customXml/itemProps2.xml><?xml version="1.0" encoding="utf-8"?>
<ds:datastoreItem xmlns:ds="http://schemas.openxmlformats.org/officeDocument/2006/customXml" ds:itemID="{854B7438-CFE0-4734-91BB-C9C69E67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Report</Template>
  <TotalTime>5</TotalTime>
  <Pages>9</Pages>
  <Words>1506</Words>
  <Characters>8095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Long-form report</vt:lpstr>
    </vt:vector>
  </TitlesOfParts>
  <Company>Electricity Authority</Company>
  <LinksUpToDate>false</LinksUpToDate>
  <CharactersWithSpaces>9582</CharactersWithSpaces>
  <SharedDoc>false</SharedDoc>
  <HLinks>
    <vt:vector size="48" baseType="variant">
      <vt:variant>
        <vt:i4>1638453</vt:i4>
      </vt:variant>
      <vt:variant>
        <vt:i4>52</vt:i4>
      </vt:variant>
      <vt:variant>
        <vt:i4>0</vt:i4>
      </vt:variant>
      <vt:variant>
        <vt:i4>5</vt:i4>
      </vt:variant>
      <vt:variant>
        <vt:lpwstr/>
      </vt:variant>
      <vt:variant>
        <vt:lpwstr>_Toc314136182</vt:lpwstr>
      </vt:variant>
      <vt:variant>
        <vt:i4>1638453</vt:i4>
      </vt:variant>
      <vt:variant>
        <vt:i4>46</vt:i4>
      </vt:variant>
      <vt:variant>
        <vt:i4>0</vt:i4>
      </vt:variant>
      <vt:variant>
        <vt:i4>5</vt:i4>
      </vt:variant>
      <vt:variant>
        <vt:lpwstr/>
      </vt:variant>
      <vt:variant>
        <vt:lpwstr>_Toc314136181</vt:lpwstr>
      </vt:variant>
      <vt:variant>
        <vt:i4>1638453</vt:i4>
      </vt:variant>
      <vt:variant>
        <vt:i4>38</vt:i4>
      </vt:variant>
      <vt:variant>
        <vt:i4>0</vt:i4>
      </vt:variant>
      <vt:variant>
        <vt:i4>5</vt:i4>
      </vt:variant>
      <vt:variant>
        <vt:lpwstr/>
      </vt:variant>
      <vt:variant>
        <vt:lpwstr>_Toc314136180</vt:lpwstr>
      </vt:variant>
      <vt:variant>
        <vt:i4>1441845</vt:i4>
      </vt:variant>
      <vt:variant>
        <vt:i4>32</vt:i4>
      </vt:variant>
      <vt:variant>
        <vt:i4>0</vt:i4>
      </vt:variant>
      <vt:variant>
        <vt:i4>5</vt:i4>
      </vt:variant>
      <vt:variant>
        <vt:lpwstr/>
      </vt:variant>
      <vt:variant>
        <vt:lpwstr>_Toc314136179</vt:lpwstr>
      </vt:variant>
      <vt:variant>
        <vt:i4>1441845</vt:i4>
      </vt:variant>
      <vt:variant>
        <vt:i4>26</vt:i4>
      </vt:variant>
      <vt:variant>
        <vt:i4>0</vt:i4>
      </vt:variant>
      <vt:variant>
        <vt:i4>5</vt:i4>
      </vt:variant>
      <vt:variant>
        <vt:lpwstr/>
      </vt:variant>
      <vt:variant>
        <vt:lpwstr>_Toc314136178</vt:lpwstr>
      </vt:variant>
      <vt:variant>
        <vt:i4>1441845</vt:i4>
      </vt:variant>
      <vt:variant>
        <vt:i4>20</vt:i4>
      </vt:variant>
      <vt:variant>
        <vt:i4>0</vt:i4>
      </vt:variant>
      <vt:variant>
        <vt:i4>5</vt:i4>
      </vt:variant>
      <vt:variant>
        <vt:lpwstr/>
      </vt:variant>
      <vt:variant>
        <vt:lpwstr>_Toc314136177</vt:lpwstr>
      </vt:variant>
      <vt:variant>
        <vt:i4>1441845</vt:i4>
      </vt:variant>
      <vt:variant>
        <vt:i4>14</vt:i4>
      </vt:variant>
      <vt:variant>
        <vt:i4>0</vt:i4>
      </vt:variant>
      <vt:variant>
        <vt:i4>5</vt:i4>
      </vt:variant>
      <vt:variant>
        <vt:lpwstr/>
      </vt:variant>
      <vt:variant>
        <vt:lpwstr>_Toc314136176</vt:lpwstr>
      </vt:variant>
      <vt:variant>
        <vt:i4>1441845</vt:i4>
      </vt:variant>
      <vt:variant>
        <vt:i4>8</vt:i4>
      </vt:variant>
      <vt:variant>
        <vt:i4>0</vt:i4>
      </vt:variant>
      <vt:variant>
        <vt:i4>5</vt:i4>
      </vt:variant>
      <vt:variant>
        <vt:lpwstr/>
      </vt:variant>
      <vt:variant>
        <vt:lpwstr>_Toc314136175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Long-form report</dc:title>
  <dc:subject>Electricity information exchange protocols (EIEPs)</dc:subject>
  <dc:creator>Nicole Gagnon</dc:creator>
  <cp:lastModifiedBy>Nicole Gagnon</cp:lastModifiedBy>
  <cp:revision>4</cp:revision>
  <cp:lastPrinted>2017-08-02T22:45:00Z</cp:lastPrinted>
  <dcterms:created xsi:type="dcterms:W3CDTF">2017-08-04T04:26:00Z</dcterms:created>
  <dcterms:modified xsi:type="dcterms:W3CDTF">2017-08-24T02:38:00Z</dcterms:modified>
</cp:coreProperties>
</file>