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76" w:rsidRDefault="00160976" w:rsidP="00160976">
      <w:pPr>
        <w:ind w:right="-227"/>
      </w:pPr>
    </w:p>
    <w:tbl>
      <w:tblPr>
        <w:tblStyle w:val="CustomisedTable"/>
        <w:tblW w:w="756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113" w:type="dxa"/>
        </w:tblCellMar>
        <w:tblLook w:val="01C0" w:firstRow="0" w:lastRow="1" w:firstColumn="1" w:lastColumn="1" w:noHBand="0" w:noVBand="0"/>
      </w:tblPr>
      <w:tblGrid>
        <w:gridCol w:w="7568"/>
      </w:tblGrid>
      <w:tr w:rsidR="00160976" w:rsidTr="006C0292">
        <w:trPr>
          <w:trHeight w:val="623"/>
        </w:trPr>
        <w:tc>
          <w:tcPr>
            <w:tcW w:w="7568" w:type="dxa"/>
            <w:vAlign w:val="bottom"/>
          </w:tcPr>
          <w:p w:rsidR="00160976" w:rsidRDefault="00160976" w:rsidP="00C441ED">
            <w:pPr>
              <w:pStyle w:val="BodyText"/>
              <w:rPr>
                <w:lang w:val="en-US"/>
              </w:rPr>
            </w:pPr>
          </w:p>
        </w:tc>
      </w:tr>
      <w:tr w:rsidR="00160976" w:rsidTr="006C0292">
        <w:trPr>
          <w:trHeight w:hRule="exact" w:val="1967"/>
        </w:trPr>
        <w:tc>
          <w:tcPr>
            <w:tcW w:w="7568" w:type="dxa"/>
            <w:vAlign w:val="bottom"/>
          </w:tcPr>
          <w:p w:rsidR="00160976" w:rsidRPr="00B47E29" w:rsidRDefault="00791425" w:rsidP="008D42A8">
            <w:pPr>
              <w:pStyle w:val="zReportTitle"/>
            </w:pPr>
            <w:r>
              <w:t xml:space="preserve">Retail data project: </w:t>
            </w:r>
            <w:r w:rsidR="008D42A8">
              <w:t>a</w:t>
            </w:r>
            <w:r>
              <w:t>ccess to consumption data</w:t>
            </w:r>
          </w:p>
        </w:tc>
      </w:tr>
      <w:tr w:rsidR="00160976" w:rsidTr="006C0292">
        <w:tc>
          <w:tcPr>
            <w:tcW w:w="7568" w:type="dxa"/>
            <w:tcMar>
              <w:top w:w="0" w:type="dxa"/>
              <w:bottom w:w="113" w:type="dxa"/>
            </w:tcMar>
            <w:vAlign w:val="center"/>
          </w:tcPr>
          <w:p w:rsidR="00160976" w:rsidRDefault="00CE20F1" w:rsidP="00160976">
            <w:pPr>
              <w:pStyle w:val="BodyText"/>
              <w:spacing w:after="0" w:line="240" w:lineRule="auto"/>
              <w:jc w:val="right"/>
            </w:pPr>
            <w:r>
              <w:rPr>
                <w:noProof/>
                <w:lang w:eastAsia="en-NZ"/>
              </w:rPr>
              <w:drawing>
                <wp:inline distT="0" distB="0" distL="0" distR="0" wp14:anchorId="64D294EE" wp14:editId="7DA85748">
                  <wp:extent cx="4714875" cy="66675"/>
                  <wp:effectExtent l="0" t="0" r="9525" b="9525"/>
                  <wp:docPr id="1" name="Picture 1" descr="Colou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4875" cy="66675"/>
                          </a:xfrm>
                          <a:prstGeom prst="rect">
                            <a:avLst/>
                          </a:prstGeom>
                          <a:noFill/>
                          <a:ln>
                            <a:noFill/>
                          </a:ln>
                        </pic:spPr>
                      </pic:pic>
                    </a:graphicData>
                  </a:graphic>
                </wp:inline>
              </w:drawing>
            </w:r>
          </w:p>
        </w:tc>
      </w:tr>
      <w:tr w:rsidR="009416C2" w:rsidTr="006C0292">
        <w:tc>
          <w:tcPr>
            <w:tcW w:w="7568" w:type="dxa"/>
            <w:tcMar>
              <w:top w:w="0" w:type="dxa"/>
              <w:bottom w:w="113" w:type="dxa"/>
            </w:tcMar>
            <w:vAlign w:val="center"/>
          </w:tcPr>
          <w:p w:rsidR="009416C2" w:rsidRDefault="00FF1B7C" w:rsidP="00FF1B7C">
            <w:pPr>
              <w:pStyle w:val="zReportSubtitle"/>
            </w:pPr>
            <w:r>
              <w:t xml:space="preserve">Format for Submissions </w:t>
            </w:r>
          </w:p>
        </w:tc>
      </w:tr>
    </w:tbl>
    <w:p w:rsidR="00B73062" w:rsidRPr="00B61CA4" w:rsidRDefault="00B73062" w:rsidP="00160976">
      <w:pPr>
        <w:pStyle w:val="zReportDate"/>
      </w:pPr>
      <w:r>
        <w:t>Submissions close</w:t>
      </w:r>
      <w:r w:rsidRPr="00B61CA4">
        <w:t xml:space="preserve">: </w:t>
      </w:r>
      <w:bookmarkStart w:id="0" w:name="Text"/>
      <w:bookmarkEnd w:id="0"/>
      <w:r w:rsidR="00CA5F73" w:rsidRPr="00B61CA4">
        <w:t xml:space="preserve">5:00pm </w:t>
      </w:r>
      <w:r w:rsidR="00791425" w:rsidRPr="00B61CA4">
        <w:t xml:space="preserve">Tuesday </w:t>
      </w:r>
      <w:r w:rsidR="00266649" w:rsidRPr="00B61CA4">
        <w:t>26</w:t>
      </w:r>
      <w:r w:rsidR="00593E87" w:rsidRPr="00B61CA4">
        <w:t xml:space="preserve"> August 2014</w:t>
      </w:r>
    </w:p>
    <w:p w:rsidR="00160976" w:rsidRDefault="005069B2" w:rsidP="00160976">
      <w:pPr>
        <w:pStyle w:val="zReportDate"/>
      </w:pPr>
      <w:fldSimple w:instr=" DOCVARIABLE  rptDate ">
        <w:r w:rsidR="00FF1B7C">
          <w:t>15 July 2014</w:t>
        </w:r>
      </w:fldSimple>
    </w:p>
    <w:p w:rsidR="000F3FE2" w:rsidRPr="00492948" w:rsidRDefault="000F3FE2" w:rsidP="000F3FE2">
      <w:pPr>
        <w:pStyle w:val="BodyText"/>
      </w:pPr>
    </w:p>
    <w:p w:rsidR="000F3FE2" w:rsidRPr="00492948" w:rsidRDefault="000F3FE2" w:rsidP="000F3FE2">
      <w:pPr>
        <w:pStyle w:val="zReportAuthors"/>
        <w:sectPr w:rsidR="000F3FE2" w:rsidRPr="00492948" w:rsidSect="00730EA3">
          <w:headerReference w:type="even" r:id="rId9"/>
          <w:headerReference w:type="default" r:id="rId10"/>
          <w:footerReference w:type="even" r:id="rId11"/>
          <w:footerReference w:type="default" r:id="rId12"/>
          <w:headerReference w:type="first" r:id="rId13"/>
          <w:pgSz w:w="11907" w:h="16840" w:code="9"/>
          <w:pgMar w:top="1418" w:right="1418" w:bottom="1418" w:left="1418" w:header="567" w:footer="425" w:gutter="0"/>
          <w:cols w:space="720"/>
        </w:sectPr>
      </w:pPr>
    </w:p>
    <w:p w:rsidR="000F3FE2" w:rsidRPr="00492948" w:rsidRDefault="000F3FE2" w:rsidP="000F3FE2">
      <w:pPr>
        <w:pStyle w:val="AppendixHeading1"/>
      </w:pPr>
      <w:bookmarkStart w:id="2" w:name="Bibliography"/>
      <w:bookmarkStart w:id="3" w:name="_Toc390702044"/>
      <w:bookmarkStart w:id="4" w:name="_Toc390702569"/>
      <w:bookmarkStart w:id="5" w:name="_Toc390760338"/>
      <w:bookmarkStart w:id="6" w:name="_Toc390762074"/>
      <w:bookmarkStart w:id="7" w:name="_Toc390762831"/>
      <w:bookmarkStart w:id="8" w:name="_Toc390764033"/>
      <w:bookmarkStart w:id="9" w:name="_Toc390778628"/>
      <w:bookmarkStart w:id="10" w:name="_Toc390778811"/>
      <w:bookmarkStart w:id="11" w:name="_Toc390779245"/>
      <w:bookmarkStart w:id="12" w:name="_Toc390779850"/>
      <w:bookmarkStart w:id="13" w:name="_Toc390782540"/>
      <w:bookmarkStart w:id="14" w:name="_Toc390784947"/>
      <w:bookmarkStart w:id="15" w:name="_Toc390788436"/>
      <w:bookmarkStart w:id="16" w:name="_Toc390788495"/>
      <w:bookmarkStart w:id="17" w:name="_Toc390788550"/>
      <w:bookmarkStart w:id="18" w:name="_Toc390849536"/>
      <w:bookmarkStart w:id="19" w:name="_Toc390851782"/>
      <w:bookmarkStart w:id="20" w:name="_Toc390853005"/>
      <w:bookmarkStart w:id="21" w:name="_Toc390853613"/>
      <w:bookmarkStart w:id="22" w:name="_Toc390854447"/>
      <w:bookmarkStart w:id="23" w:name="_Toc390855052"/>
      <w:bookmarkStart w:id="24" w:name="_Toc390855667"/>
      <w:bookmarkStart w:id="25" w:name="_Toc390856278"/>
      <w:bookmarkStart w:id="26" w:name="_Toc390856898"/>
      <w:bookmarkStart w:id="27" w:name="_Toc390857500"/>
      <w:bookmarkStart w:id="28" w:name="_Toc390858112"/>
      <w:bookmarkStart w:id="29" w:name="_Toc390858714"/>
      <w:bookmarkStart w:id="30" w:name="_Toc390858800"/>
      <w:bookmarkStart w:id="31" w:name="_Toc390860821"/>
      <w:bookmarkStart w:id="32" w:name="_Toc390861423"/>
      <w:bookmarkStart w:id="33" w:name="_Toc390862025"/>
      <w:bookmarkStart w:id="34" w:name="_Toc390862627"/>
      <w:bookmarkStart w:id="35" w:name="_Toc390863229"/>
      <w:bookmarkStart w:id="36" w:name="_Toc390865676"/>
      <w:bookmarkStart w:id="37" w:name="_Toc390865737"/>
      <w:bookmarkStart w:id="38" w:name="_Toc390865793"/>
      <w:bookmarkStart w:id="39" w:name="_Toc390867360"/>
      <w:bookmarkStart w:id="40" w:name="_Toc390867996"/>
      <w:bookmarkStart w:id="41" w:name="_Toc390868650"/>
      <w:bookmarkStart w:id="42" w:name="_Toc390869283"/>
      <w:bookmarkStart w:id="43" w:name="_Toc390870042"/>
      <w:bookmarkStart w:id="44" w:name="_Toc390870097"/>
      <w:bookmarkStart w:id="45" w:name="_Toc390870152"/>
      <w:bookmarkStart w:id="46" w:name="_Ref200516277"/>
      <w:bookmarkStart w:id="47" w:name="_Toc285803849"/>
      <w:bookmarkStart w:id="48" w:name="_Toc386699140"/>
      <w:bookmarkStart w:id="49" w:name="_Toc3950801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92948">
        <w:t>Format for submissions</w:t>
      </w:r>
      <w:bookmarkEnd w:id="46"/>
      <w:bookmarkEnd w:id="47"/>
      <w:bookmarkEnd w:id="48"/>
      <w:bookmarkEnd w:id="49"/>
    </w:p>
    <w:tbl>
      <w:tblPr>
        <w:tblStyle w:val="CommissionTable0"/>
        <w:tblW w:w="9291" w:type="dxa"/>
        <w:tblLook w:val="01E0" w:firstRow="1" w:lastRow="1" w:firstColumn="1" w:lastColumn="1" w:noHBand="0" w:noVBand="0"/>
      </w:tblPr>
      <w:tblGrid>
        <w:gridCol w:w="1158"/>
        <w:gridCol w:w="4066"/>
        <w:gridCol w:w="4067"/>
      </w:tblGrid>
      <w:tr w:rsidR="000F3FE2">
        <w:trPr>
          <w:cnfStyle w:val="100000000000" w:firstRow="1" w:lastRow="0" w:firstColumn="0" w:lastColumn="0" w:oddVBand="0" w:evenVBand="0" w:oddHBand="0" w:evenHBand="0" w:firstRowFirstColumn="0" w:firstRowLastColumn="0" w:lastRowFirstColumn="0" w:lastRowLastColumn="0"/>
        </w:trPr>
        <w:tc>
          <w:tcPr>
            <w:tcW w:w="1158" w:type="dxa"/>
          </w:tcPr>
          <w:p w:rsidR="000F3FE2" w:rsidRPr="00492948" w:rsidRDefault="000F3FE2" w:rsidP="000F3FE2">
            <w:pPr>
              <w:pStyle w:val="TableHeading"/>
              <w:jc w:val="center"/>
            </w:pPr>
            <w:r w:rsidRPr="00492948">
              <w:t>Question No.</w:t>
            </w:r>
          </w:p>
        </w:tc>
        <w:tc>
          <w:tcPr>
            <w:tcW w:w="4066" w:type="dxa"/>
          </w:tcPr>
          <w:p w:rsidR="000F3FE2" w:rsidRPr="00492948" w:rsidRDefault="000F3FE2" w:rsidP="000F3FE2">
            <w:pPr>
              <w:pStyle w:val="TableHeading"/>
            </w:pPr>
            <w:r w:rsidRPr="00492948">
              <w:t>General comments in regards to the:</w:t>
            </w:r>
          </w:p>
        </w:tc>
        <w:tc>
          <w:tcPr>
            <w:tcW w:w="4067" w:type="dxa"/>
          </w:tcPr>
          <w:p w:rsidR="000F3FE2" w:rsidRDefault="000F3FE2" w:rsidP="000F3FE2">
            <w:pPr>
              <w:pStyle w:val="TableHeading"/>
            </w:pPr>
            <w:r w:rsidRPr="00492948">
              <w:t>Response</w:t>
            </w:r>
          </w:p>
        </w:tc>
      </w:tr>
      <w:tr w:rsidR="000F3FE2">
        <w:tc>
          <w:tcPr>
            <w:tcW w:w="1158" w:type="dxa"/>
          </w:tcPr>
          <w:p w:rsidR="000F3FE2" w:rsidRDefault="00EB7857" w:rsidP="000F3FE2">
            <w:pPr>
              <w:pStyle w:val="TableBodyText"/>
            </w:pPr>
            <w:r>
              <w:t>Q1.</w:t>
            </w:r>
            <w:r w:rsidR="005F0934">
              <w:fldChar w:fldCharType="begin"/>
            </w:r>
            <w:r w:rsidR="005F0934">
              <w:instrText xml:space="preserve">  </w:instrText>
            </w:r>
            <w:r w:rsidR="005F0934">
              <w:fldChar w:fldCharType="end"/>
            </w:r>
          </w:p>
        </w:tc>
        <w:tc>
          <w:tcPr>
            <w:tcW w:w="4066" w:type="dxa"/>
          </w:tcPr>
          <w:p w:rsidR="00EB7857" w:rsidRDefault="00EB7857" w:rsidP="000F3FE2">
            <w:pPr>
              <w:pStyle w:val="TableBodyText"/>
            </w:pPr>
            <w:r w:rsidRPr="00EB7857">
              <w:t>Do you have any comments on the description of the current situation, including:</w:t>
            </w:r>
          </w:p>
          <w:p w:rsidR="00EB7857" w:rsidRDefault="00EB7857" w:rsidP="00EB7857">
            <w:pPr>
              <w:pStyle w:val="TableBodyText"/>
            </w:pPr>
            <w:r>
              <w:t>a)</w:t>
            </w:r>
            <w:r>
              <w:tab/>
              <w:t>The link between consumer engagement and retail competition?</w:t>
            </w:r>
          </w:p>
          <w:p w:rsidR="00EB7857" w:rsidRDefault="00EB7857" w:rsidP="00EB7857">
            <w:pPr>
              <w:pStyle w:val="TableBodyText"/>
            </w:pPr>
            <w:r>
              <w:t>b)</w:t>
            </w:r>
            <w:r>
              <w:tab/>
              <w:t>Current levels of consumer engagement?</w:t>
            </w:r>
          </w:p>
          <w:p w:rsidR="000F3FE2" w:rsidRDefault="00EB7857" w:rsidP="00EB7857">
            <w:pPr>
              <w:pStyle w:val="TableBodyText"/>
            </w:pPr>
            <w:r>
              <w:t>c)</w:t>
            </w:r>
            <w:r>
              <w:tab/>
              <w:t>Current limits on access to consumption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t>Q2.</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rsidRPr="001C22DD">
              <w:t>What are your comments on the Authority’s assessment of the problems arising from limited access to consumption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Q3</w:t>
            </w:r>
            <w:r w:rsidR="005F0934">
              <w:fldChar w:fldCharType="begin"/>
            </w:r>
            <w:r w:rsidR="005F0934">
              <w:instrText xml:space="preserve">  </w:instrText>
            </w:r>
            <w:r w:rsidR="005F0934">
              <w:fldChar w:fldCharType="end"/>
            </w:r>
          </w:p>
        </w:tc>
        <w:tc>
          <w:tcPr>
            <w:tcW w:w="4066" w:type="dxa"/>
          </w:tcPr>
          <w:p w:rsidR="000F3FE2" w:rsidRDefault="005F0934" w:rsidP="001C22DD">
            <w:pPr>
              <w:pStyle w:val="TableBodyText"/>
              <w:tabs>
                <w:tab w:val="left" w:pos="484"/>
              </w:tabs>
            </w:pPr>
            <w:r>
              <w:fldChar w:fldCharType="begin"/>
            </w:r>
            <w:r>
              <w:instrText xml:space="preserve">  </w:instrText>
            </w:r>
            <w:r>
              <w:fldChar w:fldCharType="end"/>
            </w:r>
            <w:r w:rsidR="001C22DD" w:rsidRPr="001C22DD">
              <w:t>Do you have any comments or suggestions about whether the criteria used in developing the proposal are a suitable basis for the proposed Code amendment?</w:t>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Q4.</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t>D</w:t>
            </w:r>
            <w:r w:rsidRPr="001C22DD">
              <w:t>o you have any comments or suggestions about the requirement for retailers to provide consumption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Q5.</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t>D</w:t>
            </w:r>
            <w:r w:rsidRPr="001C22DD">
              <w:t>o you have any comments or suggestions about the process for responding to requests to provide consumption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Q6.</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rsidRPr="001C22DD">
              <w:t>Do you have any comments or suggestions about the development of procedures requiring the supply of data using standardised formats and structures?</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Q7</w:t>
            </w:r>
            <w:r>
              <w:t>.</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rsidRPr="001C22DD">
              <w:t>Do you have any comments or suggestions about whether retailers should be required to hold consumption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0F3FE2">
        <w:tc>
          <w:tcPr>
            <w:tcW w:w="1158" w:type="dxa"/>
          </w:tcPr>
          <w:p w:rsidR="000F3FE2" w:rsidRDefault="001C22DD" w:rsidP="000F3FE2">
            <w:pPr>
              <w:pStyle w:val="TableBodyText"/>
            </w:pPr>
            <w:r w:rsidRPr="001C22DD">
              <w:t>Q8.</w:t>
            </w:r>
            <w:r w:rsidR="005F0934">
              <w:fldChar w:fldCharType="begin"/>
            </w:r>
            <w:r w:rsidR="005F0934">
              <w:instrText xml:space="preserve">  </w:instrText>
            </w:r>
            <w:r w:rsidR="005F0934">
              <w:fldChar w:fldCharType="end"/>
            </w:r>
          </w:p>
        </w:tc>
        <w:tc>
          <w:tcPr>
            <w:tcW w:w="4066" w:type="dxa"/>
          </w:tcPr>
          <w:p w:rsidR="000F3FE2" w:rsidRDefault="001C22DD" w:rsidP="000F3FE2">
            <w:pPr>
              <w:pStyle w:val="TableBodyText"/>
            </w:pPr>
            <w:r w:rsidRPr="001C22DD">
              <w:t>Do you have any comments or suggestions about the requirements of the process for providing interval data?</w:t>
            </w:r>
            <w:r w:rsidR="005F0934">
              <w:fldChar w:fldCharType="begin"/>
            </w:r>
            <w:r w:rsidR="005F0934">
              <w:instrText xml:space="preserve">  </w:instrText>
            </w:r>
            <w:r w:rsidR="005F0934">
              <w:fldChar w:fldCharType="end"/>
            </w:r>
          </w:p>
        </w:tc>
        <w:tc>
          <w:tcPr>
            <w:tcW w:w="4067" w:type="dxa"/>
          </w:tcPr>
          <w:p w:rsidR="000F3FE2" w:rsidRDefault="005F0934" w:rsidP="000F3FE2">
            <w:pPr>
              <w:pStyle w:val="TableBodyText"/>
            </w:pPr>
            <w:r>
              <w:fldChar w:fldCharType="begin"/>
            </w:r>
            <w:r>
              <w:instrText xml:space="preserve">  </w:instrText>
            </w:r>
            <w:r>
              <w:fldChar w:fldCharType="end"/>
            </w:r>
          </w:p>
        </w:tc>
      </w:tr>
      <w:tr w:rsidR="001C22DD">
        <w:tc>
          <w:tcPr>
            <w:tcW w:w="1158" w:type="dxa"/>
          </w:tcPr>
          <w:p w:rsidR="001C22DD" w:rsidRPr="001C22DD" w:rsidRDefault="001C22DD" w:rsidP="000F3FE2">
            <w:pPr>
              <w:pStyle w:val="TableBodyText"/>
            </w:pPr>
            <w:r w:rsidRPr="001C22DD">
              <w:t>Q9.</w:t>
            </w:r>
          </w:p>
        </w:tc>
        <w:tc>
          <w:tcPr>
            <w:tcW w:w="4066" w:type="dxa"/>
          </w:tcPr>
          <w:p w:rsidR="001C22DD" w:rsidRPr="001C22DD" w:rsidRDefault="001C22DD" w:rsidP="000F3FE2">
            <w:pPr>
              <w:pStyle w:val="TableBodyText"/>
            </w:pPr>
            <w:r w:rsidRPr="001C22DD">
              <w:t>Do you have any comments or suggestions on privacy, confidentiality and security of consumer data?</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rsidRPr="001C22DD">
              <w:t>Q10.</w:t>
            </w:r>
          </w:p>
        </w:tc>
        <w:tc>
          <w:tcPr>
            <w:tcW w:w="4066" w:type="dxa"/>
          </w:tcPr>
          <w:p w:rsidR="001C22DD" w:rsidRPr="001C22DD" w:rsidRDefault="001C22DD" w:rsidP="000F3FE2">
            <w:pPr>
              <w:pStyle w:val="TableBodyText"/>
            </w:pPr>
            <w:r w:rsidRPr="001C22DD">
              <w:t>Do you have any other comments or suggestions on the proposal?</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rsidRPr="001C22DD">
              <w:t>Q11.</w:t>
            </w:r>
          </w:p>
        </w:tc>
        <w:tc>
          <w:tcPr>
            <w:tcW w:w="4066" w:type="dxa"/>
          </w:tcPr>
          <w:p w:rsidR="001C22DD" w:rsidRPr="001C22DD" w:rsidRDefault="001C22DD" w:rsidP="000F3FE2">
            <w:pPr>
              <w:pStyle w:val="TableBodyText"/>
            </w:pPr>
            <w:r w:rsidRPr="001C22DD">
              <w:t>Do you agree that the purpose and objectives of the proposal as set out in section 5.2 are appropriate and consistent with the Authority’s statutory objective? If not, why not?</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rsidRPr="001C22DD">
              <w:t>Q12.</w:t>
            </w:r>
          </w:p>
        </w:tc>
        <w:tc>
          <w:tcPr>
            <w:tcW w:w="4066" w:type="dxa"/>
          </w:tcPr>
          <w:p w:rsidR="001C22DD" w:rsidRPr="001C22DD" w:rsidRDefault="001C22DD" w:rsidP="001C22DD">
            <w:pPr>
              <w:pStyle w:val="TableBodyText"/>
            </w:pPr>
            <w:r w:rsidRPr="001C22DD">
              <w:t>Do you agree that the proposal is preferable to other options? If not, please explain your preferred option in terms consistent with the Authority’s statutory objective.</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rsidRPr="001C22DD">
              <w:t>Q13.</w:t>
            </w:r>
          </w:p>
        </w:tc>
        <w:tc>
          <w:tcPr>
            <w:tcW w:w="4066" w:type="dxa"/>
          </w:tcPr>
          <w:p w:rsidR="001C22DD" w:rsidRPr="001C22DD" w:rsidRDefault="001C22DD" w:rsidP="001C22DD">
            <w:pPr>
              <w:pStyle w:val="TableBodyText"/>
            </w:pPr>
            <w:r w:rsidRPr="001C22DD">
              <w:t>In particular, do you agree that option 1 is better than option 4?</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rsidRPr="001C22DD">
              <w:t>Q14.</w:t>
            </w:r>
          </w:p>
        </w:tc>
        <w:tc>
          <w:tcPr>
            <w:tcW w:w="4066" w:type="dxa"/>
          </w:tcPr>
          <w:p w:rsidR="001C22DD" w:rsidRPr="001C22DD" w:rsidRDefault="001C22DD" w:rsidP="001C22DD">
            <w:pPr>
              <w:pStyle w:val="TableBodyText"/>
            </w:pPr>
            <w:r w:rsidRPr="001C22DD">
              <w:t>What are your views on the establishment of a centralised meter data store at some point in the future?</w:t>
            </w:r>
          </w:p>
        </w:tc>
        <w:tc>
          <w:tcPr>
            <w:tcW w:w="4067" w:type="dxa"/>
          </w:tcPr>
          <w:p w:rsidR="001C22DD" w:rsidRDefault="001C22DD" w:rsidP="000F3FE2">
            <w:pPr>
              <w:pStyle w:val="TableBodyText"/>
            </w:pPr>
          </w:p>
        </w:tc>
      </w:tr>
      <w:tr w:rsidR="001C22DD">
        <w:tc>
          <w:tcPr>
            <w:tcW w:w="1158" w:type="dxa"/>
          </w:tcPr>
          <w:p w:rsidR="001C22DD" w:rsidRPr="001C22DD" w:rsidRDefault="001C22DD" w:rsidP="000F3FE2">
            <w:pPr>
              <w:pStyle w:val="TableBodyText"/>
            </w:pPr>
            <w:r>
              <w:t>Q15.</w:t>
            </w:r>
          </w:p>
        </w:tc>
        <w:tc>
          <w:tcPr>
            <w:tcW w:w="4066" w:type="dxa"/>
          </w:tcPr>
          <w:p w:rsidR="001C22DD" w:rsidRPr="001C22DD" w:rsidRDefault="001C22DD" w:rsidP="001C22DD">
            <w:pPr>
              <w:pStyle w:val="TableBodyText"/>
            </w:pPr>
            <w:r w:rsidRPr="001C22DD">
              <w:t>Do you agree with the assessment of benefits, costs and net benefits? If not, please explain your reasoning.</w:t>
            </w:r>
          </w:p>
        </w:tc>
        <w:tc>
          <w:tcPr>
            <w:tcW w:w="4067" w:type="dxa"/>
          </w:tcPr>
          <w:p w:rsidR="001C22DD" w:rsidRDefault="001C22DD" w:rsidP="000F3FE2">
            <w:pPr>
              <w:pStyle w:val="TableBodyText"/>
            </w:pPr>
          </w:p>
        </w:tc>
      </w:tr>
      <w:tr w:rsidR="001C22DD">
        <w:tc>
          <w:tcPr>
            <w:tcW w:w="1158" w:type="dxa"/>
          </w:tcPr>
          <w:p w:rsidR="001C22DD" w:rsidRDefault="001C22DD" w:rsidP="000F3FE2">
            <w:pPr>
              <w:pStyle w:val="TableBodyText"/>
            </w:pPr>
            <w:r w:rsidRPr="001C22DD">
              <w:t>Q16.</w:t>
            </w:r>
          </w:p>
        </w:tc>
        <w:tc>
          <w:tcPr>
            <w:tcW w:w="4066" w:type="dxa"/>
          </w:tcPr>
          <w:p w:rsidR="001C22DD" w:rsidRPr="001C22DD" w:rsidRDefault="001C22DD" w:rsidP="001C22DD">
            <w:pPr>
              <w:pStyle w:val="TableBodyText"/>
              <w:tabs>
                <w:tab w:val="left" w:pos="1268"/>
              </w:tabs>
            </w:pPr>
            <w:r w:rsidRPr="001C22DD">
              <w:t xml:space="preserve">Do you agree that with the Authority’s assessment that the proposed Code amendment meets the requirements of Section 32 of the Act? </w:t>
            </w:r>
          </w:p>
        </w:tc>
        <w:tc>
          <w:tcPr>
            <w:tcW w:w="4067" w:type="dxa"/>
          </w:tcPr>
          <w:p w:rsidR="001C22DD" w:rsidRDefault="001C22DD" w:rsidP="000F3FE2">
            <w:pPr>
              <w:pStyle w:val="TableBodyText"/>
            </w:pPr>
          </w:p>
        </w:tc>
      </w:tr>
    </w:tbl>
    <w:p w:rsidR="009E1AB2" w:rsidRPr="002A262A" w:rsidRDefault="009E1AB2" w:rsidP="009E1AB2">
      <w:pPr>
        <w:rPr>
          <w:color w:val="FF0000"/>
        </w:rPr>
      </w:pPr>
      <w:bookmarkStart w:id="50" w:name="_Toc389139481"/>
      <w:bookmarkStart w:id="51" w:name="_Toc389140003"/>
      <w:bookmarkStart w:id="52" w:name="_Toc389140720"/>
      <w:bookmarkStart w:id="53" w:name="_Toc389146804"/>
      <w:bookmarkStart w:id="54" w:name="_Toc389147382"/>
      <w:bookmarkStart w:id="55" w:name="_Toc389147986"/>
      <w:bookmarkStart w:id="56" w:name="_Toc389148589"/>
      <w:bookmarkStart w:id="57" w:name="_Toc389148696"/>
      <w:bookmarkStart w:id="58" w:name="_Toc389148835"/>
      <w:bookmarkStart w:id="59" w:name="_Toc389148960"/>
      <w:bookmarkStart w:id="60" w:name="_Toc389139513"/>
      <w:bookmarkStart w:id="61" w:name="_Toc389140035"/>
      <w:bookmarkStart w:id="62" w:name="_Toc389140752"/>
      <w:bookmarkStart w:id="63" w:name="_Toc389146836"/>
      <w:bookmarkStart w:id="64" w:name="_Toc389147414"/>
      <w:bookmarkStart w:id="65" w:name="_Toc389148018"/>
      <w:bookmarkStart w:id="66" w:name="_Toc389148621"/>
      <w:bookmarkStart w:id="67" w:name="_Toc389148728"/>
      <w:bookmarkStart w:id="68" w:name="_Toc389148867"/>
      <w:bookmarkStart w:id="69" w:name="_Toc389148992"/>
      <w:bookmarkStart w:id="70" w:name="_Toc389210111"/>
      <w:bookmarkStart w:id="71" w:name="_Toc389210713"/>
      <w:bookmarkStart w:id="72" w:name="_Toc389211073"/>
      <w:bookmarkStart w:id="73" w:name="_Toc389218209"/>
      <w:bookmarkStart w:id="74" w:name="_Toc389218806"/>
      <w:bookmarkStart w:id="75" w:name="_Toc389227025"/>
      <w:bookmarkStart w:id="76" w:name="_Toc389228307"/>
      <w:bookmarkStart w:id="77" w:name="_Toc389228434"/>
      <w:bookmarkStart w:id="78" w:name="_Toc389210112"/>
      <w:bookmarkStart w:id="79" w:name="_Toc389210714"/>
      <w:bookmarkStart w:id="80" w:name="_Toc389211074"/>
      <w:bookmarkStart w:id="81" w:name="_Toc389218210"/>
      <w:bookmarkStart w:id="82" w:name="_Toc389218807"/>
      <w:bookmarkStart w:id="83" w:name="_Toc389227026"/>
      <w:bookmarkStart w:id="84" w:name="_Toc389228308"/>
      <w:bookmarkStart w:id="85" w:name="_Toc389228435"/>
      <w:bookmarkStart w:id="86" w:name="_Toc389210113"/>
      <w:bookmarkStart w:id="87" w:name="_Toc389210715"/>
      <w:bookmarkStart w:id="88" w:name="_Toc389211075"/>
      <w:bookmarkStart w:id="89" w:name="_Toc389218211"/>
      <w:bookmarkStart w:id="90" w:name="_Toc389218808"/>
      <w:bookmarkStart w:id="91" w:name="_Toc389227027"/>
      <w:bookmarkStart w:id="92" w:name="_Toc389228309"/>
      <w:bookmarkStart w:id="93" w:name="_Toc389228436"/>
      <w:bookmarkStart w:id="94" w:name="_Toc389210114"/>
      <w:bookmarkStart w:id="95" w:name="_Toc389210716"/>
      <w:bookmarkStart w:id="96" w:name="_Toc389211076"/>
      <w:bookmarkStart w:id="97" w:name="_Toc389218212"/>
      <w:bookmarkStart w:id="98" w:name="_Toc389218809"/>
      <w:bookmarkStart w:id="99" w:name="_Toc389227028"/>
      <w:bookmarkStart w:id="100" w:name="_Toc389228310"/>
      <w:bookmarkStart w:id="101" w:name="_Toc389228437"/>
      <w:bookmarkStart w:id="102" w:name="_Toc389210115"/>
      <w:bookmarkStart w:id="103" w:name="_Toc389210717"/>
      <w:bookmarkStart w:id="104" w:name="_Toc389211077"/>
      <w:bookmarkStart w:id="105" w:name="_Toc389218213"/>
      <w:bookmarkStart w:id="106" w:name="_Toc389218810"/>
      <w:bookmarkStart w:id="107" w:name="_Toc389227029"/>
      <w:bookmarkStart w:id="108" w:name="_Toc389228311"/>
      <w:bookmarkStart w:id="109" w:name="_Toc389228438"/>
      <w:bookmarkStart w:id="110" w:name="_Toc389210116"/>
      <w:bookmarkStart w:id="111" w:name="_Toc389210718"/>
      <w:bookmarkStart w:id="112" w:name="_Toc389211078"/>
      <w:bookmarkStart w:id="113" w:name="_Toc389218214"/>
      <w:bookmarkStart w:id="114" w:name="_Toc389218811"/>
      <w:bookmarkStart w:id="115" w:name="_Toc389227030"/>
      <w:bookmarkStart w:id="116" w:name="_Toc389228312"/>
      <w:bookmarkStart w:id="117" w:name="_Toc389228439"/>
      <w:bookmarkStart w:id="118" w:name="_Toc389210117"/>
      <w:bookmarkStart w:id="119" w:name="_Toc389210719"/>
      <w:bookmarkStart w:id="120" w:name="_Toc389211079"/>
      <w:bookmarkStart w:id="121" w:name="_Toc389218215"/>
      <w:bookmarkStart w:id="122" w:name="_Toc389218812"/>
      <w:bookmarkStart w:id="123" w:name="_Toc389227031"/>
      <w:bookmarkStart w:id="124" w:name="_Toc389228313"/>
      <w:bookmarkStart w:id="125" w:name="_Toc389228440"/>
      <w:bookmarkStart w:id="126" w:name="_Toc389210118"/>
      <w:bookmarkStart w:id="127" w:name="_Toc389210720"/>
      <w:bookmarkStart w:id="128" w:name="_Toc389211080"/>
      <w:bookmarkStart w:id="129" w:name="_Toc389218216"/>
      <w:bookmarkStart w:id="130" w:name="_Toc389218813"/>
      <w:bookmarkStart w:id="131" w:name="_Toc389227032"/>
      <w:bookmarkStart w:id="132" w:name="_Toc389228314"/>
      <w:bookmarkStart w:id="133" w:name="_Toc389228441"/>
      <w:bookmarkStart w:id="134" w:name="_Toc389210119"/>
      <w:bookmarkStart w:id="135" w:name="_Toc389210721"/>
      <w:bookmarkStart w:id="136" w:name="_Toc389211081"/>
      <w:bookmarkStart w:id="137" w:name="_Toc389218217"/>
      <w:bookmarkStart w:id="138" w:name="_Toc389218814"/>
      <w:bookmarkStart w:id="139" w:name="_Toc389227033"/>
      <w:bookmarkStart w:id="140" w:name="_Toc389228315"/>
      <w:bookmarkStart w:id="141" w:name="_Toc389228442"/>
      <w:bookmarkStart w:id="142" w:name="_Toc389210120"/>
      <w:bookmarkStart w:id="143" w:name="_Toc389210722"/>
      <w:bookmarkStart w:id="144" w:name="_Toc389211082"/>
      <w:bookmarkStart w:id="145" w:name="_Toc389218218"/>
      <w:bookmarkStart w:id="146" w:name="_Toc389218815"/>
      <w:bookmarkStart w:id="147" w:name="_Toc389227034"/>
      <w:bookmarkStart w:id="148" w:name="_Toc389228316"/>
      <w:bookmarkStart w:id="149" w:name="_Toc389228443"/>
      <w:bookmarkStart w:id="150" w:name="_Toc389210121"/>
      <w:bookmarkStart w:id="151" w:name="_Toc389210723"/>
      <w:bookmarkStart w:id="152" w:name="_Toc389211083"/>
      <w:bookmarkStart w:id="153" w:name="_Toc389218219"/>
      <w:bookmarkStart w:id="154" w:name="_Toc389218816"/>
      <w:bookmarkStart w:id="155" w:name="_Toc389227035"/>
      <w:bookmarkStart w:id="156" w:name="_Toc389228317"/>
      <w:bookmarkStart w:id="157" w:name="_Toc389228444"/>
      <w:bookmarkStart w:id="158" w:name="_Toc389210122"/>
      <w:bookmarkStart w:id="159" w:name="_Toc389210724"/>
      <w:bookmarkStart w:id="160" w:name="_Toc389211084"/>
      <w:bookmarkStart w:id="161" w:name="_Toc389218220"/>
      <w:bookmarkStart w:id="162" w:name="_Toc389218817"/>
      <w:bookmarkStart w:id="163" w:name="_Toc389227036"/>
      <w:bookmarkStart w:id="164" w:name="_Toc389228318"/>
      <w:bookmarkStart w:id="165" w:name="_Toc389228445"/>
      <w:bookmarkStart w:id="166" w:name="_Toc389210123"/>
      <w:bookmarkStart w:id="167" w:name="_Toc389210725"/>
      <w:bookmarkStart w:id="168" w:name="_Toc389211085"/>
      <w:bookmarkStart w:id="169" w:name="_Toc389218221"/>
      <w:bookmarkStart w:id="170" w:name="_Toc389218818"/>
      <w:bookmarkStart w:id="171" w:name="_Toc389227037"/>
      <w:bookmarkStart w:id="172" w:name="_Toc389228319"/>
      <w:bookmarkStart w:id="173" w:name="_Toc389228446"/>
      <w:bookmarkStart w:id="174" w:name="_Toc389210124"/>
      <w:bookmarkStart w:id="175" w:name="_Toc389210726"/>
      <w:bookmarkStart w:id="176" w:name="_Toc389211086"/>
      <w:bookmarkStart w:id="177" w:name="_Toc389218222"/>
      <w:bookmarkStart w:id="178" w:name="_Toc389218819"/>
      <w:bookmarkStart w:id="179" w:name="_Toc389227038"/>
      <w:bookmarkStart w:id="180" w:name="_Toc389228320"/>
      <w:bookmarkStart w:id="181" w:name="_Toc389228447"/>
      <w:bookmarkStart w:id="182" w:name="_Toc389210125"/>
      <w:bookmarkStart w:id="183" w:name="_Toc389210727"/>
      <w:bookmarkStart w:id="184" w:name="_Toc389211087"/>
      <w:bookmarkStart w:id="185" w:name="_Toc389218223"/>
      <w:bookmarkStart w:id="186" w:name="_Toc389218820"/>
      <w:bookmarkStart w:id="187" w:name="_Toc389227039"/>
      <w:bookmarkStart w:id="188" w:name="_Toc389228321"/>
      <w:bookmarkStart w:id="189" w:name="_Toc389228448"/>
      <w:bookmarkStart w:id="190" w:name="_Toc389210126"/>
      <w:bookmarkStart w:id="191" w:name="_Toc389210728"/>
      <w:bookmarkStart w:id="192" w:name="_Toc389211088"/>
      <w:bookmarkStart w:id="193" w:name="_Toc389218224"/>
      <w:bookmarkStart w:id="194" w:name="_Toc389218821"/>
      <w:bookmarkStart w:id="195" w:name="_Toc389227040"/>
      <w:bookmarkStart w:id="196" w:name="_Toc389228322"/>
      <w:bookmarkStart w:id="197" w:name="_Toc389228449"/>
      <w:bookmarkStart w:id="198" w:name="_Toc389210127"/>
      <w:bookmarkStart w:id="199" w:name="_Toc389210729"/>
      <w:bookmarkStart w:id="200" w:name="_Toc389211089"/>
      <w:bookmarkStart w:id="201" w:name="_Toc389218225"/>
      <w:bookmarkStart w:id="202" w:name="_Toc389218822"/>
      <w:bookmarkStart w:id="203" w:name="_Toc389227041"/>
      <w:bookmarkStart w:id="204" w:name="_Toc389228323"/>
      <w:bookmarkStart w:id="205" w:name="_Toc389228450"/>
      <w:bookmarkStart w:id="206" w:name="_Toc389210128"/>
      <w:bookmarkStart w:id="207" w:name="_Toc389210730"/>
      <w:bookmarkStart w:id="208" w:name="_Toc389211090"/>
      <w:bookmarkStart w:id="209" w:name="_Toc389218226"/>
      <w:bookmarkStart w:id="210" w:name="_Toc389218823"/>
      <w:bookmarkStart w:id="211" w:name="_Toc389227042"/>
      <w:bookmarkStart w:id="212" w:name="_Toc389228324"/>
      <w:bookmarkStart w:id="213" w:name="_Toc389228451"/>
      <w:bookmarkStart w:id="214" w:name="_Toc389210129"/>
      <w:bookmarkStart w:id="215" w:name="_Toc389210731"/>
      <w:bookmarkStart w:id="216" w:name="_Toc389211091"/>
      <w:bookmarkStart w:id="217" w:name="_Toc389218227"/>
      <w:bookmarkStart w:id="218" w:name="_Toc389218824"/>
      <w:bookmarkStart w:id="219" w:name="_Toc389227043"/>
      <w:bookmarkStart w:id="220" w:name="_Toc389228325"/>
      <w:bookmarkStart w:id="221" w:name="_Toc389228452"/>
      <w:bookmarkStart w:id="222" w:name="_Toc389210130"/>
      <w:bookmarkStart w:id="223" w:name="_Toc389210732"/>
      <w:bookmarkStart w:id="224" w:name="_Toc389211092"/>
      <w:bookmarkStart w:id="225" w:name="_Toc389218228"/>
      <w:bookmarkStart w:id="226" w:name="_Toc389218825"/>
      <w:bookmarkStart w:id="227" w:name="_Toc389227044"/>
      <w:bookmarkStart w:id="228" w:name="_Toc389228326"/>
      <w:bookmarkStart w:id="229" w:name="_Toc389228453"/>
      <w:bookmarkStart w:id="230" w:name="_Toc389210131"/>
      <w:bookmarkStart w:id="231" w:name="_Toc389210733"/>
      <w:bookmarkStart w:id="232" w:name="_Toc389211093"/>
      <w:bookmarkStart w:id="233" w:name="_Toc389218229"/>
      <w:bookmarkStart w:id="234" w:name="_Toc389218826"/>
      <w:bookmarkStart w:id="235" w:name="_Toc389227045"/>
      <w:bookmarkStart w:id="236" w:name="_Toc389228327"/>
      <w:bookmarkStart w:id="237" w:name="_Toc389228454"/>
      <w:bookmarkStart w:id="238" w:name="_Toc389210132"/>
      <w:bookmarkStart w:id="239" w:name="_Toc389210734"/>
      <w:bookmarkStart w:id="240" w:name="_Toc389211094"/>
      <w:bookmarkStart w:id="241" w:name="_Toc389218230"/>
      <w:bookmarkStart w:id="242" w:name="_Toc389218827"/>
      <w:bookmarkStart w:id="243" w:name="_Toc389227046"/>
      <w:bookmarkStart w:id="244" w:name="_Toc389228328"/>
      <w:bookmarkStart w:id="245" w:name="_Toc389228455"/>
      <w:bookmarkStart w:id="246" w:name="_Toc389210133"/>
      <w:bookmarkStart w:id="247" w:name="_Toc389210735"/>
      <w:bookmarkStart w:id="248" w:name="_Toc389211095"/>
      <w:bookmarkStart w:id="249" w:name="_Toc389218231"/>
      <w:bookmarkStart w:id="250" w:name="_Toc389218828"/>
      <w:bookmarkStart w:id="251" w:name="_Toc389227047"/>
      <w:bookmarkStart w:id="252" w:name="_Toc389228329"/>
      <w:bookmarkStart w:id="253" w:name="_Toc389228456"/>
      <w:bookmarkStart w:id="254" w:name="_Toc389210134"/>
      <w:bookmarkStart w:id="255" w:name="_Toc389210736"/>
      <w:bookmarkStart w:id="256" w:name="_Toc389211096"/>
      <w:bookmarkStart w:id="257" w:name="_Toc389218232"/>
      <w:bookmarkStart w:id="258" w:name="_Toc389218829"/>
      <w:bookmarkStart w:id="259" w:name="_Toc389227048"/>
      <w:bookmarkStart w:id="260" w:name="_Toc389228330"/>
      <w:bookmarkStart w:id="261" w:name="_Toc389228457"/>
      <w:bookmarkStart w:id="262" w:name="_Toc389210135"/>
      <w:bookmarkStart w:id="263" w:name="_Toc389210737"/>
      <w:bookmarkStart w:id="264" w:name="_Toc389211097"/>
      <w:bookmarkStart w:id="265" w:name="_Toc389218233"/>
      <w:bookmarkStart w:id="266" w:name="_Toc389218830"/>
      <w:bookmarkStart w:id="267" w:name="_Toc389227049"/>
      <w:bookmarkStart w:id="268" w:name="_Toc389228331"/>
      <w:bookmarkStart w:id="269" w:name="_Toc389228458"/>
      <w:bookmarkStart w:id="270" w:name="_Toc389210136"/>
      <w:bookmarkStart w:id="271" w:name="_Toc389210738"/>
      <w:bookmarkStart w:id="272" w:name="_Toc389211098"/>
      <w:bookmarkStart w:id="273" w:name="_Toc389218234"/>
      <w:bookmarkStart w:id="274" w:name="_Toc389218831"/>
      <w:bookmarkStart w:id="275" w:name="_Toc389227050"/>
      <w:bookmarkStart w:id="276" w:name="_Toc389228332"/>
      <w:bookmarkStart w:id="277" w:name="_Toc389228459"/>
      <w:bookmarkStart w:id="278" w:name="_Toc389210137"/>
      <w:bookmarkStart w:id="279" w:name="_Toc389210739"/>
      <w:bookmarkStart w:id="280" w:name="_Toc389211099"/>
      <w:bookmarkStart w:id="281" w:name="_Toc389218235"/>
      <w:bookmarkStart w:id="282" w:name="_Toc389218832"/>
      <w:bookmarkStart w:id="283" w:name="_Toc389227051"/>
      <w:bookmarkStart w:id="284" w:name="_Toc389228333"/>
      <w:bookmarkStart w:id="285" w:name="_Toc389228460"/>
      <w:bookmarkStart w:id="286" w:name="_Toc389210138"/>
      <w:bookmarkStart w:id="287" w:name="_Toc389210740"/>
      <w:bookmarkStart w:id="288" w:name="_Toc389211100"/>
      <w:bookmarkStart w:id="289" w:name="_Toc389218236"/>
      <w:bookmarkStart w:id="290" w:name="_Toc389218833"/>
      <w:bookmarkStart w:id="291" w:name="_Toc389227052"/>
      <w:bookmarkStart w:id="292" w:name="_Toc389228334"/>
      <w:bookmarkStart w:id="293" w:name="_Toc389228461"/>
      <w:bookmarkStart w:id="294" w:name="_Toc389210139"/>
      <w:bookmarkStart w:id="295" w:name="_Toc389210741"/>
      <w:bookmarkStart w:id="296" w:name="_Toc389211101"/>
      <w:bookmarkStart w:id="297" w:name="_Toc389218237"/>
      <w:bookmarkStart w:id="298" w:name="_Toc389218834"/>
      <w:bookmarkStart w:id="299" w:name="_Toc389227053"/>
      <w:bookmarkStart w:id="300" w:name="_Toc389228335"/>
      <w:bookmarkStart w:id="301" w:name="_Toc389228462"/>
      <w:bookmarkStart w:id="302" w:name="_Toc389210140"/>
      <w:bookmarkStart w:id="303" w:name="_Toc389210742"/>
      <w:bookmarkStart w:id="304" w:name="_Toc389211102"/>
      <w:bookmarkStart w:id="305" w:name="_Toc389218238"/>
      <w:bookmarkStart w:id="306" w:name="_Toc389218835"/>
      <w:bookmarkStart w:id="307" w:name="_Toc389227054"/>
      <w:bookmarkStart w:id="308" w:name="_Toc389228336"/>
      <w:bookmarkStart w:id="309" w:name="_Toc389228463"/>
      <w:bookmarkStart w:id="310" w:name="_Toc389210141"/>
      <w:bookmarkStart w:id="311" w:name="_Toc389210743"/>
      <w:bookmarkStart w:id="312" w:name="_Toc389211103"/>
      <w:bookmarkStart w:id="313" w:name="_Toc389218239"/>
      <w:bookmarkStart w:id="314" w:name="_Toc389218836"/>
      <w:bookmarkStart w:id="315" w:name="_Toc389227055"/>
      <w:bookmarkStart w:id="316" w:name="_Toc389228337"/>
      <w:bookmarkStart w:id="317" w:name="_Toc389228464"/>
      <w:bookmarkStart w:id="318" w:name="_Toc389210142"/>
      <w:bookmarkStart w:id="319" w:name="_Toc389210744"/>
      <w:bookmarkStart w:id="320" w:name="_Toc389211104"/>
      <w:bookmarkStart w:id="321" w:name="_Toc389218240"/>
      <w:bookmarkStart w:id="322" w:name="_Toc389218837"/>
      <w:bookmarkStart w:id="323" w:name="_Toc389227056"/>
      <w:bookmarkStart w:id="324" w:name="_Toc389228338"/>
      <w:bookmarkStart w:id="325" w:name="_Toc389228465"/>
      <w:bookmarkStart w:id="326" w:name="_Toc389210143"/>
      <w:bookmarkStart w:id="327" w:name="_Toc389210745"/>
      <w:bookmarkStart w:id="328" w:name="_Toc389211105"/>
      <w:bookmarkStart w:id="329" w:name="_Toc389218241"/>
      <w:bookmarkStart w:id="330" w:name="_Toc389218838"/>
      <w:bookmarkStart w:id="331" w:name="_Toc389227057"/>
      <w:bookmarkStart w:id="332" w:name="_Toc389228339"/>
      <w:bookmarkStart w:id="333" w:name="_Toc389228466"/>
      <w:bookmarkStart w:id="334" w:name="_Toc389210144"/>
      <w:bookmarkStart w:id="335" w:name="_Toc389210746"/>
      <w:bookmarkStart w:id="336" w:name="_Toc389211106"/>
      <w:bookmarkStart w:id="337" w:name="_Toc389218242"/>
      <w:bookmarkStart w:id="338" w:name="_Toc389218839"/>
      <w:bookmarkStart w:id="339" w:name="_Toc389227058"/>
      <w:bookmarkStart w:id="340" w:name="_Toc389228340"/>
      <w:bookmarkStart w:id="341" w:name="_Toc389228467"/>
      <w:bookmarkStart w:id="342" w:name="_Toc389210145"/>
      <w:bookmarkStart w:id="343" w:name="_Toc389210747"/>
      <w:bookmarkStart w:id="344" w:name="_Toc389211107"/>
      <w:bookmarkStart w:id="345" w:name="_Toc389218243"/>
      <w:bookmarkStart w:id="346" w:name="_Toc389218840"/>
      <w:bookmarkStart w:id="347" w:name="_Toc389227059"/>
      <w:bookmarkStart w:id="348" w:name="_Toc389228341"/>
      <w:bookmarkStart w:id="349" w:name="_Toc389228468"/>
      <w:bookmarkStart w:id="350" w:name="_Toc389210146"/>
      <w:bookmarkStart w:id="351" w:name="_Toc389210748"/>
      <w:bookmarkStart w:id="352" w:name="_Toc389211108"/>
      <w:bookmarkStart w:id="353" w:name="_Toc389218244"/>
      <w:bookmarkStart w:id="354" w:name="_Toc389218841"/>
      <w:bookmarkStart w:id="355" w:name="_Toc389227060"/>
      <w:bookmarkStart w:id="356" w:name="_Toc389228342"/>
      <w:bookmarkStart w:id="357" w:name="_Toc389228469"/>
      <w:bookmarkStart w:id="358" w:name="_Toc389210147"/>
      <w:bookmarkStart w:id="359" w:name="_Toc389210749"/>
      <w:bookmarkStart w:id="360" w:name="_Toc389211109"/>
      <w:bookmarkStart w:id="361" w:name="_Toc389218245"/>
      <w:bookmarkStart w:id="362" w:name="_Toc389218842"/>
      <w:bookmarkStart w:id="363" w:name="_Toc389227061"/>
      <w:bookmarkStart w:id="364" w:name="_Toc389228343"/>
      <w:bookmarkStart w:id="365" w:name="_Toc389228470"/>
      <w:bookmarkStart w:id="366" w:name="_Toc389210148"/>
      <w:bookmarkStart w:id="367" w:name="_Toc389210750"/>
      <w:bookmarkStart w:id="368" w:name="_Toc389211110"/>
      <w:bookmarkStart w:id="369" w:name="_Toc389218246"/>
      <w:bookmarkStart w:id="370" w:name="_Toc389218843"/>
      <w:bookmarkStart w:id="371" w:name="_Toc389227062"/>
      <w:bookmarkStart w:id="372" w:name="_Toc389228344"/>
      <w:bookmarkStart w:id="373" w:name="_Toc389228471"/>
      <w:bookmarkStart w:id="374" w:name="_Toc389210149"/>
      <w:bookmarkStart w:id="375" w:name="_Toc389210751"/>
      <w:bookmarkStart w:id="376" w:name="_Toc389211111"/>
      <w:bookmarkStart w:id="377" w:name="_Toc389218247"/>
      <w:bookmarkStart w:id="378" w:name="_Toc389218844"/>
      <w:bookmarkStart w:id="379" w:name="_Toc389227063"/>
      <w:bookmarkStart w:id="380" w:name="_Toc389228345"/>
      <w:bookmarkStart w:id="381" w:name="_Toc389228472"/>
      <w:bookmarkStart w:id="382" w:name="_Toc389210150"/>
      <w:bookmarkStart w:id="383" w:name="_Toc389210752"/>
      <w:bookmarkStart w:id="384" w:name="_Toc389211112"/>
      <w:bookmarkStart w:id="385" w:name="_Toc389218248"/>
      <w:bookmarkStart w:id="386" w:name="_Toc389218845"/>
      <w:bookmarkStart w:id="387" w:name="_Toc389227064"/>
      <w:bookmarkStart w:id="388" w:name="_Toc389228346"/>
      <w:bookmarkStart w:id="389" w:name="_Toc389228473"/>
      <w:bookmarkStart w:id="390" w:name="_Toc389210151"/>
      <w:bookmarkStart w:id="391" w:name="_Toc389210753"/>
      <w:bookmarkStart w:id="392" w:name="_Toc389211113"/>
      <w:bookmarkStart w:id="393" w:name="_Toc389218249"/>
      <w:bookmarkStart w:id="394" w:name="_Toc389218846"/>
      <w:bookmarkStart w:id="395" w:name="_Toc389227065"/>
      <w:bookmarkStart w:id="396" w:name="_Toc389228347"/>
      <w:bookmarkStart w:id="397" w:name="_Toc389228474"/>
      <w:bookmarkStart w:id="398" w:name="_Toc389210152"/>
      <w:bookmarkStart w:id="399" w:name="_Toc389210754"/>
      <w:bookmarkStart w:id="400" w:name="_Toc389211114"/>
      <w:bookmarkStart w:id="401" w:name="_Toc389218250"/>
      <w:bookmarkStart w:id="402" w:name="_Toc389218847"/>
      <w:bookmarkStart w:id="403" w:name="_Toc389227066"/>
      <w:bookmarkStart w:id="404" w:name="_Toc389228348"/>
      <w:bookmarkStart w:id="405" w:name="_Toc389228475"/>
      <w:bookmarkStart w:id="406" w:name="_Toc389210153"/>
      <w:bookmarkStart w:id="407" w:name="_Toc389210755"/>
      <w:bookmarkStart w:id="408" w:name="_Toc389211115"/>
      <w:bookmarkStart w:id="409" w:name="_Toc389218251"/>
      <w:bookmarkStart w:id="410" w:name="_Toc389218848"/>
      <w:bookmarkStart w:id="411" w:name="_Toc389227067"/>
      <w:bookmarkStart w:id="412" w:name="_Toc389228349"/>
      <w:bookmarkStart w:id="413" w:name="_Toc389228476"/>
      <w:bookmarkStart w:id="414" w:name="_Toc389210154"/>
      <w:bookmarkStart w:id="415" w:name="_Toc389210756"/>
      <w:bookmarkStart w:id="416" w:name="_Toc389211116"/>
      <w:bookmarkStart w:id="417" w:name="_Toc389218252"/>
      <w:bookmarkStart w:id="418" w:name="_Toc389218849"/>
      <w:bookmarkStart w:id="419" w:name="_Toc389227068"/>
      <w:bookmarkStart w:id="420" w:name="_Toc389228350"/>
      <w:bookmarkStart w:id="421" w:name="_Toc389228477"/>
      <w:bookmarkStart w:id="422" w:name="_Toc389210155"/>
      <w:bookmarkStart w:id="423" w:name="_Toc389210757"/>
      <w:bookmarkStart w:id="424" w:name="_Toc389211117"/>
      <w:bookmarkStart w:id="425" w:name="_Toc389218253"/>
      <w:bookmarkStart w:id="426" w:name="_Toc389218850"/>
      <w:bookmarkStart w:id="427" w:name="_Toc389227069"/>
      <w:bookmarkStart w:id="428" w:name="_Toc389228351"/>
      <w:bookmarkStart w:id="429" w:name="_Toc389228478"/>
      <w:bookmarkStart w:id="430" w:name="_Toc389210156"/>
      <w:bookmarkStart w:id="431" w:name="_Toc389210758"/>
      <w:bookmarkStart w:id="432" w:name="_Toc389211118"/>
      <w:bookmarkStart w:id="433" w:name="_Toc389218254"/>
      <w:bookmarkStart w:id="434" w:name="_Toc389218851"/>
      <w:bookmarkStart w:id="435" w:name="_Toc389227070"/>
      <w:bookmarkStart w:id="436" w:name="_Toc389228352"/>
      <w:bookmarkStart w:id="437" w:name="_Toc389228479"/>
      <w:bookmarkStart w:id="438" w:name="_Toc389210157"/>
      <w:bookmarkStart w:id="439" w:name="_Toc389210759"/>
      <w:bookmarkStart w:id="440" w:name="_Toc389211119"/>
      <w:bookmarkStart w:id="441" w:name="_Toc389218255"/>
      <w:bookmarkStart w:id="442" w:name="_Toc389218852"/>
      <w:bookmarkStart w:id="443" w:name="_Toc389227071"/>
      <w:bookmarkStart w:id="444" w:name="_Toc389228353"/>
      <w:bookmarkStart w:id="445" w:name="_Toc389228480"/>
      <w:bookmarkStart w:id="446" w:name="_Toc389210158"/>
      <w:bookmarkStart w:id="447" w:name="_Toc389210760"/>
      <w:bookmarkStart w:id="448" w:name="_Toc389211120"/>
      <w:bookmarkStart w:id="449" w:name="_Toc389218256"/>
      <w:bookmarkStart w:id="450" w:name="_Toc389218853"/>
      <w:bookmarkStart w:id="451" w:name="_Toc389227072"/>
      <w:bookmarkStart w:id="452" w:name="_Toc389228354"/>
      <w:bookmarkStart w:id="453" w:name="_Toc389228481"/>
      <w:bookmarkStart w:id="454" w:name="_Toc389210159"/>
      <w:bookmarkStart w:id="455" w:name="_Toc389210761"/>
      <w:bookmarkStart w:id="456" w:name="_Toc389211121"/>
      <w:bookmarkStart w:id="457" w:name="_Toc389218257"/>
      <w:bookmarkStart w:id="458" w:name="_Toc389218854"/>
      <w:bookmarkStart w:id="459" w:name="_Toc389227073"/>
      <w:bookmarkStart w:id="460" w:name="_Toc389228355"/>
      <w:bookmarkStart w:id="461" w:name="_Toc389228482"/>
      <w:bookmarkStart w:id="462" w:name="_Toc389210160"/>
      <w:bookmarkStart w:id="463" w:name="_Toc389210762"/>
      <w:bookmarkStart w:id="464" w:name="_Toc389211122"/>
      <w:bookmarkStart w:id="465" w:name="_Toc389218258"/>
      <w:bookmarkStart w:id="466" w:name="_Toc389218855"/>
      <w:bookmarkStart w:id="467" w:name="_Toc389227074"/>
      <w:bookmarkStart w:id="468" w:name="_Toc389228356"/>
      <w:bookmarkStart w:id="469" w:name="_Toc389228483"/>
      <w:bookmarkStart w:id="470" w:name="_Toc389210161"/>
      <w:bookmarkStart w:id="471" w:name="_Toc389210763"/>
      <w:bookmarkStart w:id="472" w:name="_Toc389211123"/>
      <w:bookmarkStart w:id="473" w:name="_Toc389218259"/>
      <w:bookmarkStart w:id="474" w:name="_Toc389218856"/>
      <w:bookmarkStart w:id="475" w:name="_Toc389227075"/>
      <w:bookmarkStart w:id="476" w:name="_Toc389228357"/>
      <w:bookmarkStart w:id="477" w:name="_Toc389228484"/>
      <w:bookmarkStart w:id="478" w:name="_Toc389210162"/>
      <w:bookmarkStart w:id="479" w:name="_Toc389210764"/>
      <w:bookmarkStart w:id="480" w:name="_Toc389211124"/>
      <w:bookmarkStart w:id="481" w:name="_Toc389218260"/>
      <w:bookmarkStart w:id="482" w:name="_Toc389218857"/>
      <w:bookmarkStart w:id="483" w:name="_Toc389227076"/>
      <w:bookmarkStart w:id="484" w:name="_Toc389228358"/>
      <w:bookmarkStart w:id="485" w:name="_Toc389228485"/>
      <w:bookmarkStart w:id="486" w:name="_Toc389210163"/>
      <w:bookmarkStart w:id="487" w:name="_Toc389210765"/>
      <w:bookmarkStart w:id="488" w:name="_Toc389211125"/>
      <w:bookmarkStart w:id="489" w:name="_Toc389218261"/>
      <w:bookmarkStart w:id="490" w:name="_Toc389218858"/>
      <w:bookmarkStart w:id="491" w:name="_Toc389227077"/>
      <w:bookmarkStart w:id="492" w:name="_Toc389228359"/>
      <w:bookmarkStart w:id="493" w:name="_Toc389228486"/>
      <w:bookmarkStart w:id="494" w:name="_Toc389210164"/>
      <w:bookmarkStart w:id="495" w:name="_Toc389210766"/>
      <w:bookmarkStart w:id="496" w:name="_Toc389211126"/>
      <w:bookmarkStart w:id="497" w:name="_Toc389218262"/>
      <w:bookmarkStart w:id="498" w:name="_Toc389218859"/>
      <w:bookmarkStart w:id="499" w:name="_Toc389227078"/>
      <w:bookmarkStart w:id="500" w:name="_Toc389228360"/>
      <w:bookmarkStart w:id="501" w:name="_Toc389228487"/>
      <w:bookmarkStart w:id="502" w:name="_Toc389210165"/>
      <w:bookmarkStart w:id="503" w:name="_Toc389210767"/>
      <w:bookmarkStart w:id="504" w:name="_Toc389211127"/>
      <w:bookmarkStart w:id="505" w:name="_Toc389218263"/>
      <w:bookmarkStart w:id="506" w:name="_Toc389218860"/>
      <w:bookmarkStart w:id="507" w:name="_Toc389227079"/>
      <w:bookmarkStart w:id="508" w:name="_Toc389228361"/>
      <w:bookmarkStart w:id="509" w:name="_Toc389228488"/>
      <w:bookmarkStart w:id="510" w:name="_Toc389210166"/>
      <w:bookmarkStart w:id="511" w:name="_Toc389210768"/>
      <w:bookmarkStart w:id="512" w:name="_Toc389211128"/>
      <w:bookmarkStart w:id="513" w:name="_Toc389218264"/>
      <w:bookmarkStart w:id="514" w:name="_Toc389218861"/>
      <w:bookmarkStart w:id="515" w:name="_Toc389227080"/>
      <w:bookmarkStart w:id="516" w:name="_Toc389228362"/>
      <w:bookmarkStart w:id="517" w:name="_Toc389228489"/>
      <w:bookmarkStart w:id="518" w:name="_Toc389210167"/>
      <w:bookmarkStart w:id="519" w:name="_Toc389210769"/>
      <w:bookmarkStart w:id="520" w:name="_Toc389211129"/>
      <w:bookmarkStart w:id="521" w:name="_Toc389218265"/>
      <w:bookmarkStart w:id="522" w:name="_Toc389218862"/>
      <w:bookmarkStart w:id="523" w:name="_Toc389227081"/>
      <w:bookmarkStart w:id="524" w:name="_Toc389228363"/>
      <w:bookmarkStart w:id="525" w:name="_Toc389228490"/>
      <w:bookmarkStart w:id="526" w:name="_Toc389210168"/>
      <w:bookmarkStart w:id="527" w:name="_Toc389210770"/>
      <w:bookmarkStart w:id="528" w:name="_Toc389211130"/>
      <w:bookmarkStart w:id="529" w:name="_Toc389218266"/>
      <w:bookmarkStart w:id="530" w:name="_Toc389218863"/>
      <w:bookmarkStart w:id="531" w:name="_Toc389227082"/>
      <w:bookmarkStart w:id="532" w:name="_Toc389228364"/>
      <w:bookmarkStart w:id="533" w:name="_Toc389228491"/>
      <w:bookmarkStart w:id="534" w:name="_Toc389210169"/>
      <w:bookmarkStart w:id="535" w:name="_Toc389210771"/>
      <w:bookmarkStart w:id="536" w:name="_Toc389211131"/>
      <w:bookmarkStart w:id="537" w:name="_Toc389218267"/>
      <w:bookmarkStart w:id="538" w:name="_Toc389218864"/>
      <w:bookmarkStart w:id="539" w:name="_Toc389227083"/>
      <w:bookmarkStart w:id="540" w:name="_Toc389228365"/>
      <w:bookmarkStart w:id="541" w:name="_Toc389228492"/>
      <w:bookmarkStart w:id="542" w:name="_Toc389210170"/>
      <w:bookmarkStart w:id="543" w:name="_Toc389210772"/>
      <w:bookmarkStart w:id="544" w:name="_Toc389211132"/>
      <w:bookmarkStart w:id="545" w:name="_Toc389218268"/>
      <w:bookmarkStart w:id="546" w:name="_Toc389218865"/>
      <w:bookmarkStart w:id="547" w:name="_Toc389227084"/>
      <w:bookmarkStart w:id="548" w:name="_Toc389228366"/>
      <w:bookmarkStart w:id="549" w:name="_Toc389228493"/>
      <w:bookmarkStart w:id="550" w:name="_Toc389210171"/>
      <w:bookmarkStart w:id="551" w:name="_Toc389210773"/>
      <w:bookmarkStart w:id="552" w:name="_Toc389211133"/>
      <w:bookmarkStart w:id="553" w:name="_Toc389218269"/>
      <w:bookmarkStart w:id="554" w:name="_Toc389218866"/>
      <w:bookmarkStart w:id="555" w:name="_Toc389227085"/>
      <w:bookmarkStart w:id="556" w:name="_Toc389228367"/>
      <w:bookmarkStart w:id="557" w:name="_Toc38922849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2A262A">
        <w:rPr>
          <w:vanish/>
          <w:color w:val="FF0000"/>
        </w:rPr>
        <w:t>Please do not delete this paragraph; it has a bookmark that’s required for page numbering.</w:t>
      </w:r>
    </w:p>
    <w:p w:rsidR="00861FEC" w:rsidRPr="003757EE" w:rsidRDefault="00861FEC" w:rsidP="00861FEC">
      <w:pPr>
        <w:rPr>
          <w:color w:val="FF0000"/>
        </w:rPr>
      </w:pPr>
      <w:r w:rsidRPr="003757EE">
        <w:rPr>
          <w:vanish/>
          <w:color w:val="FF0000"/>
        </w:rPr>
        <w:t>Please do not delete this paragraph; it has a bookmark that’s required for page numbering.</w:t>
      </w:r>
    </w:p>
    <w:p w:rsidR="001B186F" w:rsidRPr="00AC7F5C" w:rsidRDefault="001B186F" w:rsidP="00AC7F5C">
      <w:pPr>
        <w:rPr>
          <w:color w:val="FF0000"/>
        </w:rPr>
      </w:pPr>
      <w:bookmarkStart w:id="558" w:name="EndOfDoc"/>
      <w:bookmarkEnd w:id="558"/>
    </w:p>
    <w:sectPr w:rsidR="001B186F" w:rsidRPr="00AC7F5C" w:rsidSect="00730EA3">
      <w:headerReference w:type="even" r:id="rId14"/>
      <w:headerReference w:type="default" r:id="rId15"/>
      <w:headerReference w:type="first" r:id="rId16"/>
      <w:footerReference w:type="first" r:id="rId17"/>
      <w:type w:val="oddPage"/>
      <w:pgSz w:w="11907" w:h="16840" w:code="9"/>
      <w:pgMar w:top="1985" w:right="1418" w:bottom="1701" w:left="1418" w:header="567" w:footer="992"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4CC8F5" w15:done="0"/>
  <w15:commentEx w15:paraId="059CF61A" w15:done="0"/>
  <w15:commentEx w15:paraId="5FF3A844" w15:done="0"/>
  <w15:commentEx w15:paraId="40CCBBDB" w15:done="0"/>
  <w15:commentEx w15:paraId="74831EEF" w15:done="0"/>
  <w15:commentEx w15:paraId="3BA0A9E2" w15:done="0"/>
  <w15:commentEx w15:paraId="203B8796" w15:done="0"/>
  <w15:commentEx w15:paraId="35A1F027" w15:done="0"/>
  <w15:commentEx w15:paraId="2E5F8EC9" w15:done="0"/>
  <w15:commentEx w15:paraId="537C1895" w15:done="0"/>
  <w15:commentEx w15:paraId="7A972AD1" w15:done="0"/>
  <w15:commentEx w15:paraId="5F0B19E6" w15:done="0"/>
  <w15:commentEx w15:paraId="51D06F2B" w15:done="0"/>
  <w15:commentEx w15:paraId="19104D86" w15:done="0"/>
  <w15:commentEx w15:paraId="2E1A4934" w15:done="0"/>
  <w15:commentEx w15:paraId="40BA7A45" w15:done="0"/>
  <w15:commentEx w15:paraId="24A56830" w15:done="0"/>
  <w15:commentEx w15:paraId="318439FC" w15:done="0"/>
  <w15:commentEx w15:paraId="2F92A697" w15:done="0"/>
  <w15:commentEx w15:paraId="0DE98708" w15:done="0"/>
  <w15:commentEx w15:paraId="01182089" w15:done="0"/>
  <w15:commentEx w15:paraId="6670B54C" w15:done="0"/>
  <w15:commentEx w15:paraId="40BA7544" w15:done="0"/>
  <w15:commentEx w15:paraId="44544C28" w15:done="0"/>
  <w15:commentEx w15:paraId="51B4CC69" w15:done="0"/>
  <w15:commentEx w15:paraId="5F9F672B" w15:done="0"/>
  <w15:commentEx w15:paraId="3D7D4070" w15:done="0"/>
  <w15:commentEx w15:paraId="2545BAA2" w15:done="0"/>
  <w15:commentEx w15:paraId="507BA457" w15:done="0"/>
  <w15:commentEx w15:paraId="04D3A57C" w15:done="0"/>
  <w15:commentEx w15:paraId="480F9BFD" w15:done="0"/>
  <w15:commentEx w15:paraId="09BE14E7" w15:done="0"/>
  <w15:commentEx w15:paraId="32C1FBD6" w15:done="0"/>
  <w15:commentEx w15:paraId="3494C0B5" w15:done="0"/>
  <w15:commentEx w15:paraId="1FB2D5A8" w15:done="0"/>
  <w15:commentEx w15:paraId="36E75B19" w15:done="0"/>
  <w15:commentEx w15:paraId="47CD25D4" w15:done="0"/>
  <w15:commentEx w15:paraId="6391290C" w15:done="0"/>
  <w15:commentEx w15:paraId="76601D0E" w15:done="0"/>
  <w15:commentEx w15:paraId="40DAA502" w15:done="0"/>
  <w15:commentEx w15:paraId="2675BD09" w15:done="0"/>
  <w15:commentEx w15:paraId="5CD43982" w15:done="0"/>
  <w15:commentEx w15:paraId="0993C278" w15:done="0"/>
  <w15:commentEx w15:paraId="76D22313" w15:done="0"/>
  <w15:commentEx w15:paraId="2A30D29D" w15:done="0"/>
  <w15:commentEx w15:paraId="494A0421" w15:done="0"/>
  <w15:commentEx w15:paraId="326E1593" w15:done="0"/>
  <w15:commentEx w15:paraId="175ECA2D" w15:done="0"/>
  <w15:commentEx w15:paraId="11044CFD" w15:done="0"/>
  <w15:commentEx w15:paraId="1ADFC90B" w15:done="0"/>
  <w15:commentEx w15:paraId="42533109" w15:done="0"/>
  <w15:commentEx w15:paraId="221B6B96" w15:done="0"/>
  <w15:commentEx w15:paraId="013067D7" w15:done="0"/>
  <w15:commentEx w15:paraId="508F4FC4" w15:done="0"/>
  <w15:commentEx w15:paraId="38B6FA46" w15:done="0"/>
  <w15:commentEx w15:paraId="52C32EAB" w15:done="0"/>
  <w15:commentEx w15:paraId="58E5E860" w15:done="0"/>
  <w15:commentEx w15:paraId="1CB0C574" w15:done="0"/>
  <w15:commentEx w15:paraId="23CEB6B4" w15:done="0"/>
  <w15:commentEx w15:paraId="11E54FC5" w15:done="0"/>
  <w15:commentEx w15:paraId="3321AE4C" w15:done="0"/>
  <w15:commentEx w15:paraId="07274A8C" w15:done="0"/>
  <w15:commentEx w15:paraId="5F591C4A" w15:done="0"/>
  <w15:commentEx w15:paraId="4FA2677A" w15:done="0"/>
  <w15:commentEx w15:paraId="747EA2BD" w15:done="0"/>
  <w15:commentEx w15:paraId="251738FF" w15:done="0"/>
  <w15:commentEx w15:paraId="5B046D87" w15:done="0"/>
  <w15:commentEx w15:paraId="21B32231" w15:done="0"/>
  <w15:commentEx w15:paraId="779C8524" w15:done="0"/>
  <w15:commentEx w15:paraId="79E3C458" w15:done="0"/>
  <w15:commentEx w15:paraId="78C05B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5BC" w:rsidRDefault="00D055BC">
      <w:r>
        <w:separator/>
      </w:r>
    </w:p>
  </w:endnote>
  <w:endnote w:type="continuationSeparator" w:id="0">
    <w:p w:rsidR="00D055BC" w:rsidRDefault="00D055BC">
      <w:r>
        <w:continuationSeparator/>
      </w:r>
    </w:p>
  </w:endnote>
  <w:endnote w:type="continuationNotice" w:id="1">
    <w:p w:rsidR="00D055BC" w:rsidRDefault="00D055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4162C8" w:rsidP="003C0BD8">
    <w:pPr>
      <w:pStyle w:val="zFooterEvenPortrait"/>
    </w:pPr>
    <w:r>
      <w:tab/>
    </w:r>
    <w:r>
      <w:tab/>
    </w:r>
    <w:bookmarkStart w:id="1" w:name="DocName2"/>
    <w:r w:rsidR="00FF1B7C">
      <w:t>Access to consumption data question table</w:t>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Pr="001470B2" w:rsidRDefault="004162C8" w:rsidP="001470B2">
    <w:pPr>
      <w:pStyle w:val="Footer"/>
    </w:pPr>
    <w:r w:rsidRPr="001470B2">
      <w:rPr>
        <w:sz w:val="18"/>
      </w:rPr>
      <w:t xml:space="preserve">Proposed Code amendment for customer access to </w:t>
    </w:r>
    <w:r>
      <w:rPr>
        <w:sz w:val="18"/>
      </w:rPr>
      <w:t>consumption</w:t>
    </w:r>
    <w:r w:rsidRPr="001470B2">
      <w:rPr>
        <w:sz w:val="18"/>
      </w:rPr>
      <w:t xml:space="preserve"> data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Pr="00DC19FB" w:rsidRDefault="004162C8" w:rsidP="00DC1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5BC" w:rsidRDefault="00D055BC">
      <w:r>
        <w:separator/>
      </w:r>
    </w:p>
  </w:footnote>
  <w:footnote w:type="continuationSeparator" w:id="0">
    <w:p w:rsidR="00D055BC" w:rsidRDefault="00D055BC">
      <w:r>
        <w:continuationSeparator/>
      </w:r>
    </w:p>
  </w:footnote>
  <w:footnote w:type="continuationNotice" w:id="1">
    <w:p w:rsidR="00D055BC" w:rsidRDefault="00D055B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416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4162C8" w:rsidP="001E3D56">
    <w:pPr>
      <w:pStyle w:val="zHeaderOdd"/>
    </w:pPr>
    <w:r>
      <w:rPr>
        <w:noProof/>
        <w:lang w:eastAsia="en-NZ"/>
      </w:rPr>
      <w:drawing>
        <wp:anchor distT="0" distB="0" distL="114300" distR="114300" simplePos="0" relativeHeight="251654144" behindDoc="1" locked="0" layoutInCell="1" allowOverlap="1" wp14:anchorId="00EF3D07" wp14:editId="7504F275">
          <wp:simplePos x="0" y="0"/>
          <wp:positionH relativeFrom="page">
            <wp:posOffset>342265</wp:posOffset>
          </wp:positionH>
          <wp:positionV relativeFrom="page">
            <wp:posOffset>4803140</wp:posOffset>
          </wp:positionV>
          <wp:extent cx="6911975" cy="5325110"/>
          <wp:effectExtent l="0" t="0" r="3175" b="8890"/>
          <wp:wrapNone/>
          <wp:docPr id="3" name="Picture 3" descr="Grey-lines ne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rey-lines new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1975" cy="5325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1312" behindDoc="1" locked="0" layoutInCell="1" allowOverlap="1" wp14:anchorId="59D66631" wp14:editId="111B5C91">
          <wp:simplePos x="0" y="0"/>
          <wp:positionH relativeFrom="page">
            <wp:posOffset>5130800</wp:posOffset>
          </wp:positionH>
          <wp:positionV relativeFrom="page">
            <wp:posOffset>215900</wp:posOffset>
          </wp:positionV>
          <wp:extent cx="2268220" cy="881380"/>
          <wp:effectExtent l="0" t="0" r="0" b="0"/>
          <wp:wrapNone/>
          <wp:docPr id="5" name="Picture 5" descr="E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A-letterhead-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220" cy="881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4162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5069B2" w:rsidP="00986883">
    <w:pPr>
      <w:pStyle w:val="zHeaderEven"/>
    </w:pPr>
    <w:fldSimple w:instr=" DOCVARIABLE  HeaderText  \* MERGEFORMAT ">
      <w:r w:rsidR="00FF1B7C">
        <w:t>Draft</w:t>
      </w:r>
    </w:fldSimple>
  </w:p>
  <w:p w:rsidR="004162C8" w:rsidRDefault="005069B2" w:rsidP="00986883">
    <w:pPr>
      <w:pStyle w:val="zHeaderEven"/>
    </w:pPr>
    <w:fldSimple w:instr=" SUBJECT   \* MERGEFORMAT ">
      <w:r w:rsidR="00FF1B7C">
        <w:t>Consultation Paper</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Default="005069B2" w:rsidP="00986883">
    <w:pPr>
      <w:pStyle w:val="zHeaderOdd"/>
    </w:pPr>
    <w:fldSimple w:instr=" DOCVARIABLE  HeaderText  \* MERGEFORMAT ">
      <w:r w:rsidR="00FF1B7C">
        <w:t>Draft</w:t>
      </w:r>
    </w:fldSimple>
  </w:p>
  <w:p w:rsidR="004162C8" w:rsidRPr="004D75B3" w:rsidRDefault="005069B2" w:rsidP="00986883">
    <w:pPr>
      <w:pStyle w:val="zHeaderOdd"/>
    </w:pPr>
    <w:fldSimple w:instr=" SUBJECT   \* MERGEFORMAT ">
      <w:r w:rsidR="00FF1B7C">
        <w:t>Consultation Paper</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C8" w:rsidRPr="0087378B" w:rsidRDefault="004162C8" w:rsidP="00873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6102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EEA57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34A08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AA9F6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FCC91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B200F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CA0C2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ECAA1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5A8DE20"/>
    <w:lvl w:ilvl="0">
      <w:start w:val="1"/>
      <w:numFmt w:val="decimal"/>
      <w:pStyle w:val="ListNumber"/>
      <w:lvlText w:val="%1."/>
      <w:lvlJc w:val="left"/>
      <w:pPr>
        <w:tabs>
          <w:tab w:val="num" w:pos="360"/>
        </w:tabs>
        <w:ind w:left="360" w:hanging="360"/>
      </w:pPr>
    </w:lvl>
  </w:abstractNum>
  <w:abstractNum w:abstractNumId="9">
    <w:nsid w:val="FFFFFF89"/>
    <w:multiLevelType w:val="singleLevel"/>
    <w:tmpl w:val="7EA85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712F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1541EEB"/>
    <w:multiLevelType w:val="hybridMultilevel"/>
    <w:tmpl w:val="E80A6464"/>
    <w:lvl w:ilvl="0" w:tplc="57445F34">
      <w:start w:val="1"/>
      <w:numFmt w:val="bullet"/>
      <w:pStyle w:val="TableBullet2"/>
      <w:lvlText w:val="−"/>
      <w:lvlJc w:val="left"/>
      <w:pPr>
        <w:tabs>
          <w:tab w:val="num" w:pos="567"/>
        </w:tabs>
        <w:ind w:left="567" w:hanging="283"/>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3161D8C"/>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nsid w:val="052E533C"/>
    <w:multiLevelType w:val="multilevel"/>
    <w:tmpl w:val="3B5CA418"/>
    <w:styleLink w:val="EAOutline"/>
    <w:lvl w:ilvl="0">
      <w:start w:val="1"/>
      <w:numFmt w:val="decimal"/>
      <w:lvlText w:val="%1"/>
      <w:lvlJc w:val="left"/>
      <w:pPr>
        <w:ind w:left="1843" w:hanging="709"/>
      </w:pPr>
      <w:rPr>
        <w:rFonts w:hint="default"/>
      </w:rPr>
    </w:lvl>
    <w:lvl w:ilvl="1">
      <w:start w:val="1"/>
      <w:numFmt w:val="decimal"/>
      <w:lvlText w:val="%1.%2"/>
      <w:lvlJc w:val="left"/>
      <w:pPr>
        <w:ind w:left="1843" w:hanging="709"/>
      </w:pPr>
      <w:rPr>
        <w:rFonts w:hint="default"/>
      </w:rPr>
    </w:lvl>
    <w:lvl w:ilvl="2">
      <w:start w:val="1"/>
      <w:numFmt w:val="lowerLetter"/>
      <w:lvlText w:val="(%3)"/>
      <w:lvlJc w:val="left"/>
      <w:pPr>
        <w:ind w:left="2410" w:hanging="567"/>
      </w:pPr>
      <w:rPr>
        <w:rFonts w:hint="default"/>
      </w:rPr>
    </w:lvl>
    <w:lvl w:ilvl="3">
      <w:start w:val="1"/>
      <w:numFmt w:val="lowerRoman"/>
      <w:lvlText w:val="(%4)"/>
      <w:lvlJc w:val="left"/>
      <w:pPr>
        <w:ind w:left="2977" w:hanging="567"/>
      </w:pPr>
      <w:rPr>
        <w:rFonts w:hint="default"/>
      </w:rPr>
    </w:lvl>
    <w:lvl w:ilvl="4">
      <w:start w:val="1"/>
      <w:numFmt w:val="none"/>
      <w:lvlText w:val=""/>
      <w:lvlJc w:val="left"/>
      <w:pPr>
        <w:ind w:left="1134" w:firstLine="0"/>
      </w:pPr>
      <w:rPr>
        <w:rFonts w:hint="default"/>
      </w:rPr>
    </w:lvl>
    <w:lvl w:ilvl="5">
      <w:start w:val="1"/>
      <w:numFmt w:val="none"/>
      <w:lvlText w:val=""/>
      <w:lvlJc w:val="left"/>
      <w:pPr>
        <w:ind w:left="1134" w:firstLine="0"/>
      </w:pPr>
      <w:rPr>
        <w:rFonts w:hint="default"/>
      </w:rPr>
    </w:lvl>
    <w:lvl w:ilvl="6">
      <w:start w:val="1"/>
      <w:numFmt w:val="none"/>
      <w:lvlText w:val=""/>
      <w:lvlJc w:val="left"/>
      <w:pPr>
        <w:ind w:left="1134" w:firstLine="0"/>
      </w:pPr>
      <w:rPr>
        <w:rFonts w:hint="default"/>
      </w:rPr>
    </w:lvl>
    <w:lvl w:ilvl="7">
      <w:start w:val="1"/>
      <w:numFmt w:val="none"/>
      <w:lvlText w:val=""/>
      <w:lvlJc w:val="left"/>
      <w:pPr>
        <w:ind w:left="1134" w:firstLine="0"/>
      </w:pPr>
      <w:rPr>
        <w:rFonts w:hint="default"/>
      </w:rPr>
    </w:lvl>
    <w:lvl w:ilvl="8">
      <w:start w:val="1"/>
      <w:numFmt w:val="none"/>
      <w:lvlText w:val=""/>
      <w:lvlJc w:val="left"/>
      <w:pPr>
        <w:ind w:left="1134" w:firstLine="0"/>
      </w:pPr>
      <w:rPr>
        <w:rFonts w:hint="default"/>
      </w:rPr>
    </w:lvl>
  </w:abstractNum>
  <w:abstractNum w:abstractNumId="14">
    <w:nsid w:val="0F892D34"/>
    <w:multiLevelType w:val="hybridMultilevel"/>
    <w:tmpl w:val="AD424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767003E"/>
    <w:multiLevelType w:val="multilevel"/>
    <w:tmpl w:val="237831EC"/>
    <w:lvl w:ilvl="0">
      <w:start w:val="1"/>
      <w:numFmt w:val="decimal"/>
      <w:pStyle w:val="Notesnumber"/>
      <w:lvlText w:val="%1."/>
      <w:lvlJc w:val="left"/>
      <w:pPr>
        <w:tabs>
          <w:tab w:val="num" w:pos="284"/>
        </w:tabs>
        <w:ind w:left="284" w:hanging="284"/>
      </w:pPr>
      <w:rPr>
        <w:rFonts w:hint="default"/>
        <w:sz w:val="18"/>
        <w:szCs w:val="18"/>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1701"/>
        </w:tabs>
        <w:ind w:left="1701" w:hanging="425"/>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985"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1BD916B8"/>
    <w:multiLevelType w:val="hybridMultilevel"/>
    <w:tmpl w:val="1BE219AA"/>
    <w:lvl w:ilvl="0" w:tplc="1409000B">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C0238C2"/>
    <w:multiLevelType w:val="multilevel"/>
    <w:tmpl w:val="F49CD004"/>
    <w:lvl w:ilvl="0">
      <w:start w:val="1"/>
      <w:numFmt w:val="upperLetter"/>
      <w:pStyle w:val="AppendixHeading1"/>
      <w:lvlText w:val="Appendix %1"/>
      <w:lvlJc w:val="left"/>
      <w:pPr>
        <w:tabs>
          <w:tab w:val="num" w:pos="3119"/>
        </w:tabs>
        <w:ind w:left="3119" w:hanging="2268"/>
      </w:pPr>
      <w:rPr>
        <w:rFonts w:ascii="Arial Bold" w:hAnsi="Arial Bold" w:cs="Times New Roman" w:hint="default"/>
        <w:b/>
        <w:bCs w:val="0"/>
        <w:i w:val="0"/>
        <w:iCs w:val="0"/>
        <w:caps w:val="0"/>
        <w:smallCaps w:val="0"/>
        <w:strike w:val="0"/>
        <w:dstrike w:val="0"/>
        <w:vanish w:val="0"/>
        <w:color w:val="000000"/>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OutlineA1"/>
      <w:lvlText w:val="%1.%2"/>
      <w:lvlJc w:val="left"/>
      <w:pPr>
        <w:tabs>
          <w:tab w:val="num" w:pos="1134"/>
        </w:tabs>
        <w:ind w:left="1134" w:hanging="1134"/>
      </w:pPr>
      <w:rPr>
        <w:rFonts w:hint="default"/>
        <w:sz w:val="22"/>
      </w:rPr>
    </w:lvl>
    <w:lvl w:ilvl="2">
      <w:start w:val="1"/>
      <w:numFmt w:val="decimal"/>
      <w:pStyle w:val="AppendixOutlineA11"/>
      <w:lvlText w:val="%1.%2.%3"/>
      <w:lvlJc w:val="left"/>
      <w:pPr>
        <w:tabs>
          <w:tab w:val="num" w:pos="1134"/>
        </w:tabs>
        <w:ind w:left="1134" w:hanging="1134"/>
      </w:pPr>
      <w:rPr>
        <w:rFonts w:hint="default"/>
      </w:rPr>
    </w:lvl>
    <w:lvl w:ilvl="3">
      <w:start w:val="1"/>
      <w:numFmt w:val="lowerLetter"/>
      <w:pStyle w:val="AppendixOutlinea"/>
      <w:lvlText w:val="(%4)"/>
      <w:lvlJc w:val="left"/>
      <w:pPr>
        <w:tabs>
          <w:tab w:val="num" w:pos="1701"/>
        </w:tabs>
        <w:ind w:left="1701" w:hanging="567"/>
      </w:pPr>
      <w:rPr>
        <w:rFonts w:hint="default"/>
      </w:rPr>
    </w:lvl>
    <w:lvl w:ilvl="4">
      <w:start w:val="1"/>
      <w:numFmt w:val="lowerRoman"/>
      <w:pStyle w:val="AppendixOutlinei"/>
      <w:lvlText w:val="(%5)"/>
      <w:lvlJc w:val="left"/>
      <w:pPr>
        <w:tabs>
          <w:tab w:val="num" w:pos="2268"/>
        </w:tabs>
        <w:ind w:left="2268" w:hanging="567"/>
      </w:pPr>
      <w:rPr>
        <w:rFonts w:hint="default"/>
      </w:rPr>
    </w:lvl>
    <w:lvl w:ilvl="5">
      <w:start w:val="1"/>
      <w:numFmt w:val="none"/>
      <w:suff w:val="nothing"/>
      <w:lvlText w:val=""/>
      <w:lvlJc w:val="left"/>
      <w:pPr>
        <w:ind w:left="2268" w:firstLine="0"/>
      </w:pPr>
      <w:rPr>
        <w:rFonts w:ascii="Arial Bold" w:hAnsi="Arial Bold" w:hint="default"/>
        <w:b/>
        <w:i w:val="0"/>
        <w:sz w:val="36"/>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nsid w:val="1DE501CE"/>
    <w:multiLevelType w:val="hybridMultilevel"/>
    <w:tmpl w:val="730C1C44"/>
    <w:lvl w:ilvl="0" w:tplc="D61EB4BE">
      <w:start w:val="1"/>
      <w:numFmt w:val="decimal"/>
      <w:pStyle w:val="Equation"/>
      <w:lvlText w:val="(%1)"/>
      <w:lvlJc w:val="left"/>
      <w:pPr>
        <w:tabs>
          <w:tab w:val="num" w:pos="1985"/>
        </w:tabs>
        <w:ind w:left="1985"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F7F7B6C"/>
    <w:multiLevelType w:val="multilevel"/>
    <w:tmpl w:val="9286C940"/>
    <w:lvl w:ilvl="0">
      <w:start w:val="1"/>
      <w:numFmt w:val="decimal"/>
      <w:pStyle w:val="ESParagraphNumbering"/>
      <w:lvlText w:val="%1."/>
      <w:lvlJc w:val="left"/>
      <w:pPr>
        <w:tabs>
          <w:tab w:val="num" w:pos="1276"/>
        </w:tabs>
        <w:ind w:left="1276" w:hanging="567"/>
      </w:pPr>
      <w:rPr>
        <w:rFonts w:hint="default"/>
        <w:sz w:val="18"/>
        <w:szCs w:val="18"/>
      </w:rPr>
    </w:lvl>
    <w:lvl w:ilvl="1">
      <w:start w:val="1"/>
      <w:numFmt w:val="none"/>
      <w:suff w:val="nothing"/>
      <w:lvlText w:val=""/>
      <w:lvlJc w:val="left"/>
      <w:pPr>
        <w:ind w:left="1276" w:firstLine="0"/>
      </w:pPr>
      <w:rPr>
        <w:rFonts w:hint="default"/>
        <w:b/>
        <w:i w:val="0"/>
      </w:rPr>
    </w:lvl>
    <w:lvl w:ilvl="2">
      <w:start w:val="1"/>
      <w:numFmt w:val="none"/>
      <w:lvlText w:val=""/>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20">
    <w:nsid w:val="228330E0"/>
    <w:multiLevelType w:val="multilevel"/>
    <w:tmpl w:val="A6D27538"/>
    <w:lvl w:ilvl="0">
      <w:start w:val="1"/>
      <w:numFmt w:val="bullet"/>
      <w:pStyle w:val="ESBullet2"/>
      <w:lvlText w:val="−"/>
      <w:lvlJc w:val="left"/>
      <w:pPr>
        <w:tabs>
          <w:tab w:val="num" w:pos="1134"/>
        </w:tabs>
        <w:ind w:left="1134" w:hanging="567"/>
      </w:pPr>
      <w:rPr>
        <w:rFonts w:ascii="Verdana" w:hAnsi="Verdana" w:hint="default"/>
      </w:rPr>
    </w:lvl>
    <w:lvl w:ilvl="1">
      <w:start w:val="1"/>
      <w:numFmt w:val="bullet"/>
      <w:lvlText w:val="−"/>
      <w:lvlJc w:val="left"/>
      <w:pPr>
        <w:tabs>
          <w:tab w:val="num" w:pos="1701"/>
        </w:tabs>
        <w:ind w:left="1701" w:hanging="567"/>
      </w:pPr>
      <w:rPr>
        <w:rFonts w:ascii="Verdana" w:hAnsi="Verdana" w:hint="default"/>
      </w:rPr>
    </w:lvl>
    <w:lvl w:ilvl="2">
      <w:start w:val="1"/>
      <w:numFmt w:val="bullet"/>
      <w:lvlText w:val="−"/>
      <w:lvlJc w:val="left"/>
      <w:pPr>
        <w:tabs>
          <w:tab w:val="num" w:pos="2268"/>
        </w:tabs>
        <w:ind w:left="2268" w:hanging="567"/>
      </w:pPr>
      <w:rPr>
        <w:rFonts w:ascii="Verdana" w:hAnsi="Verdana" w:hint="default"/>
      </w:rPr>
    </w:lvl>
    <w:lvl w:ilvl="3">
      <w:start w:val="1"/>
      <w:numFmt w:val="bullet"/>
      <w:lvlText w:val="−"/>
      <w:lvlJc w:val="left"/>
      <w:pPr>
        <w:tabs>
          <w:tab w:val="num" w:pos="2835"/>
        </w:tabs>
        <w:ind w:left="2835" w:hanging="567"/>
      </w:pPr>
      <w:rPr>
        <w:rFonts w:ascii="Verdana" w:hAnsi="Verdana" w:hint="default"/>
      </w:rPr>
    </w:lvl>
    <w:lvl w:ilvl="4">
      <w:start w:val="1"/>
      <w:numFmt w:val="bullet"/>
      <w:lvlText w:val="−"/>
      <w:lvlJc w:val="left"/>
      <w:pPr>
        <w:tabs>
          <w:tab w:val="num" w:pos="3402"/>
        </w:tabs>
        <w:ind w:left="3402" w:hanging="567"/>
      </w:pPr>
      <w:rPr>
        <w:rFonts w:ascii="Verdana" w:hAnsi="Verdana" w:hint="default"/>
      </w:rPr>
    </w:lvl>
    <w:lvl w:ilvl="5">
      <w:start w:val="1"/>
      <w:numFmt w:val="bullet"/>
      <w:lvlText w:val="−"/>
      <w:lvlJc w:val="left"/>
      <w:pPr>
        <w:tabs>
          <w:tab w:val="num" w:pos="3969"/>
        </w:tabs>
        <w:ind w:left="3969" w:hanging="567"/>
      </w:pPr>
      <w:rPr>
        <w:rFonts w:ascii="Verdana" w:hAnsi="Verdana" w:hint="default"/>
      </w:rPr>
    </w:lvl>
    <w:lvl w:ilvl="6">
      <w:start w:val="1"/>
      <w:numFmt w:val="bullet"/>
      <w:lvlText w:val="−"/>
      <w:lvlJc w:val="left"/>
      <w:pPr>
        <w:tabs>
          <w:tab w:val="num" w:pos="4536"/>
        </w:tabs>
        <w:ind w:left="4536" w:hanging="567"/>
      </w:pPr>
      <w:rPr>
        <w:rFonts w:ascii="Verdana" w:hAnsi="Verdana" w:hint="default"/>
      </w:rPr>
    </w:lvl>
    <w:lvl w:ilvl="7">
      <w:start w:val="1"/>
      <w:numFmt w:val="bullet"/>
      <w:lvlText w:val="−"/>
      <w:lvlJc w:val="left"/>
      <w:pPr>
        <w:tabs>
          <w:tab w:val="num" w:pos="5103"/>
        </w:tabs>
        <w:ind w:left="5103" w:hanging="567"/>
      </w:pPr>
      <w:rPr>
        <w:rFonts w:ascii="Verdana" w:hAnsi="Verdana" w:hint="default"/>
      </w:rPr>
    </w:lvl>
    <w:lvl w:ilvl="8">
      <w:start w:val="1"/>
      <w:numFmt w:val="bullet"/>
      <w:lvlText w:val="−"/>
      <w:lvlJc w:val="left"/>
      <w:pPr>
        <w:tabs>
          <w:tab w:val="num" w:pos="5670"/>
        </w:tabs>
        <w:ind w:left="5670" w:hanging="567"/>
      </w:pPr>
      <w:rPr>
        <w:rFonts w:ascii="Verdana" w:hAnsi="Verdana" w:hint="default"/>
      </w:rPr>
    </w:lvl>
  </w:abstractNum>
  <w:abstractNum w:abstractNumId="21">
    <w:nsid w:val="2726093D"/>
    <w:multiLevelType w:val="hybridMultilevel"/>
    <w:tmpl w:val="788E80FA"/>
    <w:lvl w:ilvl="0" w:tplc="6BF4F0A0">
      <w:start w:val="1"/>
      <w:numFmt w:val="lowerLetter"/>
      <w:lvlText w:val="(%1)"/>
      <w:lvlJc w:val="left"/>
      <w:pPr>
        <w:ind w:left="1636" w:hanging="360"/>
      </w:pPr>
      <w:rPr>
        <w:rFonts w:ascii="Arial" w:eastAsia="Times New Roman" w:hAnsi="Arial" w:cs="Times New Roman"/>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22">
    <w:nsid w:val="2D8C1F2A"/>
    <w:multiLevelType w:val="multilevel"/>
    <w:tmpl w:val="079C358A"/>
    <w:lvl w:ilvl="0">
      <w:start w:val="1"/>
      <w:numFmt w:val="decimal"/>
      <w:pStyle w:val="ParagraphNumberingLevel1"/>
      <w:lvlText w:val="%1."/>
      <w:lvlJc w:val="left"/>
      <w:pPr>
        <w:tabs>
          <w:tab w:val="num" w:pos="567"/>
        </w:tabs>
        <w:ind w:left="567" w:hanging="567"/>
      </w:pPr>
      <w:rPr>
        <w:rFonts w:ascii="Arial" w:hAnsi="Arial" w:hint="default"/>
        <w:b w:val="0"/>
        <w:i w:val="0"/>
        <w:color w:val="auto"/>
        <w:sz w:val="22"/>
        <w:szCs w:val="24"/>
      </w:rPr>
    </w:lvl>
    <w:lvl w:ilvl="1">
      <w:start w:val="1"/>
      <w:numFmt w:val="lowerLetter"/>
      <w:pStyle w:val="ParagraphNumberingLevel2"/>
      <w:lvlText w:val="(%2)"/>
      <w:lvlJc w:val="left"/>
      <w:pPr>
        <w:tabs>
          <w:tab w:val="num" w:pos="1134"/>
        </w:tabs>
        <w:ind w:left="1134" w:hanging="567"/>
      </w:pPr>
      <w:rPr>
        <w:rFonts w:ascii="Arial" w:hAnsi="Arial" w:hint="default"/>
        <w:b w:val="0"/>
        <w:i w:val="0"/>
        <w:sz w:val="22"/>
        <w:szCs w:val="24"/>
      </w:rPr>
    </w:lvl>
    <w:lvl w:ilvl="2">
      <w:start w:val="1"/>
      <w:numFmt w:val="lowerRoman"/>
      <w:pStyle w:val="ParagraphNumberingLevel3"/>
      <w:lvlText w:val="(%3)"/>
      <w:lvlJc w:val="left"/>
      <w:pPr>
        <w:tabs>
          <w:tab w:val="num" w:pos="1701"/>
        </w:tabs>
        <w:ind w:left="1701" w:hanging="567"/>
      </w:pPr>
      <w:rPr>
        <w:rFonts w:ascii="Arial" w:hAnsi="Arial" w:hint="default"/>
        <w:b w:val="0"/>
        <w:i w:val="0"/>
        <w:sz w:val="22"/>
        <w:szCs w:val="24"/>
      </w:rPr>
    </w:lvl>
    <w:lvl w:ilvl="3">
      <w:start w:val="1"/>
      <w:numFmt w:val="none"/>
      <w:suff w:val="nothing"/>
      <w:lvlText w:val=""/>
      <w:lvlJc w:val="left"/>
      <w:pPr>
        <w:ind w:left="1701"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nsid w:val="38AC6093"/>
    <w:multiLevelType w:val="multilevel"/>
    <w:tmpl w:val="B0D69CDC"/>
    <w:lvl w:ilvl="0">
      <w:start w:val="1"/>
      <w:numFmt w:val="lowerLetter"/>
      <w:pStyle w:val="Tablealpha"/>
      <w:lvlText w:val="%1)"/>
      <w:lvlJc w:val="left"/>
      <w:pPr>
        <w:tabs>
          <w:tab w:val="num" w:pos="284"/>
        </w:tabs>
        <w:ind w:left="284" w:hanging="284"/>
      </w:pPr>
      <w:rPr>
        <w:rFonts w:hint="default"/>
      </w:rPr>
    </w:lvl>
    <w:lvl w:ilvl="1">
      <w:start w:val="1"/>
      <w:numFmt w:val="none"/>
      <w:suff w:val="nothing"/>
      <w:lvlText w:val=""/>
      <w:lvlJc w:val="left"/>
      <w:pPr>
        <w:ind w:left="284" w:firstLine="0"/>
      </w:pPr>
      <w:rPr>
        <w:rFonts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nsid w:val="3D790E47"/>
    <w:multiLevelType w:val="hybridMultilevel"/>
    <w:tmpl w:val="E990C430"/>
    <w:lvl w:ilvl="0" w:tplc="DAF2061A">
      <w:start w:val="1"/>
      <w:numFmt w:val="bullet"/>
      <w:pStyle w:val="TableBullet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904CA9"/>
    <w:multiLevelType w:val="hybridMultilevel"/>
    <w:tmpl w:val="FC0E27A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426E459D"/>
    <w:multiLevelType w:val="multilevel"/>
    <w:tmpl w:val="4A947C72"/>
    <w:lvl w:ilvl="0">
      <w:start w:val="1"/>
      <w:numFmt w:val="bullet"/>
      <w:pStyle w:val="ESBullet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7">
    <w:nsid w:val="44315A12"/>
    <w:multiLevelType w:val="multilevel"/>
    <w:tmpl w:val="818A2FF0"/>
    <w:lvl w:ilvl="0">
      <w:start w:val="1"/>
      <w:numFmt w:val="bullet"/>
      <w:pStyle w:val="Bullet1"/>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8">
    <w:nsid w:val="44570853"/>
    <w:multiLevelType w:val="multilevel"/>
    <w:tmpl w:val="7362D592"/>
    <w:lvl w:ilvl="0">
      <w:start w:val="1"/>
      <w:numFmt w:val="lowerLetter"/>
      <w:pStyle w:val="Tablealphalist"/>
      <w:lvlText w:val="(%1)"/>
      <w:lvlJc w:val="left"/>
      <w:pPr>
        <w:tabs>
          <w:tab w:val="num" w:pos="425"/>
        </w:tabs>
        <w:ind w:left="425" w:hanging="425"/>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46B1048"/>
    <w:multiLevelType w:val="multilevel"/>
    <w:tmpl w:val="D2AEFD6E"/>
    <w:styleLink w:val="ESList"/>
    <w:lvl w:ilvl="0">
      <w:start w:val="1"/>
      <w:numFmt w:val="decimal"/>
      <w:pStyle w:val="ESParagraphNumbering0"/>
      <w:lvlText w:val="%1."/>
      <w:lvlJc w:val="left"/>
      <w:pPr>
        <w:tabs>
          <w:tab w:val="num" w:pos="567"/>
        </w:tabs>
        <w:ind w:left="567" w:hanging="567"/>
      </w:pPr>
      <w:rPr>
        <w:rFonts w:hint="default"/>
        <w:sz w:val="22"/>
        <w:szCs w:val="24"/>
      </w:rPr>
    </w:lvl>
    <w:lvl w:ilvl="1">
      <w:start w:val="1"/>
      <w:numFmt w:val="none"/>
      <w:lvlText w:val=""/>
      <w:lvlJc w:val="left"/>
      <w:pPr>
        <w:tabs>
          <w:tab w:val="num" w:pos="0"/>
        </w:tabs>
        <w:ind w:left="0" w:firstLine="0"/>
      </w:pPr>
      <w:rPr>
        <w:rFonts w:hint="default"/>
        <w:b/>
        <w:i w:val="0"/>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nsid w:val="53A7626E"/>
    <w:multiLevelType w:val="multilevel"/>
    <w:tmpl w:val="525AD560"/>
    <w:lvl w:ilvl="0">
      <w:start w:val="1"/>
      <w:numFmt w:val="decimal"/>
      <w:pStyle w:val="OutlineHeading1"/>
      <w:lvlText w:val="%1."/>
      <w:lvlJc w:val="left"/>
      <w:pPr>
        <w:tabs>
          <w:tab w:val="num" w:pos="1134"/>
        </w:tabs>
        <w:ind w:left="1134" w:hanging="1134"/>
      </w:pPr>
      <w:rPr>
        <w:rFonts w:hint="default"/>
      </w:rPr>
    </w:lvl>
    <w:lvl w:ilvl="1">
      <w:start w:val="1"/>
      <w:numFmt w:val="decimal"/>
      <w:pStyle w:val="OutlineHeading2"/>
      <w:lvlText w:val="%1.%2"/>
      <w:lvlJc w:val="left"/>
      <w:pPr>
        <w:tabs>
          <w:tab w:val="num" w:pos="1843"/>
        </w:tabs>
        <w:ind w:left="1843" w:hanging="1134"/>
      </w:pPr>
      <w:rPr>
        <w:rFonts w:hint="default"/>
      </w:rPr>
    </w:lvl>
    <w:lvl w:ilvl="2">
      <w:start w:val="1"/>
      <w:numFmt w:val="decimal"/>
      <w:pStyle w:val="Outline3"/>
      <w:lvlText w:val="%1.%2.%3"/>
      <w:lvlJc w:val="left"/>
      <w:pPr>
        <w:tabs>
          <w:tab w:val="num" w:pos="1276"/>
        </w:tabs>
        <w:ind w:left="1276" w:hanging="1134"/>
      </w:pPr>
      <w:rPr>
        <w:rFonts w:hint="default"/>
        <w:i w:val="0"/>
      </w:rPr>
    </w:lvl>
    <w:lvl w:ilvl="3">
      <w:start w:val="1"/>
      <w:numFmt w:val="lowerLetter"/>
      <w:pStyle w:val="Outline4"/>
      <w:lvlText w:val="(%4)"/>
      <w:lvlJc w:val="left"/>
      <w:pPr>
        <w:tabs>
          <w:tab w:val="num" w:pos="1701"/>
        </w:tabs>
        <w:ind w:left="1701" w:hanging="567"/>
      </w:pPr>
      <w:rPr>
        <w:rFonts w:hint="default"/>
        <w:b w:val="0"/>
      </w:rPr>
    </w:lvl>
    <w:lvl w:ilvl="4">
      <w:start w:val="1"/>
      <w:numFmt w:val="lowerRoman"/>
      <w:pStyle w:val="Outline5"/>
      <w:lvlText w:val="(%5)"/>
      <w:lvlJc w:val="left"/>
      <w:pPr>
        <w:tabs>
          <w:tab w:val="num" w:pos="2268"/>
        </w:tabs>
        <w:ind w:left="2268"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nsid w:val="5D833BE2"/>
    <w:multiLevelType w:val="hybridMultilevel"/>
    <w:tmpl w:val="3168E62A"/>
    <w:lvl w:ilvl="0" w:tplc="9A9031C2">
      <w:start w:val="1"/>
      <w:numFmt w:val="bullet"/>
      <w:pStyle w:val="table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F18684C"/>
    <w:multiLevelType w:val="multilevel"/>
    <w:tmpl w:val="88EC6014"/>
    <w:lvl w:ilvl="0">
      <w:start w:val="1"/>
      <w:numFmt w:val="decimal"/>
      <w:lvlText w:val="Appendix %1"/>
      <w:lvlJc w:val="left"/>
      <w:pPr>
        <w:tabs>
          <w:tab w:val="num" w:pos="2268"/>
        </w:tabs>
        <w:ind w:left="2268" w:hanging="226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pStyle w:val="AppendixOutlineHeading3"/>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nsid w:val="5F446D83"/>
    <w:multiLevelType w:val="hybridMultilevel"/>
    <w:tmpl w:val="642077BE"/>
    <w:lvl w:ilvl="0" w:tplc="1409000B">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61303AC8"/>
    <w:multiLevelType w:val="multilevel"/>
    <w:tmpl w:val="6C7C6630"/>
    <w:lvl w:ilvl="0">
      <w:start w:val="1"/>
      <w:numFmt w:val="decimal"/>
      <w:pStyle w:val="Outlinenumber"/>
      <w:lvlText w:val="%1."/>
      <w:lvlJc w:val="left"/>
      <w:pPr>
        <w:tabs>
          <w:tab w:val="num" w:pos="720"/>
        </w:tabs>
        <w:ind w:left="720" w:hanging="720"/>
      </w:pPr>
      <w:rPr>
        <w:rFonts w:ascii="Times New Roman" w:hAnsi="Times New Roman" w:hint="default"/>
        <w:b/>
        <w:i w:val="0"/>
        <w:sz w:val="23"/>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268"/>
        </w:tabs>
        <w:ind w:left="2268" w:hanging="828"/>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1997"/>
        </w:tabs>
        <w:ind w:left="1997" w:hanging="72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nsid w:val="65B1017A"/>
    <w:multiLevelType w:val="multilevel"/>
    <w:tmpl w:val="D2AEFD6E"/>
    <w:numStyleLink w:val="ESList"/>
  </w:abstractNum>
  <w:abstractNum w:abstractNumId="36">
    <w:nsid w:val="665646DE"/>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7">
    <w:nsid w:val="6DA644D4"/>
    <w:multiLevelType w:val="hybridMultilevel"/>
    <w:tmpl w:val="71DA2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05E0825"/>
    <w:multiLevelType w:val="multilevel"/>
    <w:tmpl w:val="D472B0DC"/>
    <w:lvl w:ilvl="0">
      <w:start w:val="1"/>
      <w:numFmt w:val="bullet"/>
      <w:pStyle w:val="Bullet2"/>
      <w:lvlText w:val="−"/>
      <w:lvlJc w:val="left"/>
      <w:pPr>
        <w:tabs>
          <w:tab w:val="num" w:pos="2268"/>
        </w:tabs>
        <w:ind w:left="2268" w:hanging="567"/>
      </w:pPr>
      <w:rPr>
        <w:rFonts w:ascii="Verdana" w:hAnsi="Verdana" w:hint="default"/>
      </w:rPr>
    </w:lvl>
    <w:lvl w:ilvl="1">
      <w:start w:val="1"/>
      <w:numFmt w:val="bullet"/>
      <w:lvlText w:val="−"/>
      <w:lvlJc w:val="left"/>
      <w:pPr>
        <w:tabs>
          <w:tab w:val="num" w:pos="2835"/>
        </w:tabs>
        <w:ind w:left="2835" w:hanging="567"/>
      </w:pPr>
      <w:rPr>
        <w:rFonts w:ascii="Verdana" w:hAnsi="Verdana" w:hint="default"/>
      </w:rPr>
    </w:lvl>
    <w:lvl w:ilvl="2">
      <w:start w:val="1"/>
      <w:numFmt w:val="bullet"/>
      <w:lvlText w:val="−"/>
      <w:lvlJc w:val="left"/>
      <w:pPr>
        <w:tabs>
          <w:tab w:val="num" w:pos="3402"/>
        </w:tabs>
        <w:ind w:left="3402" w:hanging="567"/>
      </w:pPr>
      <w:rPr>
        <w:rFonts w:ascii="Verdana" w:hAnsi="Verdana" w:hint="default"/>
      </w:rPr>
    </w:lvl>
    <w:lvl w:ilvl="3">
      <w:start w:val="1"/>
      <w:numFmt w:val="bullet"/>
      <w:lvlText w:val="−"/>
      <w:lvlJc w:val="left"/>
      <w:pPr>
        <w:tabs>
          <w:tab w:val="num" w:pos="3969"/>
        </w:tabs>
        <w:ind w:left="3969" w:hanging="567"/>
      </w:pPr>
      <w:rPr>
        <w:rFonts w:ascii="Verdana" w:hAnsi="Verdana" w:hint="default"/>
      </w:rPr>
    </w:lvl>
    <w:lvl w:ilvl="4">
      <w:start w:val="1"/>
      <w:numFmt w:val="bullet"/>
      <w:lvlText w:val="−"/>
      <w:lvlJc w:val="left"/>
      <w:pPr>
        <w:tabs>
          <w:tab w:val="num" w:pos="4536"/>
        </w:tabs>
        <w:ind w:left="4536" w:hanging="567"/>
      </w:pPr>
      <w:rPr>
        <w:rFonts w:ascii="Verdana" w:hAnsi="Verdana" w:hint="default"/>
      </w:rPr>
    </w:lvl>
    <w:lvl w:ilvl="5">
      <w:start w:val="1"/>
      <w:numFmt w:val="bullet"/>
      <w:lvlText w:val="−"/>
      <w:lvlJc w:val="left"/>
      <w:pPr>
        <w:tabs>
          <w:tab w:val="num" w:pos="5103"/>
        </w:tabs>
        <w:ind w:left="5103" w:hanging="567"/>
      </w:pPr>
      <w:rPr>
        <w:rFonts w:ascii="Verdana" w:hAnsi="Verdana" w:hint="default"/>
      </w:rPr>
    </w:lvl>
    <w:lvl w:ilvl="6">
      <w:start w:val="1"/>
      <w:numFmt w:val="bullet"/>
      <w:lvlText w:val="−"/>
      <w:lvlJc w:val="left"/>
      <w:pPr>
        <w:tabs>
          <w:tab w:val="num" w:pos="5670"/>
        </w:tabs>
        <w:ind w:left="5670" w:hanging="567"/>
      </w:pPr>
      <w:rPr>
        <w:rFonts w:ascii="Verdana" w:hAnsi="Verdana" w:hint="default"/>
      </w:rPr>
    </w:lvl>
    <w:lvl w:ilvl="7">
      <w:start w:val="1"/>
      <w:numFmt w:val="bullet"/>
      <w:lvlText w:val="−"/>
      <w:lvlJc w:val="left"/>
      <w:pPr>
        <w:tabs>
          <w:tab w:val="num" w:pos="6237"/>
        </w:tabs>
        <w:ind w:left="6237" w:hanging="567"/>
      </w:pPr>
      <w:rPr>
        <w:rFonts w:ascii="Verdana" w:hAnsi="Verdana" w:hint="default"/>
      </w:rPr>
    </w:lvl>
    <w:lvl w:ilvl="8">
      <w:start w:val="1"/>
      <w:numFmt w:val="bullet"/>
      <w:lvlText w:val="−"/>
      <w:lvlJc w:val="left"/>
      <w:pPr>
        <w:tabs>
          <w:tab w:val="num" w:pos="6804"/>
        </w:tabs>
        <w:ind w:left="6804" w:hanging="567"/>
      </w:pPr>
      <w:rPr>
        <w:rFonts w:ascii="Verdana" w:hAnsi="Verdana" w:hint="default"/>
      </w:rPr>
    </w:lvl>
  </w:abstractNum>
  <w:abstractNum w:abstractNumId="39">
    <w:nsid w:val="714372B8"/>
    <w:multiLevelType w:val="hybridMultilevel"/>
    <w:tmpl w:val="A6C0BE7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7AC51F0B"/>
    <w:multiLevelType w:val="hybridMultilevel"/>
    <w:tmpl w:val="6B401710"/>
    <w:lvl w:ilvl="0" w:tplc="51546468">
      <w:start w:val="1"/>
      <w:numFmt w:val="decimal"/>
      <w:pStyle w:val="Tablenumber"/>
      <w:lvlText w:val="%1."/>
      <w:lvlJc w:val="left"/>
      <w:pPr>
        <w:tabs>
          <w:tab w:val="num" w:pos="284"/>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DD2CB7"/>
    <w:multiLevelType w:val="multilevel"/>
    <w:tmpl w:val="2C46E67C"/>
    <w:lvl w:ilvl="0">
      <w:start w:val="1"/>
      <w:numFmt w:val="decimal"/>
      <w:pStyle w:val="Questions"/>
      <w:lvlText w:val="Q%1."/>
      <w:lvlJc w:val="left"/>
      <w:pPr>
        <w:tabs>
          <w:tab w:val="num" w:pos="1134"/>
        </w:tabs>
        <w:ind w:left="1134" w:hanging="1134"/>
      </w:pPr>
      <w:rPr>
        <w:rFonts w:hint="default"/>
      </w:rPr>
    </w:lvl>
    <w:lvl w:ilvl="1">
      <w:start w:val="1"/>
      <w:numFmt w:val="lowerLetter"/>
      <w:lvlText w:val="%2)"/>
      <w:lvlJc w:val="left"/>
      <w:pPr>
        <w:ind w:left="1211"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10"/>
  </w:num>
  <w:num w:numId="3">
    <w:abstractNumId w:val="17"/>
  </w:num>
  <w:num w:numId="4">
    <w:abstractNumId w:val="32"/>
  </w:num>
  <w:num w:numId="5">
    <w:abstractNumId w:val="12"/>
  </w:num>
  <w:num w:numId="6">
    <w:abstractNumId w:val="27"/>
  </w:num>
  <w:num w:numId="7">
    <w:abstractNumId w:val="38"/>
  </w:num>
  <w:num w:numId="8">
    <w:abstractNumId w:val="18"/>
  </w:num>
  <w:num w:numId="9">
    <w:abstractNumId w:val="29"/>
  </w:num>
  <w:num w:numId="10">
    <w:abstractNumId w:val="26"/>
  </w:num>
  <w:num w:numId="11">
    <w:abstractNumId w:val="20"/>
  </w:num>
  <w:num w:numId="12">
    <w:abstractNumId w:val="3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41"/>
  </w:num>
  <w:num w:numId="25">
    <w:abstractNumId w:val="28"/>
  </w:num>
  <w:num w:numId="26">
    <w:abstractNumId w:val="31"/>
  </w:num>
  <w:num w:numId="27">
    <w:abstractNumId w:val="24"/>
  </w:num>
  <w:num w:numId="28">
    <w:abstractNumId w:val="11"/>
  </w:num>
  <w:num w:numId="29">
    <w:abstractNumId w:val="4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5"/>
  </w:num>
  <w:num w:numId="33">
    <w:abstractNumId w:val="13"/>
  </w:num>
  <w:num w:numId="34">
    <w:abstractNumId w:val="14"/>
  </w:num>
  <w:num w:numId="35">
    <w:abstractNumId w:val="21"/>
  </w:num>
  <w:num w:numId="36">
    <w:abstractNumId w:val="37"/>
  </w:num>
  <w:num w:numId="37">
    <w:abstractNumId w:val="19"/>
  </w:num>
  <w:num w:numId="38">
    <w:abstractNumId w:val="23"/>
  </w:num>
  <w:num w:numId="39">
    <w:abstractNumId w:val="22"/>
  </w:num>
  <w:num w:numId="40">
    <w:abstractNumId w:val="13"/>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lowerLetter"/>
        <w:lvlText w:val="(%3)"/>
        <w:lvlJc w:val="left"/>
        <w:pPr>
          <w:ind w:left="1276" w:hanging="567"/>
        </w:pPr>
        <w:rPr>
          <w:rFonts w:hint="default"/>
          <w:sz w:val="18"/>
          <w:szCs w:val="18"/>
        </w:rPr>
      </w:lvl>
    </w:lvlOverride>
    <w:lvlOverride w:ilvl="3">
      <w:lvl w:ilvl="3">
        <w:start w:val="1"/>
        <w:numFmt w:val="lowerRoman"/>
        <w:lvlText w:val="(%4)"/>
        <w:lvlJc w:val="left"/>
        <w:pPr>
          <w:ind w:left="1843" w:hanging="56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 w:ilvl="0">
        <w:start w:val="1"/>
        <w:numFmt w:val="decimal"/>
        <w:lvlText w:val="%1"/>
        <w:lvlJc w:val="left"/>
        <w:pPr>
          <w:ind w:left="709" w:hanging="709"/>
        </w:pPr>
        <w:rPr>
          <w:rFonts w:hint="default"/>
        </w:rPr>
      </w:lvl>
    </w:lvlOverride>
    <w:lvlOverride w:ilvl="1">
      <w:startOverride w:val="1"/>
      <w:lvl w:ilvl="1">
        <w:start w:val="1"/>
        <w:numFmt w:val="decimal"/>
        <w:lvlText w:val="%1.%2"/>
        <w:lvlJc w:val="left"/>
        <w:pPr>
          <w:ind w:left="709" w:hanging="709"/>
        </w:pPr>
        <w:rPr>
          <w:rFonts w:hint="default"/>
        </w:rPr>
      </w:lvl>
    </w:lvlOverride>
    <w:lvlOverride w:ilvl="2">
      <w:startOverride w:val="1"/>
      <w:lvl w:ilvl="2">
        <w:start w:val="1"/>
        <w:numFmt w:val="lowerLetter"/>
        <w:lvlText w:val="(%3)"/>
        <w:lvlJc w:val="left"/>
        <w:pPr>
          <w:ind w:left="1276" w:hanging="567"/>
        </w:pPr>
        <w:rPr>
          <w:rFonts w:hint="default"/>
          <w:sz w:val="18"/>
          <w:szCs w:val="18"/>
        </w:rPr>
      </w:lvl>
    </w:lvlOverride>
    <w:lvlOverride w:ilvl="3">
      <w:startOverride w:val="1"/>
      <w:lvl w:ilvl="3">
        <w:start w:val="1"/>
        <w:numFmt w:val="lowerRoman"/>
        <w:lvlText w:val="(%4)"/>
        <w:lvlJc w:val="left"/>
        <w:pPr>
          <w:ind w:left="1843" w:hanging="567"/>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13"/>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sz w:val="24"/>
          <w:szCs w:val="24"/>
        </w:rPr>
      </w:lvl>
    </w:lvlOverride>
    <w:lvlOverride w:ilvl="2">
      <w:lvl w:ilvl="2">
        <w:start w:val="1"/>
        <w:numFmt w:val="lowerLetter"/>
        <w:lvlText w:val="(%3)"/>
        <w:lvlJc w:val="left"/>
        <w:pPr>
          <w:ind w:left="1276" w:hanging="567"/>
        </w:pPr>
        <w:rPr>
          <w:rFonts w:hint="default"/>
        </w:rPr>
      </w:lvl>
    </w:lvlOverride>
    <w:lvlOverride w:ilvl="3">
      <w:lvl w:ilvl="3">
        <w:start w:val="1"/>
        <w:numFmt w:val="lowerRoman"/>
        <w:lvlText w:val="(%4)"/>
        <w:lvlJc w:val="left"/>
        <w:pPr>
          <w:ind w:left="1843" w:hanging="56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1">
    <w:abstractNumId w:val="30"/>
  </w:num>
  <w:num w:numId="52">
    <w:abstractNumId w:val="30"/>
  </w:num>
  <w:num w:numId="53">
    <w:abstractNumId w:val="30"/>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30"/>
  </w:num>
  <w:num w:numId="72">
    <w:abstractNumId w:val="30"/>
  </w:num>
  <w:num w:numId="73">
    <w:abstractNumId w:val="30"/>
  </w:num>
  <w:num w:numId="74">
    <w:abstractNumId w:val="39"/>
  </w:num>
  <w:num w:numId="75">
    <w:abstractNumId w:val="25"/>
  </w:num>
  <w:num w:numId="76">
    <w:abstractNumId w:val="30"/>
  </w:num>
  <w:num w:numId="77">
    <w:abstractNumId w:val="26"/>
  </w:num>
  <w:num w:numId="78">
    <w:abstractNumId w:val="30"/>
  </w:num>
  <w:num w:numId="79">
    <w:abstractNumId w:val="30"/>
  </w:num>
  <w:num w:numId="80">
    <w:abstractNumId w:val="30"/>
  </w:num>
  <w:num w:numId="81">
    <w:abstractNumId w:val="30"/>
  </w:num>
  <w:num w:numId="82">
    <w:abstractNumId w:val="30"/>
  </w:num>
  <w:num w:numId="83">
    <w:abstractNumId w:val="30"/>
  </w:num>
  <w:num w:numId="84">
    <w:abstractNumId w:val="16"/>
  </w:num>
  <w:num w:numId="85">
    <w:abstractNumId w:val="3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activeWritingStyle w:appName="MSWord" w:lang="en-NZ" w:vendorID="8" w:dllVersion="513" w:checkStyle="1"/>
  <w:activeWritingStyle w:appName="MSWord" w:lang="en-GB"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006270"/>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pDate" w:val="Date:"/>
    <w:docVar w:name="capSubtitle" w:val="Subtitle:"/>
    <w:docVar w:name="capTitle" w:val="Title:"/>
    <w:docVar w:name="capTitleBar" w:val="Consultation Paper"/>
    <w:docVar w:name="DocumentStatus" w:val="CHANGED"/>
    <w:docVar w:name="HeaderText" w:val="Draft"/>
    <w:docVar w:name="rptAuthorInfo" w:val="Vince Smart"/>
    <w:docVar w:name="rptDate" w:val="15 July 2014"/>
    <w:docVar w:name="rptSubtitle" w:val="Retail data project: providing access to a customer's consumption data"/>
    <w:docVar w:name="rptTitle" w:val="Consultation Paper"/>
    <w:docVar w:name="ShowHeaderText" w:val="True"/>
    <w:docVar w:name="ShowSaveDate" w:val="True"/>
    <w:docVar w:name="TemplateGroup" w:val="Consultation"/>
    <w:docVar w:name="Toolbar" w:val="General formats"/>
  </w:docVars>
  <w:rsids>
    <w:rsidRoot w:val="00AC7F5C"/>
    <w:rsid w:val="000001CF"/>
    <w:rsid w:val="00000534"/>
    <w:rsid w:val="00001579"/>
    <w:rsid w:val="0000211A"/>
    <w:rsid w:val="00002F63"/>
    <w:rsid w:val="00003A23"/>
    <w:rsid w:val="000056AC"/>
    <w:rsid w:val="00005763"/>
    <w:rsid w:val="00005A6F"/>
    <w:rsid w:val="00010444"/>
    <w:rsid w:val="00010D5B"/>
    <w:rsid w:val="0001306A"/>
    <w:rsid w:val="000144A7"/>
    <w:rsid w:val="000144BB"/>
    <w:rsid w:val="00014DE2"/>
    <w:rsid w:val="0001511F"/>
    <w:rsid w:val="00015507"/>
    <w:rsid w:val="000203FF"/>
    <w:rsid w:val="00020499"/>
    <w:rsid w:val="00020BE3"/>
    <w:rsid w:val="00021D4C"/>
    <w:rsid w:val="00023F6C"/>
    <w:rsid w:val="00026932"/>
    <w:rsid w:val="00027736"/>
    <w:rsid w:val="0003383D"/>
    <w:rsid w:val="0003465A"/>
    <w:rsid w:val="00035110"/>
    <w:rsid w:val="000370C8"/>
    <w:rsid w:val="0004132F"/>
    <w:rsid w:val="00041813"/>
    <w:rsid w:val="00041CC1"/>
    <w:rsid w:val="000479FB"/>
    <w:rsid w:val="000519D1"/>
    <w:rsid w:val="000519EC"/>
    <w:rsid w:val="0005221A"/>
    <w:rsid w:val="00052805"/>
    <w:rsid w:val="00055D2E"/>
    <w:rsid w:val="0005677E"/>
    <w:rsid w:val="0005722E"/>
    <w:rsid w:val="00063629"/>
    <w:rsid w:val="000704D7"/>
    <w:rsid w:val="00072150"/>
    <w:rsid w:val="00072ED4"/>
    <w:rsid w:val="000753C7"/>
    <w:rsid w:val="00076174"/>
    <w:rsid w:val="0007642C"/>
    <w:rsid w:val="00077908"/>
    <w:rsid w:val="00082F99"/>
    <w:rsid w:val="00084D91"/>
    <w:rsid w:val="000868F2"/>
    <w:rsid w:val="00090E33"/>
    <w:rsid w:val="00091CED"/>
    <w:rsid w:val="00093142"/>
    <w:rsid w:val="00093518"/>
    <w:rsid w:val="000941EE"/>
    <w:rsid w:val="00094951"/>
    <w:rsid w:val="000969DF"/>
    <w:rsid w:val="00097045"/>
    <w:rsid w:val="00097A3D"/>
    <w:rsid w:val="000A24C7"/>
    <w:rsid w:val="000A2650"/>
    <w:rsid w:val="000A5CA8"/>
    <w:rsid w:val="000A7784"/>
    <w:rsid w:val="000B105D"/>
    <w:rsid w:val="000B1627"/>
    <w:rsid w:val="000B16A7"/>
    <w:rsid w:val="000B3984"/>
    <w:rsid w:val="000B3E04"/>
    <w:rsid w:val="000B4BBC"/>
    <w:rsid w:val="000B4E30"/>
    <w:rsid w:val="000B6121"/>
    <w:rsid w:val="000B78D0"/>
    <w:rsid w:val="000C16C2"/>
    <w:rsid w:val="000C38F0"/>
    <w:rsid w:val="000D0AF5"/>
    <w:rsid w:val="000D15F3"/>
    <w:rsid w:val="000D30CB"/>
    <w:rsid w:val="000D7DC6"/>
    <w:rsid w:val="000E0F89"/>
    <w:rsid w:val="000E1FB6"/>
    <w:rsid w:val="000E349E"/>
    <w:rsid w:val="000E4AF5"/>
    <w:rsid w:val="000E77A4"/>
    <w:rsid w:val="000E7DBC"/>
    <w:rsid w:val="000F1800"/>
    <w:rsid w:val="000F230D"/>
    <w:rsid w:val="000F319F"/>
    <w:rsid w:val="000F3FE2"/>
    <w:rsid w:val="000F4333"/>
    <w:rsid w:val="000F4548"/>
    <w:rsid w:val="000F4648"/>
    <w:rsid w:val="00100803"/>
    <w:rsid w:val="00101ABA"/>
    <w:rsid w:val="001020FB"/>
    <w:rsid w:val="0010245C"/>
    <w:rsid w:val="001029A3"/>
    <w:rsid w:val="00104A0E"/>
    <w:rsid w:val="00105539"/>
    <w:rsid w:val="001100A6"/>
    <w:rsid w:val="001126CB"/>
    <w:rsid w:val="00112DDC"/>
    <w:rsid w:val="00113768"/>
    <w:rsid w:val="001137AA"/>
    <w:rsid w:val="0011446D"/>
    <w:rsid w:val="001156BD"/>
    <w:rsid w:val="00115B80"/>
    <w:rsid w:val="001171B8"/>
    <w:rsid w:val="00120EEC"/>
    <w:rsid w:val="001223A6"/>
    <w:rsid w:val="001256C6"/>
    <w:rsid w:val="00130493"/>
    <w:rsid w:val="001307D5"/>
    <w:rsid w:val="00130EC5"/>
    <w:rsid w:val="0013431E"/>
    <w:rsid w:val="0013506F"/>
    <w:rsid w:val="001356FE"/>
    <w:rsid w:val="00136CE6"/>
    <w:rsid w:val="00140B77"/>
    <w:rsid w:val="001415E9"/>
    <w:rsid w:val="00141675"/>
    <w:rsid w:val="001417A6"/>
    <w:rsid w:val="00141954"/>
    <w:rsid w:val="00141C21"/>
    <w:rsid w:val="00142AFA"/>
    <w:rsid w:val="00143791"/>
    <w:rsid w:val="00143DFB"/>
    <w:rsid w:val="001453F5"/>
    <w:rsid w:val="001466FD"/>
    <w:rsid w:val="001470B2"/>
    <w:rsid w:val="001475AB"/>
    <w:rsid w:val="0015118B"/>
    <w:rsid w:val="001520B7"/>
    <w:rsid w:val="00153BCF"/>
    <w:rsid w:val="001542F5"/>
    <w:rsid w:val="00154339"/>
    <w:rsid w:val="00154D0F"/>
    <w:rsid w:val="0015561B"/>
    <w:rsid w:val="001566E2"/>
    <w:rsid w:val="00160976"/>
    <w:rsid w:val="00162232"/>
    <w:rsid w:val="001625DF"/>
    <w:rsid w:val="00165570"/>
    <w:rsid w:val="00171A94"/>
    <w:rsid w:val="001720DF"/>
    <w:rsid w:val="001753CF"/>
    <w:rsid w:val="001757A1"/>
    <w:rsid w:val="00176173"/>
    <w:rsid w:val="00177B34"/>
    <w:rsid w:val="001804CD"/>
    <w:rsid w:val="0018087B"/>
    <w:rsid w:val="00183063"/>
    <w:rsid w:val="0018384C"/>
    <w:rsid w:val="00184E5C"/>
    <w:rsid w:val="00186ED7"/>
    <w:rsid w:val="00186F9E"/>
    <w:rsid w:val="00187DF9"/>
    <w:rsid w:val="00191ED5"/>
    <w:rsid w:val="001930BC"/>
    <w:rsid w:val="001950EB"/>
    <w:rsid w:val="001956B4"/>
    <w:rsid w:val="00195C43"/>
    <w:rsid w:val="0019624E"/>
    <w:rsid w:val="00197E99"/>
    <w:rsid w:val="001A0123"/>
    <w:rsid w:val="001A03BC"/>
    <w:rsid w:val="001A075A"/>
    <w:rsid w:val="001A08FA"/>
    <w:rsid w:val="001A2D9F"/>
    <w:rsid w:val="001A4409"/>
    <w:rsid w:val="001A4B31"/>
    <w:rsid w:val="001B006F"/>
    <w:rsid w:val="001B186F"/>
    <w:rsid w:val="001B443F"/>
    <w:rsid w:val="001B458D"/>
    <w:rsid w:val="001B51E9"/>
    <w:rsid w:val="001B756A"/>
    <w:rsid w:val="001B7FCA"/>
    <w:rsid w:val="001C0E8A"/>
    <w:rsid w:val="001C22DD"/>
    <w:rsid w:val="001D0989"/>
    <w:rsid w:val="001D101C"/>
    <w:rsid w:val="001D306F"/>
    <w:rsid w:val="001D5387"/>
    <w:rsid w:val="001D54CB"/>
    <w:rsid w:val="001D5F15"/>
    <w:rsid w:val="001D6449"/>
    <w:rsid w:val="001D7A27"/>
    <w:rsid w:val="001E05B0"/>
    <w:rsid w:val="001E11FE"/>
    <w:rsid w:val="001E217A"/>
    <w:rsid w:val="001E353F"/>
    <w:rsid w:val="001E3D56"/>
    <w:rsid w:val="001E59EB"/>
    <w:rsid w:val="001E6E41"/>
    <w:rsid w:val="001F289C"/>
    <w:rsid w:val="001F48EC"/>
    <w:rsid w:val="001F5846"/>
    <w:rsid w:val="001F5962"/>
    <w:rsid w:val="001F5AE7"/>
    <w:rsid w:val="001F7276"/>
    <w:rsid w:val="001F77B3"/>
    <w:rsid w:val="001F7D63"/>
    <w:rsid w:val="00200600"/>
    <w:rsid w:val="00201B5C"/>
    <w:rsid w:val="00201CA8"/>
    <w:rsid w:val="00203814"/>
    <w:rsid w:val="00204110"/>
    <w:rsid w:val="00204E20"/>
    <w:rsid w:val="002052F4"/>
    <w:rsid w:val="00207753"/>
    <w:rsid w:val="002079DD"/>
    <w:rsid w:val="00212947"/>
    <w:rsid w:val="00212A78"/>
    <w:rsid w:val="00215B99"/>
    <w:rsid w:val="002161A9"/>
    <w:rsid w:val="00216FFF"/>
    <w:rsid w:val="0022090E"/>
    <w:rsid w:val="00222C7D"/>
    <w:rsid w:val="00223C0B"/>
    <w:rsid w:val="00224CD7"/>
    <w:rsid w:val="00225AF5"/>
    <w:rsid w:val="00225EE7"/>
    <w:rsid w:val="00226D5E"/>
    <w:rsid w:val="00236649"/>
    <w:rsid w:val="0024388D"/>
    <w:rsid w:val="00244519"/>
    <w:rsid w:val="002445A7"/>
    <w:rsid w:val="0024637D"/>
    <w:rsid w:val="002511FB"/>
    <w:rsid w:val="00251EC9"/>
    <w:rsid w:val="002540DB"/>
    <w:rsid w:val="00257AD7"/>
    <w:rsid w:val="00260592"/>
    <w:rsid w:val="0026093B"/>
    <w:rsid w:val="0026370C"/>
    <w:rsid w:val="002638E0"/>
    <w:rsid w:val="002658A9"/>
    <w:rsid w:val="002660ED"/>
    <w:rsid w:val="00266649"/>
    <w:rsid w:val="002675DD"/>
    <w:rsid w:val="00267AEF"/>
    <w:rsid w:val="00270A03"/>
    <w:rsid w:val="002713E8"/>
    <w:rsid w:val="002715FB"/>
    <w:rsid w:val="00271685"/>
    <w:rsid w:val="00274DA5"/>
    <w:rsid w:val="00275CAB"/>
    <w:rsid w:val="00277D17"/>
    <w:rsid w:val="00281381"/>
    <w:rsid w:val="0028145A"/>
    <w:rsid w:val="002820B8"/>
    <w:rsid w:val="002825A2"/>
    <w:rsid w:val="00282B32"/>
    <w:rsid w:val="00283F2F"/>
    <w:rsid w:val="002844FF"/>
    <w:rsid w:val="0029209B"/>
    <w:rsid w:val="00292294"/>
    <w:rsid w:val="002922F0"/>
    <w:rsid w:val="00293B39"/>
    <w:rsid w:val="002951AE"/>
    <w:rsid w:val="002954F4"/>
    <w:rsid w:val="00295C86"/>
    <w:rsid w:val="002961DF"/>
    <w:rsid w:val="00296474"/>
    <w:rsid w:val="00296A00"/>
    <w:rsid w:val="00296EEC"/>
    <w:rsid w:val="00296F8E"/>
    <w:rsid w:val="00297E37"/>
    <w:rsid w:val="002A1D07"/>
    <w:rsid w:val="002A26CE"/>
    <w:rsid w:val="002A2BB6"/>
    <w:rsid w:val="002A5D47"/>
    <w:rsid w:val="002B0FC4"/>
    <w:rsid w:val="002B2EAA"/>
    <w:rsid w:val="002B3489"/>
    <w:rsid w:val="002B382E"/>
    <w:rsid w:val="002B448F"/>
    <w:rsid w:val="002C0420"/>
    <w:rsid w:val="002C0F9C"/>
    <w:rsid w:val="002C23B8"/>
    <w:rsid w:val="002C2456"/>
    <w:rsid w:val="002C3398"/>
    <w:rsid w:val="002C4050"/>
    <w:rsid w:val="002C52ED"/>
    <w:rsid w:val="002C5B3B"/>
    <w:rsid w:val="002C5E6E"/>
    <w:rsid w:val="002C5F02"/>
    <w:rsid w:val="002C621B"/>
    <w:rsid w:val="002D04A2"/>
    <w:rsid w:val="002D1651"/>
    <w:rsid w:val="002D1E2F"/>
    <w:rsid w:val="002D206C"/>
    <w:rsid w:val="002D3779"/>
    <w:rsid w:val="002D7263"/>
    <w:rsid w:val="002E4BF8"/>
    <w:rsid w:val="002E6599"/>
    <w:rsid w:val="002F3A84"/>
    <w:rsid w:val="002F41DE"/>
    <w:rsid w:val="00300102"/>
    <w:rsid w:val="00301DCA"/>
    <w:rsid w:val="00304300"/>
    <w:rsid w:val="00305AF4"/>
    <w:rsid w:val="00306F82"/>
    <w:rsid w:val="00310661"/>
    <w:rsid w:val="00312EBA"/>
    <w:rsid w:val="00315C13"/>
    <w:rsid w:val="0031610D"/>
    <w:rsid w:val="0032062E"/>
    <w:rsid w:val="00323808"/>
    <w:rsid w:val="00323954"/>
    <w:rsid w:val="00323C76"/>
    <w:rsid w:val="003327A0"/>
    <w:rsid w:val="00332BC9"/>
    <w:rsid w:val="00333118"/>
    <w:rsid w:val="003334AC"/>
    <w:rsid w:val="00333836"/>
    <w:rsid w:val="00333CAF"/>
    <w:rsid w:val="00334DE1"/>
    <w:rsid w:val="0033709D"/>
    <w:rsid w:val="0033740C"/>
    <w:rsid w:val="00337998"/>
    <w:rsid w:val="003402B4"/>
    <w:rsid w:val="00340527"/>
    <w:rsid w:val="00341D9A"/>
    <w:rsid w:val="003423C3"/>
    <w:rsid w:val="0034757B"/>
    <w:rsid w:val="00351838"/>
    <w:rsid w:val="00356A26"/>
    <w:rsid w:val="003612A1"/>
    <w:rsid w:val="00364317"/>
    <w:rsid w:val="00364DDB"/>
    <w:rsid w:val="00364EB1"/>
    <w:rsid w:val="003659BA"/>
    <w:rsid w:val="00365DCC"/>
    <w:rsid w:val="00366284"/>
    <w:rsid w:val="003664BC"/>
    <w:rsid w:val="00370EDD"/>
    <w:rsid w:val="00371161"/>
    <w:rsid w:val="00372B04"/>
    <w:rsid w:val="003747BD"/>
    <w:rsid w:val="0037681A"/>
    <w:rsid w:val="00376A3D"/>
    <w:rsid w:val="0037756C"/>
    <w:rsid w:val="0037766A"/>
    <w:rsid w:val="0037783F"/>
    <w:rsid w:val="003823A7"/>
    <w:rsid w:val="00383E33"/>
    <w:rsid w:val="00384417"/>
    <w:rsid w:val="003851E8"/>
    <w:rsid w:val="0038545E"/>
    <w:rsid w:val="0038640F"/>
    <w:rsid w:val="00386AB3"/>
    <w:rsid w:val="00391577"/>
    <w:rsid w:val="003922A7"/>
    <w:rsid w:val="0039320E"/>
    <w:rsid w:val="00397ACB"/>
    <w:rsid w:val="003A1A8F"/>
    <w:rsid w:val="003A2BDF"/>
    <w:rsid w:val="003A2C59"/>
    <w:rsid w:val="003A3692"/>
    <w:rsid w:val="003A51DB"/>
    <w:rsid w:val="003A533B"/>
    <w:rsid w:val="003A55FB"/>
    <w:rsid w:val="003A6E0D"/>
    <w:rsid w:val="003B0A0F"/>
    <w:rsid w:val="003B33F6"/>
    <w:rsid w:val="003B6A2B"/>
    <w:rsid w:val="003B7BB7"/>
    <w:rsid w:val="003B7E26"/>
    <w:rsid w:val="003C0BD8"/>
    <w:rsid w:val="003C1924"/>
    <w:rsid w:val="003C2FAA"/>
    <w:rsid w:val="003C30BE"/>
    <w:rsid w:val="003C3DFB"/>
    <w:rsid w:val="003C62A7"/>
    <w:rsid w:val="003C7D35"/>
    <w:rsid w:val="003D3E68"/>
    <w:rsid w:val="003D3E8D"/>
    <w:rsid w:val="003E1023"/>
    <w:rsid w:val="003E16FB"/>
    <w:rsid w:val="003E2379"/>
    <w:rsid w:val="003E2D77"/>
    <w:rsid w:val="003E3136"/>
    <w:rsid w:val="003E45ED"/>
    <w:rsid w:val="003E5D8B"/>
    <w:rsid w:val="003E634D"/>
    <w:rsid w:val="003E7C17"/>
    <w:rsid w:val="003F03B5"/>
    <w:rsid w:val="003F342E"/>
    <w:rsid w:val="003F50DF"/>
    <w:rsid w:val="003F6704"/>
    <w:rsid w:val="0040150B"/>
    <w:rsid w:val="0040232C"/>
    <w:rsid w:val="00403913"/>
    <w:rsid w:val="00403DC3"/>
    <w:rsid w:val="00404B4F"/>
    <w:rsid w:val="0040558B"/>
    <w:rsid w:val="00405833"/>
    <w:rsid w:val="004061D0"/>
    <w:rsid w:val="0040717C"/>
    <w:rsid w:val="00410570"/>
    <w:rsid w:val="00410ADD"/>
    <w:rsid w:val="004115C3"/>
    <w:rsid w:val="00411BA2"/>
    <w:rsid w:val="00412F16"/>
    <w:rsid w:val="0041362D"/>
    <w:rsid w:val="00414027"/>
    <w:rsid w:val="004162C8"/>
    <w:rsid w:val="0041647E"/>
    <w:rsid w:val="00416C60"/>
    <w:rsid w:val="00416DC4"/>
    <w:rsid w:val="00420616"/>
    <w:rsid w:val="00421BE1"/>
    <w:rsid w:val="004227AB"/>
    <w:rsid w:val="00422E2C"/>
    <w:rsid w:val="0042419C"/>
    <w:rsid w:val="00424FCA"/>
    <w:rsid w:val="004303CE"/>
    <w:rsid w:val="00431D7B"/>
    <w:rsid w:val="004335F8"/>
    <w:rsid w:val="00433F3F"/>
    <w:rsid w:val="0043451F"/>
    <w:rsid w:val="00434677"/>
    <w:rsid w:val="00434C50"/>
    <w:rsid w:val="0043692D"/>
    <w:rsid w:val="00437943"/>
    <w:rsid w:val="004444B3"/>
    <w:rsid w:val="004450DA"/>
    <w:rsid w:val="004456E6"/>
    <w:rsid w:val="0044595E"/>
    <w:rsid w:val="00446B0A"/>
    <w:rsid w:val="00447282"/>
    <w:rsid w:val="00447404"/>
    <w:rsid w:val="00450EAA"/>
    <w:rsid w:val="00453A46"/>
    <w:rsid w:val="00453C69"/>
    <w:rsid w:val="00455008"/>
    <w:rsid w:val="00455712"/>
    <w:rsid w:val="00455A6D"/>
    <w:rsid w:val="00456ACF"/>
    <w:rsid w:val="00463A2A"/>
    <w:rsid w:val="0046618F"/>
    <w:rsid w:val="00466506"/>
    <w:rsid w:val="0046731A"/>
    <w:rsid w:val="004701CB"/>
    <w:rsid w:val="00471E62"/>
    <w:rsid w:val="00475B4D"/>
    <w:rsid w:val="00480EAF"/>
    <w:rsid w:val="004818EB"/>
    <w:rsid w:val="004825CD"/>
    <w:rsid w:val="00482EB2"/>
    <w:rsid w:val="00484AF0"/>
    <w:rsid w:val="0048599F"/>
    <w:rsid w:val="00486E23"/>
    <w:rsid w:val="004905C6"/>
    <w:rsid w:val="00490628"/>
    <w:rsid w:val="00492948"/>
    <w:rsid w:val="004945C1"/>
    <w:rsid w:val="00494E64"/>
    <w:rsid w:val="004964A6"/>
    <w:rsid w:val="004965D0"/>
    <w:rsid w:val="0049686D"/>
    <w:rsid w:val="00497D4C"/>
    <w:rsid w:val="004A04C9"/>
    <w:rsid w:val="004A0509"/>
    <w:rsid w:val="004A0D72"/>
    <w:rsid w:val="004A2A8F"/>
    <w:rsid w:val="004A365E"/>
    <w:rsid w:val="004A36AC"/>
    <w:rsid w:val="004A374F"/>
    <w:rsid w:val="004A3ACD"/>
    <w:rsid w:val="004A3E91"/>
    <w:rsid w:val="004A475C"/>
    <w:rsid w:val="004A71BE"/>
    <w:rsid w:val="004B0D43"/>
    <w:rsid w:val="004B1BBA"/>
    <w:rsid w:val="004B274C"/>
    <w:rsid w:val="004B277B"/>
    <w:rsid w:val="004B389D"/>
    <w:rsid w:val="004B3D62"/>
    <w:rsid w:val="004B421E"/>
    <w:rsid w:val="004B4583"/>
    <w:rsid w:val="004B51BB"/>
    <w:rsid w:val="004B5D6D"/>
    <w:rsid w:val="004B5E50"/>
    <w:rsid w:val="004C0470"/>
    <w:rsid w:val="004C3199"/>
    <w:rsid w:val="004C3ED4"/>
    <w:rsid w:val="004C5713"/>
    <w:rsid w:val="004C642C"/>
    <w:rsid w:val="004C68BA"/>
    <w:rsid w:val="004C6B63"/>
    <w:rsid w:val="004D09E6"/>
    <w:rsid w:val="004D114B"/>
    <w:rsid w:val="004D2773"/>
    <w:rsid w:val="004D5078"/>
    <w:rsid w:val="004D6A9A"/>
    <w:rsid w:val="004D75B3"/>
    <w:rsid w:val="004D7B4E"/>
    <w:rsid w:val="004E128B"/>
    <w:rsid w:val="004E24E7"/>
    <w:rsid w:val="004E35FD"/>
    <w:rsid w:val="004E41F1"/>
    <w:rsid w:val="004E659D"/>
    <w:rsid w:val="004E6BB8"/>
    <w:rsid w:val="004F0246"/>
    <w:rsid w:val="004F06FE"/>
    <w:rsid w:val="004F1649"/>
    <w:rsid w:val="004F21CB"/>
    <w:rsid w:val="004F4DB8"/>
    <w:rsid w:val="004F5AEE"/>
    <w:rsid w:val="004F5D53"/>
    <w:rsid w:val="004F5D78"/>
    <w:rsid w:val="00500A50"/>
    <w:rsid w:val="0050376C"/>
    <w:rsid w:val="005069B2"/>
    <w:rsid w:val="00506F81"/>
    <w:rsid w:val="005077A0"/>
    <w:rsid w:val="00511934"/>
    <w:rsid w:val="00512A12"/>
    <w:rsid w:val="00512EF8"/>
    <w:rsid w:val="00512FDE"/>
    <w:rsid w:val="00514849"/>
    <w:rsid w:val="00514A26"/>
    <w:rsid w:val="00515263"/>
    <w:rsid w:val="0051660C"/>
    <w:rsid w:val="00516B09"/>
    <w:rsid w:val="00516EC3"/>
    <w:rsid w:val="005175A1"/>
    <w:rsid w:val="00520F69"/>
    <w:rsid w:val="00522AA3"/>
    <w:rsid w:val="00522DE3"/>
    <w:rsid w:val="005239A4"/>
    <w:rsid w:val="00524126"/>
    <w:rsid w:val="0052527D"/>
    <w:rsid w:val="00525719"/>
    <w:rsid w:val="005273C6"/>
    <w:rsid w:val="00531C2E"/>
    <w:rsid w:val="00532395"/>
    <w:rsid w:val="00533C41"/>
    <w:rsid w:val="00541821"/>
    <w:rsid w:val="005443D5"/>
    <w:rsid w:val="00545E30"/>
    <w:rsid w:val="00545FA6"/>
    <w:rsid w:val="005526D8"/>
    <w:rsid w:val="00552775"/>
    <w:rsid w:val="00552B52"/>
    <w:rsid w:val="00552BD8"/>
    <w:rsid w:val="00553C7F"/>
    <w:rsid w:val="00553EC7"/>
    <w:rsid w:val="00554A09"/>
    <w:rsid w:val="00554F34"/>
    <w:rsid w:val="005567B6"/>
    <w:rsid w:val="0056064E"/>
    <w:rsid w:val="0056365F"/>
    <w:rsid w:val="00563F08"/>
    <w:rsid w:val="00565B0E"/>
    <w:rsid w:val="005668BB"/>
    <w:rsid w:val="00567ACE"/>
    <w:rsid w:val="005710F4"/>
    <w:rsid w:val="00574C7A"/>
    <w:rsid w:val="00575702"/>
    <w:rsid w:val="00576011"/>
    <w:rsid w:val="00577C56"/>
    <w:rsid w:val="00581FAE"/>
    <w:rsid w:val="005827E7"/>
    <w:rsid w:val="00587C10"/>
    <w:rsid w:val="00587E09"/>
    <w:rsid w:val="00591323"/>
    <w:rsid w:val="00591A87"/>
    <w:rsid w:val="00593E87"/>
    <w:rsid w:val="00593FF9"/>
    <w:rsid w:val="00594323"/>
    <w:rsid w:val="00595032"/>
    <w:rsid w:val="005962B9"/>
    <w:rsid w:val="005A65FF"/>
    <w:rsid w:val="005A6896"/>
    <w:rsid w:val="005A7D39"/>
    <w:rsid w:val="005B0366"/>
    <w:rsid w:val="005B0EB0"/>
    <w:rsid w:val="005B143D"/>
    <w:rsid w:val="005B3710"/>
    <w:rsid w:val="005B3C18"/>
    <w:rsid w:val="005B3C2E"/>
    <w:rsid w:val="005B4CC9"/>
    <w:rsid w:val="005B632A"/>
    <w:rsid w:val="005B70B5"/>
    <w:rsid w:val="005C0794"/>
    <w:rsid w:val="005C09DF"/>
    <w:rsid w:val="005C3953"/>
    <w:rsid w:val="005C59D2"/>
    <w:rsid w:val="005C77D0"/>
    <w:rsid w:val="005D0B11"/>
    <w:rsid w:val="005D0D0A"/>
    <w:rsid w:val="005D13E9"/>
    <w:rsid w:val="005D1B43"/>
    <w:rsid w:val="005D27C9"/>
    <w:rsid w:val="005D395F"/>
    <w:rsid w:val="005D39B7"/>
    <w:rsid w:val="005D4CA5"/>
    <w:rsid w:val="005D74DC"/>
    <w:rsid w:val="005D7B03"/>
    <w:rsid w:val="005D7FF2"/>
    <w:rsid w:val="005E0EF1"/>
    <w:rsid w:val="005E180E"/>
    <w:rsid w:val="005E309D"/>
    <w:rsid w:val="005E49F0"/>
    <w:rsid w:val="005E7D65"/>
    <w:rsid w:val="005F0110"/>
    <w:rsid w:val="005F02A5"/>
    <w:rsid w:val="005F0934"/>
    <w:rsid w:val="005F3FA2"/>
    <w:rsid w:val="005F4471"/>
    <w:rsid w:val="005F5D93"/>
    <w:rsid w:val="005F695F"/>
    <w:rsid w:val="005F75C0"/>
    <w:rsid w:val="005F7BA6"/>
    <w:rsid w:val="00600694"/>
    <w:rsid w:val="00600A1B"/>
    <w:rsid w:val="00601139"/>
    <w:rsid w:val="00601BAE"/>
    <w:rsid w:val="00601E76"/>
    <w:rsid w:val="006028F1"/>
    <w:rsid w:val="0060675D"/>
    <w:rsid w:val="00610EB0"/>
    <w:rsid w:val="00611705"/>
    <w:rsid w:val="0061425F"/>
    <w:rsid w:val="006148A3"/>
    <w:rsid w:val="0061550B"/>
    <w:rsid w:val="00615C4B"/>
    <w:rsid w:val="00616AF4"/>
    <w:rsid w:val="0062353A"/>
    <w:rsid w:val="00623CA5"/>
    <w:rsid w:val="00624065"/>
    <w:rsid w:val="006259CB"/>
    <w:rsid w:val="00625F3D"/>
    <w:rsid w:val="00627E1C"/>
    <w:rsid w:val="00631872"/>
    <w:rsid w:val="006324F7"/>
    <w:rsid w:val="00632F5A"/>
    <w:rsid w:val="0063363A"/>
    <w:rsid w:val="00634500"/>
    <w:rsid w:val="00634A83"/>
    <w:rsid w:val="00634AB2"/>
    <w:rsid w:val="006368F1"/>
    <w:rsid w:val="00637D85"/>
    <w:rsid w:val="00640C6E"/>
    <w:rsid w:val="00642721"/>
    <w:rsid w:val="00643478"/>
    <w:rsid w:val="00645AC3"/>
    <w:rsid w:val="006463BC"/>
    <w:rsid w:val="00646587"/>
    <w:rsid w:val="006466D7"/>
    <w:rsid w:val="00646A68"/>
    <w:rsid w:val="00646DDD"/>
    <w:rsid w:val="006508FA"/>
    <w:rsid w:val="006512F0"/>
    <w:rsid w:val="00652850"/>
    <w:rsid w:val="0065386C"/>
    <w:rsid w:val="00653AE7"/>
    <w:rsid w:val="00653DAB"/>
    <w:rsid w:val="00654202"/>
    <w:rsid w:val="00654EA3"/>
    <w:rsid w:val="00655E3C"/>
    <w:rsid w:val="0065700B"/>
    <w:rsid w:val="00657534"/>
    <w:rsid w:val="00660DEE"/>
    <w:rsid w:val="00661831"/>
    <w:rsid w:val="006628CC"/>
    <w:rsid w:val="00663036"/>
    <w:rsid w:val="00664552"/>
    <w:rsid w:val="00664A0A"/>
    <w:rsid w:val="00664D16"/>
    <w:rsid w:val="00665900"/>
    <w:rsid w:val="006720DB"/>
    <w:rsid w:val="006720DF"/>
    <w:rsid w:val="00672268"/>
    <w:rsid w:val="0067486A"/>
    <w:rsid w:val="00677C7B"/>
    <w:rsid w:val="006802DF"/>
    <w:rsid w:val="00680F9F"/>
    <w:rsid w:val="006833D6"/>
    <w:rsid w:val="00683FF1"/>
    <w:rsid w:val="0068429C"/>
    <w:rsid w:val="00684943"/>
    <w:rsid w:val="00684BCE"/>
    <w:rsid w:val="006865DC"/>
    <w:rsid w:val="0069069F"/>
    <w:rsid w:val="00691D92"/>
    <w:rsid w:val="00692B78"/>
    <w:rsid w:val="006936EF"/>
    <w:rsid w:val="00693A3C"/>
    <w:rsid w:val="00693CBF"/>
    <w:rsid w:val="006A2684"/>
    <w:rsid w:val="006A4599"/>
    <w:rsid w:val="006A4ACD"/>
    <w:rsid w:val="006A514A"/>
    <w:rsid w:val="006A66B8"/>
    <w:rsid w:val="006A7F9E"/>
    <w:rsid w:val="006B0F54"/>
    <w:rsid w:val="006B1BB8"/>
    <w:rsid w:val="006B4422"/>
    <w:rsid w:val="006B48A9"/>
    <w:rsid w:val="006B58AB"/>
    <w:rsid w:val="006B6983"/>
    <w:rsid w:val="006B73FF"/>
    <w:rsid w:val="006B7A42"/>
    <w:rsid w:val="006C0292"/>
    <w:rsid w:val="006C02A6"/>
    <w:rsid w:val="006C1F93"/>
    <w:rsid w:val="006C38CA"/>
    <w:rsid w:val="006C3BA5"/>
    <w:rsid w:val="006C50D4"/>
    <w:rsid w:val="006C7517"/>
    <w:rsid w:val="006D0134"/>
    <w:rsid w:val="006D0653"/>
    <w:rsid w:val="006D1503"/>
    <w:rsid w:val="006D1F39"/>
    <w:rsid w:val="006D24B9"/>
    <w:rsid w:val="006D29B5"/>
    <w:rsid w:val="006D38B7"/>
    <w:rsid w:val="006D3B61"/>
    <w:rsid w:val="006D60DD"/>
    <w:rsid w:val="006D6770"/>
    <w:rsid w:val="006D6B1B"/>
    <w:rsid w:val="006E0372"/>
    <w:rsid w:val="006E2887"/>
    <w:rsid w:val="006E346E"/>
    <w:rsid w:val="006E4729"/>
    <w:rsid w:val="006E49E8"/>
    <w:rsid w:val="006E55AE"/>
    <w:rsid w:val="006E77E4"/>
    <w:rsid w:val="006E7B90"/>
    <w:rsid w:val="006F1632"/>
    <w:rsid w:val="006F1FEA"/>
    <w:rsid w:val="006F2424"/>
    <w:rsid w:val="006F2D48"/>
    <w:rsid w:val="006F3507"/>
    <w:rsid w:val="006F46F8"/>
    <w:rsid w:val="006F46F9"/>
    <w:rsid w:val="006F4809"/>
    <w:rsid w:val="006F5886"/>
    <w:rsid w:val="006F5FCE"/>
    <w:rsid w:val="006F6946"/>
    <w:rsid w:val="006F7726"/>
    <w:rsid w:val="00701D64"/>
    <w:rsid w:val="0070221B"/>
    <w:rsid w:val="00705E57"/>
    <w:rsid w:val="00710B45"/>
    <w:rsid w:val="00714342"/>
    <w:rsid w:val="00717747"/>
    <w:rsid w:val="007201E1"/>
    <w:rsid w:val="00721303"/>
    <w:rsid w:val="00721669"/>
    <w:rsid w:val="00725323"/>
    <w:rsid w:val="007259F2"/>
    <w:rsid w:val="00730EA3"/>
    <w:rsid w:val="007316E5"/>
    <w:rsid w:val="0073374A"/>
    <w:rsid w:val="00737532"/>
    <w:rsid w:val="00740CE0"/>
    <w:rsid w:val="00741E17"/>
    <w:rsid w:val="00743C75"/>
    <w:rsid w:val="007458DD"/>
    <w:rsid w:val="00746B44"/>
    <w:rsid w:val="00746B5C"/>
    <w:rsid w:val="00750310"/>
    <w:rsid w:val="007508E6"/>
    <w:rsid w:val="00752578"/>
    <w:rsid w:val="00753422"/>
    <w:rsid w:val="00753680"/>
    <w:rsid w:val="00760792"/>
    <w:rsid w:val="00760A70"/>
    <w:rsid w:val="00761472"/>
    <w:rsid w:val="00761987"/>
    <w:rsid w:val="00762389"/>
    <w:rsid w:val="0076321B"/>
    <w:rsid w:val="00763304"/>
    <w:rsid w:val="007668B4"/>
    <w:rsid w:val="00766BBE"/>
    <w:rsid w:val="00766D8E"/>
    <w:rsid w:val="0076706E"/>
    <w:rsid w:val="007726DD"/>
    <w:rsid w:val="007766A6"/>
    <w:rsid w:val="00777F08"/>
    <w:rsid w:val="00780953"/>
    <w:rsid w:val="00780F94"/>
    <w:rsid w:val="007812BE"/>
    <w:rsid w:val="007838C4"/>
    <w:rsid w:val="0078401A"/>
    <w:rsid w:val="007840E8"/>
    <w:rsid w:val="00785910"/>
    <w:rsid w:val="00786CF4"/>
    <w:rsid w:val="00791425"/>
    <w:rsid w:val="00791EE2"/>
    <w:rsid w:val="007956B7"/>
    <w:rsid w:val="00796B98"/>
    <w:rsid w:val="007A1131"/>
    <w:rsid w:val="007A7771"/>
    <w:rsid w:val="007B413B"/>
    <w:rsid w:val="007B5E47"/>
    <w:rsid w:val="007B6577"/>
    <w:rsid w:val="007C353E"/>
    <w:rsid w:val="007C692F"/>
    <w:rsid w:val="007C6F0B"/>
    <w:rsid w:val="007C7EF8"/>
    <w:rsid w:val="007D0A1F"/>
    <w:rsid w:val="007D5668"/>
    <w:rsid w:val="007D7779"/>
    <w:rsid w:val="007E2447"/>
    <w:rsid w:val="007E5708"/>
    <w:rsid w:val="007E79A9"/>
    <w:rsid w:val="007F1D26"/>
    <w:rsid w:val="007F23DF"/>
    <w:rsid w:val="007F2B9D"/>
    <w:rsid w:val="007F46F9"/>
    <w:rsid w:val="007F524C"/>
    <w:rsid w:val="007F5D36"/>
    <w:rsid w:val="007F5EE1"/>
    <w:rsid w:val="007F64CB"/>
    <w:rsid w:val="007F6C92"/>
    <w:rsid w:val="00800C2A"/>
    <w:rsid w:val="0080121F"/>
    <w:rsid w:val="008012B1"/>
    <w:rsid w:val="00801D80"/>
    <w:rsid w:val="008031B8"/>
    <w:rsid w:val="00803625"/>
    <w:rsid w:val="00803760"/>
    <w:rsid w:val="00803964"/>
    <w:rsid w:val="0080448F"/>
    <w:rsid w:val="008045CD"/>
    <w:rsid w:val="00806270"/>
    <w:rsid w:val="0081257D"/>
    <w:rsid w:val="008127B9"/>
    <w:rsid w:val="00812B52"/>
    <w:rsid w:val="00814424"/>
    <w:rsid w:val="008146AE"/>
    <w:rsid w:val="008173CE"/>
    <w:rsid w:val="00817BBF"/>
    <w:rsid w:val="008208CD"/>
    <w:rsid w:val="00820971"/>
    <w:rsid w:val="008254AA"/>
    <w:rsid w:val="00826FBE"/>
    <w:rsid w:val="00827051"/>
    <w:rsid w:val="00827B55"/>
    <w:rsid w:val="00827E50"/>
    <w:rsid w:val="00831966"/>
    <w:rsid w:val="00831EA5"/>
    <w:rsid w:val="0083392A"/>
    <w:rsid w:val="0083411B"/>
    <w:rsid w:val="0083595A"/>
    <w:rsid w:val="008365E0"/>
    <w:rsid w:val="008370BD"/>
    <w:rsid w:val="00840F1D"/>
    <w:rsid w:val="0084213A"/>
    <w:rsid w:val="00844D6D"/>
    <w:rsid w:val="00845BC3"/>
    <w:rsid w:val="00845C95"/>
    <w:rsid w:val="00846F93"/>
    <w:rsid w:val="00850D99"/>
    <w:rsid w:val="008525DF"/>
    <w:rsid w:val="0085329E"/>
    <w:rsid w:val="00854B00"/>
    <w:rsid w:val="00856525"/>
    <w:rsid w:val="00856662"/>
    <w:rsid w:val="008574AA"/>
    <w:rsid w:val="00857CBE"/>
    <w:rsid w:val="00860384"/>
    <w:rsid w:val="00860786"/>
    <w:rsid w:val="00861FEC"/>
    <w:rsid w:val="00862111"/>
    <w:rsid w:val="00863626"/>
    <w:rsid w:val="00864926"/>
    <w:rsid w:val="00864FB2"/>
    <w:rsid w:val="00866EDA"/>
    <w:rsid w:val="00867083"/>
    <w:rsid w:val="0087378B"/>
    <w:rsid w:val="00873959"/>
    <w:rsid w:val="00874A63"/>
    <w:rsid w:val="00874B90"/>
    <w:rsid w:val="008755A5"/>
    <w:rsid w:val="00875931"/>
    <w:rsid w:val="00876A6E"/>
    <w:rsid w:val="00877299"/>
    <w:rsid w:val="008772C6"/>
    <w:rsid w:val="008778AB"/>
    <w:rsid w:val="00877DCA"/>
    <w:rsid w:val="00881335"/>
    <w:rsid w:val="008816BF"/>
    <w:rsid w:val="008816F2"/>
    <w:rsid w:val="008838EA"/>
    <w:rsid w:val="008838F0"/>
    <w:rsid w:val="00886E57"/>
    <w:rsid w:val="00891293"/>
    <w:rsid w:val="00892164"/>
    <w:rsid w:val="008921F8"/>
    <w:rsid w:val="008926A3"/>
    <w:rsid w:val="00894F7A"/>
    <w:rsid w:val="008955AD"/>
    <w:rsid w:val="00895ACF"/>
    <w:rsid w:val="00895D7A"/>
    <w:rsid w:val="008A09BE"/>
    <w:rsid w:val="008A3F3D"/>
    <w:rsid w:val="008A521D"/>
    <w:rsid w:val="008A71C1"/>
    <w:rsid w:val="008B23EC"/>
    <w:rsid w:val="008B3029"/>
    <w:rsid w:val="008B3494"/>
    <w:rsid w:val="008B38A8"/>
    <w:rsid w:val="008B5C3F"/>
    <w:rsid w:val="008B6FF6"/>
    <w:rsid w:val="008C01C3"/>
    <w:rsid w:val="008C11F2"/>
    <w:rsid w:val="008C2291"/>
    <w:rsid w:val="008C26E8"/>
    <w:rsid w:val="008C2E3E"/>
    <w:rsid w:val="008C56DE"/>
    <w:rsid w:val="008C61E8"/>
    <w:rsid w:val="008C6787"/>
    <w:rsid w:val="008D0635"/>
    <w:rsid w:val="008D0BED"/>
    <w:rsid w:val="008D235A"/>
    <w:rsid w:val="008D2741"/>
    <w:rsid w:val="008D42A8"/>
    <w:rsid w:val="008D4A5C"/>
    <w:rsid w:val="008D6E55"/>
    <w:rsid w:val="008E1B48"/>
    <w:rsid w:val="008E314C"/>
    <w:rsid w:val="008E34AB"/>
    <w:rsid w:val="008E40AA"/>
    <w:rsid w:val="008E5168"/>
    <w:rsid w:val="008E547F"/>
    <w:rsid w:val="008E6F34"/>
    <w:rsid w:val="008F1720"/>
    <w:rsid w:val="008F42DF"/>
    <w:rsid w:val="008F52B8"/>
    <w:rsid w:val="008F612B"/>
    <w:rsid w:val="008F6FA8"/>
    <w:rsid w:val="00900416"/>
    <w:rsid w:val="00902068"/>
    <w:rsid w:val="00903826"/>
    <w:rsid w:val="00905959"/>
    <w:rsid w:val="00906BFE"/>
    <w:rsid w:val="00910FFD"/>
    <w:rsid w:val="00912CE3"/>
    <w:rsid w:val="00914A56"/>
    <w:rsid w:val="00915545"/>
    <w:rsid w:val="00915BD1"/>
    <w:rsid w:val="00920A4E"/>
    <w:rsid w:val="009217CA"/>
    <w:rsid w:val="00923B8C"/>
    <w:rsid w:val="00924A10"/>
    <w:rsid w:val="00926E7A"/>
    <w:rsid w:val="00930DAD"/>
    <w:rsid w:val="00932502"/>
    <w:rsid w:val="009360A5"/>
    <w:rsid w:val="00936ADD"/>
    <w:rsid w:val="00936C08"/>
    <w:rsid w:val="00936E0E"/>
    <w:rsid w:val="009400C0"/>
    <w:rsid w:val="0094076D"/>
    <w:rsid w:val="00941461"/>
    <w:rsid w:val="009416C2"/>
    <w:rsid w:val="00944004"/>
    <w:rsid w:val="009447EE"/>
    <w:rsid w:val="00945C3D"/>
    <w:rsid w:val="00946EE3"/>
    <w:rsid w:val="00951CA2"/>
    <w:rsid w:val="009533B6"/>
    <w:rsid w:val="00954DA9"/>
    <w:rsid w:val="00954F7E"/>
    <w:rsid w:val="009661CC"/>
    <w:rsid w:val="0097158C"/>
    <w:rsid w:val="009744D4"/>
    <w:rsid w:val="00974B17"/>
    <w:rsid w:val="009755D6"/>
    <w:rsid w:val="00976412"/>
    <w:rsid w:val="00977241"/>
    <w:rsid w:val="0097760D"/>
    <w:rsid w:val="009811BE"/>
    <w:rsid w:val="0098622C"/>
    <w:rsid w:val="009864B2"/>
    <w:rsid w:val="00986883"/>
    <w:rsid w:val="0098748F"/>
    <w:rsid w:val="009912EE"/>
    <w:rsid w:val="00991530"/>
    <w:rsid w:val="00991D26"/>
    <w:rsid w:val="00992796"/>
    <w:rsid w:val="0099678A"/>
    <w:rsid w:val="00996FFD"/>
    <w:rsid w:val="00997DB7"/>
    <w:rsid w:val="009A191C"/>
    <w:rsid w:val="009A3073"/>
    <w:rsid w:val="009A320B"/>
    <w:rsid w:val="009A341F"/>
    <w:rsid w:val="009A5043"/>
    <w:rsid w:val="009B1CF3"/>
    <w:rsid w:val="009B37E5"/>
    <w:rsid w:val="009B3C9B"/>
    <w:rsid w:val="009B4F92"/>
    <w:rsid w:val="009B55CE"/>
    <w:rsid w:val="009B775A"/>
    <w:rsid w:val="009B7AD0"/>
    <w:rsid w:val="009C0B30"/>
    <w:rsid w:val="009C2243"/>
    <w:rsid w:val="009C42D0"/>
    <w:rsid w:val="009C4E52"/>
    <w:rsid w:val="009D1699"/>
    <w:rsid w:val="009D1833"/>
    <w:rsid w:val="009D2833"/>
    <w:rsid w:val="009D37EE"/>
    <w:rsid w:val="009D465D"/>
    <w:rsid w:val="009D4D71"/>
    <w:rsid w:val="009D7690"/>
    <w:rsid w:val="009E1AB2"/>
    <w:rsid w:val="009E25D9"/>
    <w:rsid w:val="009E3281"/>
    <w:rsid w:val="009E32C5"/>
    <w:rsid w:val="009E33CD"/>
    <w:rsid w:val="009E5ADF"/>
    <w:rsid w:val="009E5E04"/>
    <w:rsid w:val="009E682B"/>
    <w:rsid w:val="009E71DF"/>
    <w:rsid w:val="009F0C93"/>
    <w:rsid w:val="009F13B3"/>
    <w:rsid w:val="009F18C5"/>
    <w:rsid w:val="009F2631"/>
    <w:rsid w:val="009F4B0E"/>
    <w:rsid w:val="009F4B67"/>
    <w:rsid w:val="009F6049"/>
    <w:rsid w:val="009F67B6"/>
    <w:rsid w:val="009F706E"/>
    <w:rsid w:val="00A0335C"/>
    <w:rsid w:val="00A0405C"/>
    <w:rsid w:val="00A04FE4"/>
    <w:rsid w:val="00A05BB5"/>
    <w:rsid w:val="00A06BC9"/>
    <w:rsid w:val="00A120C7"/>
    <w:rsid w:val="00A1272D"/>
    <w:rsid w:val="00A1343B"/>
    <w:rsid w:val="00A14381"/>
    <w:rsid w:val="00A14854"/>
    <w:rsid w:val="00A1637B"/>
    <w:rsid w:val="00A2054E"/>
    <w:rsid w:val="00A21C3F"/>
    <w:rsid w:val="00A221D4"/>
    <w:rsid w:val="00A22701"/>
    <w:rsid w:val="00A23941"/>
    <w:rsid w:val="00A25094"/>
    <w:rsid w:val="00A253C5"/>
    <w:rsid w:val="00A25605"/>
    <w:rsid w:val="00A26CBB"/>
    <w:rsid w:val="00A31B1C"/>
    <w:rsid w:val="00A35D14"/>
    <w:rsid w:val="00A373C5"/>
    <w:rsid w:val="00A4176A"/>
    <w:rsid w:val="00A41854"/>
    <w:rsid w:val="00A42166"/>
    <w:rsid w:val="00A44B20"/>
    <w:rsid w:val="00A45226"/>
    <w:rsid w:val="00A452DA"/>
    <w:rsid w:val="00A45AC9"/>
    <w:rsid w:val="00A45C03"/>
    <w:rsid w:val="00A46028"/>
    <w:rsid w:val="00A47937"/>
    <w:rsid w:val="00A51E6D"/>
    <w:rsid w:val="00A531C3"/>
    <w:rsid w:val="00A54B0E"/>
    <w:rsid w:val="00A55D20"/>
    <w:rsid w:val="00A56EAB"/>
    <w:rsid w:val="00A57DA6"/>
    <w:rsid w:val="00A57DBC"/>
    <w:rsid w:val="00A642E7"/>
    <w:rsid w:val="00A65746"/>
    <w:rsid w:val="00A65ADC"/>
    <w:rsid w:val="00A66B26"/>
    <w:rsid w:val="00A6788F"/>
    <w:rsid w:val="00A707A3"/>
    <w:rsid w:val="00A70B06"/>
    <w:rsid w:val="00A71714"/>
    <w:rsid w:val="00A7238E"/>
    <w:rsid w:val="00A74B5F"/>
    <w:rsid w:val="00A77F8B"/>
    <w:rsid w:val="00A80A20"/>
    <w:rsid w:val="00A862DD"/>
    <w:rsid w:val="00A87730"/>
    <w:rsid w:val="00A9009B"/>
    <w:rsid w:val="00A90469"/>
    <w:rsid w:val="00A906D0"/>
    <w:rsid w:val="00A93510"/>
    <w:rsid w:val="00A939AB"/>
    <w:rsid w:val="00A94CF4"/>
    <w:rsid w:val="00A955B8"/>
    <w:rsid w:val="00A959FD"/>
    <w:rsid w:val="00A97178"/>
    <w:rsid w:val="00AA1E05"/>
    <w:rsid w:val="00AA2C36"/>
    <w:rsid w:val="00AA3373"/>
    <w:rsid w:val="00AA3577"/>
    <w:rsid w:val="00AA45CA"/>
    <w:rsid w:val="00AA5264"/>
    <w:rsid w:val="00AA5583"/>
    <w:rsid w:val="00AA655A"/>
    <w:rsid w:val="00AB01FC"/>
    <w:rsid w:val="00AB09FE"/>
    <w:rsid w:val="00AB2BC1"/>
    <w:rsid w:val="00AB2BEA"/>
    <w:rsid w:val="00AB3686"/>
    <w:rsid w:val="00AB3E57"/>
    <w:rsid w:val="00AB4A66"/>
    <w:rsid w:val="00AC085D"/>
    <w:rsid w:val="00AC176F"/>
    <w:rsid w:val="00AC27F0"/>
    <w:rsid w:val="00AC3221"/>
    <w:rsid w:val="00AC6C5F"/>
    <w:rsid w:val="00AC7141"/>
    <w:rsid w:val="00AC75C4"/>
    <w:rsid w:val="00AC7F5C"/>
    <w:rsid w:val="00AD2026"/>
    <w:rsid w:val="00AD290E"/>
    <w:rsid w:val="00AD368F"/>
    <w:rsid w:val="00AD58E9"/>
    <w:rsid w:val="00AD7C30"/>
    <w:rsid w:val="00AE1825"/>
    <w:rsid w:val="00AE1B73"/>
    <w:rsid w:val="00AE2270"/>
    <w:rsid w:val="00AE26EA"/>
    <w:rsid w:val="00AE297F"/>
    <w:rsid w:val="00AE2984"/>
    <w:rsid w:val="00AE3AD5"/>
    <w:rsid w:val="00AE523B"/>
    <w:rsid w:val="00AE537A"/>
    <w:rsid w:val="00AE6B06"/>
    <w:rsid w:val="00AE7C2C"/>
    <w:rsid w:val="00AE7F1F"/>
    <w:rsid w:val="00AF05D1"/>
    <w:rsid w:val="00AF0F86"/>
    <w:rsid w:val="00AF3D89"/>
    <w:rsid w:val="00AF7527"/>
    <w:rsid w:val="00B00E0C"/>
    <w:rsid w:val="00B02063"/>
    <w:rsid w:val="00B02C0B"/>
    <w:rsid w:val="00B0354C"/>
    <w:rsid w:val="00B04529"/>
    <w:rsid w:val="00B046A7"/>
    <w:rsid w:val="00B05E45"/>
    <w:rsid w:val="00B07D6B"/>
    <w:rsid w:val="00B11B02"/>
    <w:rsid w:val="00B13B35"/>
    <w:rsid w:val="00B148CC"/>
    <w:rsid w:val="00B15031"/>
    <w:rsid w:val="00B179CE"/>
    <w:rsid w:val="00B20E50"/>
    <w:rsid w:val="00B222F1"/>
    <w:rsid w:val="00B22E19"/>
    <w:rsid w:val="00B22FED"/>
    <w:rsid w:val="00B23326"/>
    <w:rsid w:val="00B26102"/>
    <w:rsid w:val="00B310C8"/>
    <w:rsid w:val="00B3168A"/>
    <w:rsid w:val="00B316E6"/>
    <w:rsid w:val="00B34C81"/>
    <w:rsid w:val="00B36C75"/>
    <w:rsid w:val="00B36D1C"/>
    <w:rsid w:val="00B37721"/>
    <w:rsid w:val="00B377CD"/>
    <w:rsid w:val="00B400AD"/>
    <w:rsid w:val="00B40A31"/>
    <w:rsid w:val="00B415A7"/>
    <w:rsid w:val="00B41CFD"/>
    <w:rsid w:val="00B443A9"/>
    <w:rsid w:val="00B50652"/>
    <w:rsid w:val="00B54DE1"/>
    <w:rsid w:val="00B60236"/>
    <w:rsid w:val="00B61CA4"/>
    <w:rsid w:val="00B622FD"/>
    <w:rsid w:val="00B63D75"/>
    <w:rsid w:val="00B64950"/>
    <w:rsid w:val="00B64EB1"/>
    <w:rsid w:val="00B654C9"/>
    <w:rsid w:val="00B65780"/>
    <w:rsid w:val="00B667D2"/>
    <w:rsid w:val="00B6766E"/>
    <w:rsid w:val="00B7174F"/>
    <w:rsid w:val="00B71D62"/>
    <w:rsid w:val="00B7228A"/>
    <w:rsid w:val="00B73062"/>
    <w:rsid w:val="00B7315B"/>
    <w:rsid w:val="00B744D1"/>
    <w:rsid w:val="00B74C9C"/>
    <w:rsid w:val="00B83A8E"/>
    <w:rsid w:val="00B84A4A"/>
    <w:rsid w:val="00B84B0A"/>
    <w:rsid w:val="00B84D11"/>
    <w:rsid w:val="00B84F9A"/>
    <w:rsid w:val="00B876D2"/>
    <w:rsid w:val="00B87A7B"/>
    <w:rsid w:val="00B9065D"/>
    <w:rsid w:val="00B90C2C"/>
    <w:rsid w:val="00B95D5B"/>
    <w:rsid w:val="00B96AB7"/>
    <w:rsid w:val="00B97FC7"/>
    <w:rsid w:val="00BA0AF5"/>
    <w:rsid w:val="00BA23F1"/>
    <w:rsid w:val="00BA27D1"/>
    <w:rsid w:val="00BA33AC"/>
    <w:rsid w:val="00BA718D"/>
    <w:rsid w:val="00BA7EAD"/>
    <w:rsid w:val="00BB38ED"/>
    <w:rsid w:val="00BB55E4"/>
    <w:rsid w:val="00BB5A8F"/>
    <w:rsid w:val="00BB7664"/>
    <w:rsid w:val="00BC05CD"/>
    <w:rsid w:val="00BC085A"/>
    <w:rsid w:val="00BC129F"/>
    <w:rsid w:val="00BC1453"/>
    <w:rsid w:val="00BC7D7A"/>
    <w:rsid w:val="00BD2AA7"/>
    <w:rsid w:val="00BD6C86"/>
    <w:rsid w:val="00BD7AE1"/>
    <w:rsid w:val="00BE01FB"/>
    <w:rsid w:val="00BE2F9C"/>
    <w:rsid w:val="00BE3BEC"/>
    <w:rsid w:val="00BE3C8C"/>
    <w:rsid w:val="00BE48A6"/>
    <w:rsid w:val="00BE619B"/>
    <w:rsid w:val="00BE7BDD"/>
    <w:rsid w:val="00BF0602"/>
    <w:rsid w:val="00BF2407"/>
    <w:rsid w:val="00BF2A79"/>
    <w:rsid w:val="00BF3A6B"/>
    <w:rsid w:val="00BF3BF3"/>
    <w:rsid w:val="00BF444A"/>
    <w:rsid w:val="00BF6591"/>
    <w:rsid w:val="00C006CE"/>
    <w:rsid w:val="00C013AF"/>
    <w:rsid w:val="00C01664"/>
    <w:rsid w:val="00C04D34"/>
    <w:rsid w:val="00C06CCF"/>
    <w:rsid w:val="00C11EA0"/>
    <w:rsid w:val="00C11FD9"/>
    <w:rsid w:val="00C14236"/>
    <w:rsid w:val="00C15F2D"/>
    <w:rsid w:val="00C242C9"/>
    <w:rsid w:val="00C24300"/>
    <w:rsid w:val="00C2525D"/>
    <w:rsid w:val="00C25A22"/>
    <w:rsid w:val="00C278B0"/>
    <w:rsid w:val="00C317CF"/>
    <w:rsid w:val="00C3260A"/>
    <w:rsid w:val="00C3370A"/>
    <w:rsid w:val="00C36F00"/>
    <w:rsid w:val="00C374A3"/>
    <w:rsid w:val="00C375D5"/>
    <w:rsid w:val="00C3771A"/>
    <w:rsid w:val="00C40373"/>
    <w:rsid w:val="00C40385"/>
    <w:rsid w:val="00C41AD5"/>
    <w:rsid w:val="00C43067"/>
    <w:rsid w:val="00C43B77"/>
    <w:rsid w:val="00C441ED"/>
    <w:rsid w:val="00C44276"/>
    <w:rsid w:val="00C44565"/>
    <w:rsid w:val="00C44B55"/>
    <w:rsid w:val="00C45205"/>
    <w:rsid w:val="00C45BBD"/>
    <w:rsid w:val="00C50F53"/>
    <w:rsid w:val="00C51382"/>
    <w:rsid w:val="00C51FA3"/>
    <w:rsid w:val="00C52443"/>
    <w:rsid w:val="00C52CA3"/>
    <w:rsid w:val="00C53225"/>
    <w:rsid w:val="00C5513D"/>
    <w:rsid w:val="00C55507"/>
    <w:rsid w:val="00C5700E"/>
    <w:rsid w:val="00C5707E"/>
    <w:rsid w:val="00C57B0C"/>
    <w:rsid w:val="00C60828"/>
    <w:rsid w:val="00C619DE"/>
    <w:rsid w:val="00C619FF"/>
    <w:rsid w:val="00C65AB4"/>
    <w:rsid w:val="00C6721D"/>
    <w:rsid w:val="00C67463"/>
    <w:rsid w:val="00C714A0"/>
    <w:rsid w:val="00C748BA"/>
    <w:rsid w:val="00C76B94"/>
    <w:rsid w:val="00C77795"/>
    <w:rsid w:val="00C80E61"/>
    <w:rsid w:val="00C84211"/>
    <w:rsid w:val="00C84715"/>
    <w:rsid w:val="00C85239"/>
    <w:rsid w:val="00C900FA"/>
    <w:rsid w:val="00C92079"/>
    <w:rsid w:val="00C92578"/>
    <w:rsid w:val="00C92937"/>
    <w:rsid w:val="00C9299B"/>
    <w:rsid w:val="00C93BC0"/>
    <w:rsid w:val="00C94ED9"/>
    <w:rsid w:val="00C96135"/>
    <w:rsid w:val="00C97EDC"/>
    <w:rsid w:val="00CA08E4"/>
    <w:rsid w:val="00CA2BFF"/>
    <w:rsid w:val="00CA3A39"/>
    <w:rsid w:val="00CA3F30"/>
    <w:rsid w:val="00CA4DAE"/>
    <w:rsid w:val="00CA5F73"/>
    <w:rsid w:val="00CA686B"/>
    <w:rsid w:val="00CA688A"/>
    <w:rsid w:val="00CB1821"/>
    <w:rsid w:val="00CB2911"/>
    <w:rsid w:val="00CB2FBA"/>
    <w:rsid w:val="00CB3FF4"/>
    <w:rsid w:val="00CB61E1"/>
    <w:rsid w:val="00CB6307"/>
    <w:rsid w:val="00CB7215"/>
    <w:rsid w:val="00CB7F3E"/>
    <w:rsid w:val="00CC01D9"/>
    <w:rsid w:val="00CC21CA"/>
    <w:rsid w:val="00CC3A50"/>
    <w:rsid w:val="00CC4318"/>
    <w:rsid w:val="00CC4E29"/>
    <w:rsid w:val="00CC4EBB"/>
    <w:rsid w:val="00CC607D"/>
    <w:rsid w:val="00CC6845"/>
    <w:rsid w:val="00CC6AE0"/>
    <w:rsid w:val="00CC7807"/>
    <w:rsid w:val="00CD1CA4"/>
    <w:rsid w:val="00CD2E66"/>
    <w:rsid w:val="00CD3F72"/>
    <w:rsid w:val="00CD4EFA"/>
    <w:rsid w:val="00CD5416"/>
    <w:rsid w:val="00CD57C9"/>
    <w:rsid w:val="00CD631E"/>
    <w:rsid w:val="00CD7086"/>
    <w:rsid w:val="00CD7889"/>
    <w:rsid w:val="00CE0BA8"/>
    <w:rsid w:val="00CE20A7"/>
    <w:rsid w:val="00CE20F1"/>
    <w:rsid w:val="00CE2476"/>
    <w:rsid w:val="00CE3F13"/>
    <w:rsid w:val="00CE4B09"/>
    <w:rsid w:val="00CE4D7E"/>
    <w:rsid w:val="00CE6F4E"/>
    <w:rsid w:val="00CE747F"/>
    <w:rsid w:val="00CE786D"/>
    <w:rsid w:val="00CF0D2D"/>
    <w:rsid w:val="00CF0EF1"/>
    <w:rsid w:val="00CF3AF9"/>
    <w:rsid w:val="00CF5150"/>
    <w:rsid w:val="00CF5392"/>
    <w:rsid w:val="00CF5B3E"/>
    <w:rsid w:val="00CF5C02"/>
    <w:rsid w:val="00CF63A0"/>
    <w:rsid w:val="00CF6B70"/>
    <w:rsid w:val="00D00DD8"/>
    <w:rsid w:val="00D01660"/>
    <w:rsid w:val="00D019B3"/>
    <w:rsid w:val="00D025ED"/>
    <w:rsid w:val="00D02EFD"/>
    <w:rsid w:val="00D0337D"/>
    <w:rsid w:val="00D03E4A"/>
    <w:rsid w:val="00D03EEB"/>
    <w:rsid w:val="00D055BC"/>
    <w:rsid w:val="00D06069"/>
    <w:rsid w:val="00D064C7"/>
    <w:rsid w:val="00D07085"/>
    <w:rsid w:val="00D1076A"/>
    <w:rsid w:val="00D107B9"/>
    <w:rsid w:val="00D11750"/>
    <w:rsid w:val="00D14873"/>
    <w:rsid w:val="00D14A38"/>
    <w:rsid w:val="00D153AF"/>
    <w:rsid w:val="00D15B9B"/>
    <w:rsid w:val="00D166FD"/>
    <w:rsid w:val="00D21D7B"/>
    <w:rsid w:val="00D23694"/>
    <w:rsid w:val="00D2415C"/>
    <w:rsid w:val="00D266E4"/>
    <w:rsid w:val="00D2710B"/>
    <w:rsid w:val="00D27D5F"/>
    <w:rsid w:val="00D31186"/>
    <w:rsid w:val="00D317FB"/>
    <w:rsid w:val="00D319F3"/>
    <w:rsid w:val="00D33081"/>
    <w:rsid w:val="00D375D7"/>
    <w:rsid w:val="00D3770E"/>
    <w:rsid w:val="00D42993"/>
    <w:rsid w:val="00D44B58"/>
    <w:rsid w:val="00D44D77"/>
    <w:rsid w:val="00D4572E"/>
    <w:rsid w:val="00D45A02"/>
    <w:rsid w:val="00D45E2B"/>
    <w:rsid w:val="00D500C4"/>
    <w:rsid w:val="00D51110"/>
    <w:rsid w:val="00D51BA5"/>
    <w:rsid w:val="00D522C3"/>
    <w:rsid w:val="00D52B68"/>
    <w:rsid w:val="00D532A8"/>
    <w:rsid w:val="00D539DA"/>
    <w:rsid w:val="00D5511A"/>
    <w:rsid w:val="00D55B87"/>
    <w:rsid w:val="00D561B2"/>
    <w:rsid w:val="00D56F26"/>
    <w:rsid w:val="00D575EB"/>
    <w:rsid w:val="00D625D3"/>
    <w:rsid w:val="00D63A1C"/>
    <w:rsid w:val="00D64851"/>
    <w:rsid w:val="00D72003"/>
    <w:rsid w:val="00D72D82"/>
    <w:rsid w:val="00D72DFA"/>
    <w:rsid w:val="00D74EF8"/>
    <w:rsid w:val="00D75AC3"/>
    <w:rsid w:val="00D77705"/>
    <w:rsid w:val="00D81BC9"/>
    <w:rsid w:val="00D854E5"/>
    <w:rsid w:val="00D85869"/>
    <w:rsid w:val="00D8702C"/>
    <w:rsid w:val="00D87378"/>
    <w:rsid w:val="00D87CCC"/>
    <w:rsid w:val="00D92B8E"/>
    <w:rsid w:val="00D96084"/>
    <w:rsid w:val="00D96FBF"/>
    <w:rsid w:val="00DA017F"/>
    <w:rsid w:val="00DA124E"/>
    <w:rsid w:val="00DA23A6"/>
    <w:rsid w:val="00DA258B"/>
    <w:rsid w:val="00DA41EA"/>
    <w:rsid w:val="00DB031B"/>
    <w:rsid w:val="00DB09AF"/>
    <w:rsid w:val="00DB09DF"/>
    <w:rsid w:val="00DB1A04"/>
    <w:rsid w:val="00DB1C34"/>
    <w:rsid w:val="00DB36DB"/>
    <w:rsid w:val="00DB3C6A"/>
    <w:rsid w:val="00DB403E"/>
    <w:rsid w:val="00DB4DE4"/>
    <w:rsid w:val="00DB5BB7"/>
    <w:rsid w:val="00DB7DDB"/>
    <w:rsid w:val="00DC07C7"/>
    <w:rsid w:val="00DC0BD6"/>
    <w:rsid w:val="00DC0F32"/>
    <w:rsid w:val="00DC19FB"/>
    <w:rsid w:val="00DC2B38"/>
    <w:rsid w:val="00DC3149"/>
    <w:rsid w:val="00DC53B0"/>
    <w:rsid w:val="00DC67D7"/>
    <w:rsid w:val="00DC6871"/>
    <w:rsid w:val="00DC74F5"/>
    <w:rsid w:val="00DD0565"/>
    <w:rsid w:val="00DD0D98"/>
    <w:rsid w:val="00DD1055"/>
    <w:rsid w:val="00DD1A94"/>
    <w:rsid w:val="00DD1DEA"/>
    <w:rsid w:val="00DD1E5B"/>
    <w:rsid w:val="00DD23A4"/>
    <w:rsid w:val="00DD24CD"/>
    <w:rsid w:val="00DD26E3"/>
    <w:rsid w:val="00DD2D17"/>
    <w:rsid w:val="00DD4286"/>
    <w:rsid w:val="00DD5060"/>
    <w:rsid w:val="00DD653D"/>
    <w:rsid w:val="00DE19DD"/>
    <w:rsid w:val="00DE1D7D"/>
    <w:rsid w:val="00DE3AC9"/>
    <w:rsid w:val="00DE4BA0"/>
    <w:rsid w:val="00DE71D6"/>
    <w:rsid w:val="00DE7318"/>
    <w:rsid w:val="00DF0128"/>
    <w:rsid w:val="00DF29A9"/>
    <w:rsid w:val="00DF7868"/>
    <w:rsid w:val="00E06C05"/>
    <w:rsid w:val="00E07CB4"/>
    <w:rsid w:val="00E135BD"/>
    <w:rsid w:val="00E158C2"/>
    <w:rsid w:val="00E1692C"/>
    <w:rsid w:val="00E176BA"/>
    <w:rsid w:val="00E20285"/>
    <w:rsid w:val="00E2145B"/>
    <w:rsid w:val="00E21880"/>
    <w:rsid w:val="00E223CB"/>
    <w:rsid w:val="00E25050"/>
    <w:rsid w:val="00E262A2"/>
    <w:rsid w:val="00E30FBA"/>
    <w:rsid w:val="00E332FA"/>
    <w:rsid w:val="00E34BF4"/>
    <w:rsid w:val="00E35929"/>
    <w:rsid w:val="00E359F8"/>
    <w:rsid w:val="00E37962"/>
    <w:rsid w:val="00E408A9"/>
    <w:rsid w:val="00E40AD2"/>
    <w:rsid w:val="00E410BC"/>
    <w:rsid w:val="00E415D0"/>
    <w:rsid w:val="00E43F6A"/>
    <w:rsid w:val="00E463CF"/>
    <w:rsid w:val="00E473E6"/>
    <w:rsid w:val="00E479FA"/>
    <w:rsid w:val="00E50C7D"/>
    <w:rsid w:val="00E50FAC"/>
    <w:rsid w:val="00E51C13"/>
    <w:rsid w:val="00E5238B"/>
    <w:rsid w:val="00E52758"/>
    <w:rsid w:val="00E53D85"/>
    <w:rsid w:val="00E54BF7"/>
    <w:rsid w:val="00E57C5F"/>
    <w:rsid w:val="00E57DF9"/>
    <w:rsid w:val="00E600E8"/>
    <w:rsid w:val="00E61958"/>
    <w:rsid w:val="00E64B06"/>
    <w:rsid w:val="00E65BC4"/>
    <w:rsid w:val="00E65DDF"/>
    <w:rsid w:val="00E7017E"/>
    <w:rsid w:val="00E7059D"/>
    <w:rsid w:val="00E70DF5"/>
    <w:rsid w:val="00E70E32"/>
    <w:rsid w:val="00E70EE5"/>
    <w:rsid w:val="00E7108B"/>
    <w:rsid w:val="00E71A05"/>
    <w:rsid w:val="00E72F86"/>
    <w:rsid w:val="00E74BB5"/>
    <w:rsid w:val="00E751F2"/>
    <w:rsid w:val="00E77D0A"/>
    <w:rsid w:val="00E800EC"/>
    <w:rsid w:val="00E82591"/>
    <w:rsid w:val="00E83306"/>
    <w:rsid w:val="00E83769"/>
    <w:rsid w:val="00E847D7"/>
    <w:rsid w:val="00E848D6"/>
    <w:rsid w:val="00E85F24"/>
    <w:rsid w:val="00E91954"/>
    <w:rsid w:val="00E92479"/>
    <w:rsid w:val="00E9284C"/>
    <w:rsid w:val="00E92BF3"/>
    <w:rsid w:val="00E92F4B"/>
    <w:rsid w:val="00E94527"/>
    <w:rsid w:val="00E9454F"/>
    <w:rsid w:val="00E951BF"/>
    <w:rsid w:val="00EA0F5F"/>
    <w:rsid w:val="00EA6035"/>
    <w:rsid w:val="00EA6C5D"/>
    <w:rsid w:val="00EA78FB"/>
    <w:rsid w:val="00EB1000"/>
    <w:rsid w:val="00EB2DA2"/>
    <w:rsid w:val="00EB2E3B"/>
    <w:rsid w:val="00EB5AD8"/>
    <w:rsid w:val="00EB69BA"/>
    <w:rsid w:val="00EB7857"/>
    <w:rsid w:val="00EB7EB2"/>
    <w:rsid w:val="00EC07D6"/>
    <w:rsid w:val="00EC1998"/>
    <w:rsid w:val="00EC59F1"/>
    <w:rsid w:val="00EC61F7"/>
    <w:rsid w:val="00EC7689"/>
    <w:rsid w:val="00ED024C"/>
    <w:rsid w:val="00ED040E"/>
    <w:rsid w:val="00ED0DD1"/>
    <w:rsid w:val="00ED0F1B"/>
    <w:rsid w:val="00ED10A8"/>
    <w:rsid w:val="00ED2BA9"/>
    <w:rsid w:val="00ED5EFE"/>
    <w:rsid w:val="00ED6649"/>
    <w:rsid w:val="00ED73AE"/>
    <w:rsid w:val="00ED7697"/>
    <w:rsid w:val="00EE0D9D"/>
    <w:rsid w:val="00EE11DD"/>
    <w:rsid w:val="00EE144E"/>
    <w:rsid w:val="00EE2278"/>
    <w:rsid w:val="00EE2DDF"/>
    <w:rsid w:val="00EF2263"/>
    <w:rsid w:val="00EF52A1"/>
    <w:rsid w:val="00EF5681"/>
    <w:rsid w:val="00EF611B"/>
    <w:rsid w:val="00EF6A41"/>
    <w:rsid w:val="00EF71EA"/>
    <w:rsid w:val="00F033DF"/>
    <w:rsid w:val="00F04BC8"/>
    <w:rsid w:val="00F05123"/>
    <w:rsid w:val="00F052D3"/>
    <w:rsid w:val="00F05C4B"/>
    <w:rsid w:val="00F06AAA"/>
    <w:rsid w:val="00F114C2"/>
    <w:rsid w:val="00F1215E"/>
    <w:rsid w:val="00F12CB8"/>
    <w:rsid w:val="00F1349F"/>
    <w:rsid w:val="00F139E4"/>
    <w:rsid w:val="00F149CD"/>
    <w:rsid w:val="00F158E3"/>
    <w:rsid w:val="00F15D56"/>
    <w:rsid w:val="00F16EFB"/>
    <w:rsid w:val="00F1770D"/>
    <w:rsid w:val="00F2067C"/>
    <w:rsid w:val="00F2220B"/>
    <w:rsid w:val="00F226B0"/>
    <w:rsid w:val="00F246DC"/>
    <w:rsid w:val="00F255F7"/>
    <w:rsid w:val="00F2647E"/>
    <w:rsid w:val="00F26886"/>
    <w:rsid w:val="00F309EA"/>
    <w:rsid w:val="00F32082"/>
    <w:rsid w:val="00F35654"/>
    <w:rsid w:val="00F36A91"/>
    <w:rsid w:val="00F45372"/>
    <w:rsid w:val="00F46FA3"/>
    <w:rsid w:val="00F5084C"/>
    <w:rsid w:val="00F513D7"/>
    <w:rsid w:val="00F522EB"/>
    <w:rsid w:val="00F52AA7"/>
    <w:rsid w:val="00F561CC"/>
    <w:rsid w:val="00F6049A"/>
    <w:rsid w:val="00F62C22"/>
    <w:rsid w:val="00F667D7"/>
    <w:rsid w:val="00F66972"/>
    <w:rsid w:val="00F67DD7"/>
    <w:rsid w:val="00F67E72"/>
    <w:rsid w:val="00F700A9"/>
    <w:rsid w:val="00F7070B"/>
    <w:rsid w:val="00F71690"/>
    <w:rsid w:val="00F732DE"/>
    <w:rsid w:val="00F7573D"/>
    <w:rsid w:val="00F75A56"/>
    <w:rsid w:val="00F762B6"/>
    <w:rsid w:val="00F76332"/>
    <w:rsid w:val="00F76715"/>
    <w:rsid w:val="00F77539"/>
    <w:rsid w:val="00F775DC"/>
    <w:rsid w:val="00F77ACC"/>
    <w:rsid w:val="00F8035B"/>
    <w:rsid w:val="00F80B99"/>
    <w:rsid w:val="00F8135C"/>
    <w:rsid w:val="00F81D46"/>
    <w:rsid w:val="00F81EAA"/>
    <w:rsid w:val="00F82ABA"/>
    <w:rsid w:val="00F84720"/>
    <w:rsid w:val="00F84819"/>
    <w:rsid w:val="00F87E20"/>
    <w:rsid w:val="00F93CC2"/>
    <w:rsid w:val="00F93EE0"/>
    <w:rsid w:val="00F9533F"/>
    <w:rsid w:val="00F96AAD"/>
    <w:rsid w:val="00F97C3F"/>
    <w:rsid w:val="00FA0A92"/>
    <w:rsid w:val="00FA151E"/>
    <w:rsid w:val="00FA183B"/>
    <w:rsid w:val="00FA2229"/>
    <w:rsid w:val="00FA3402"/>
    <w:rsid w:val="00FA4DEF"/>
    <w:rsid w:val="00FA5D7D"/>
    <w:rsid w:val="00FB0236"/>
    <w:rsid w:val="00FB395B"/>
    <w:rsid w:val="00FB78D5"/>
    <w:rsid w:val="00FC0468"/>
    <w:rsid w:val="00FC14B5"/>
    <w:rsid w:val="00FC1AE5"/>
    <w:rsid w:val="00FC4828"/>
    <w:rsid w:val="00FC68DC"/>
    <w:rsid w:val="00FC76F4"/>
    <w:rsid w:val="00FC79AF"/>
    <w:rsid w:val="00FD1EE1"/>
    <w:rsid w:val="00FD23CD"/>
    <w:rsid w:val="00FD4212"/>
    <w:rsid w:val="00FD6A3E"/>
    <w:rsid w:val="00FD7B92"/>
    <w:rsid w:val="00FD7C7F"/>
    <w:rsid w:val="00FE128F"/>
    <w:rsid w:val="00FE224F"/>
    <w:rsid w:val="00FE42A3"/>
    <w:rsid w:val="00FE5604"/>
    <w:rsid w:val="00FF1463"/>
    <w:rsid w:val="00FF1B7C"/>
    <w:rsid w:val="00FF3827"/>
    <w:rsid w:val="00FF5D96"/>
    <w:rsid w:val="00FF6F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27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4" w:unhideWhenUsed="0" w:qFormat="1"/>
    <w:lsdException w:name="heading 4" w:semiHidden="0" w:uiPriority="4" w:unhideWhenUsed="0" w:qFormat="1"/>
    <w:lsdException w:name="heading 5" w:semiHidden="0" w:uiPriority="4" w:unhideWhenUsed="0" w:qFormat="1"/>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qFormat/>
    <w:rsid w:val="001B186F"/>
    <w:pPr>
      <w:spacing w:line="300" w:lineRule="atLeast"/>
    </w:pPr>
    <w:rPr>
      <w:rFonts w:ascii="Arial" w:hAnsi="Arial"/>
      <w:sz w:val="22"/>
      <w:lang w:eastAsia="en-GB"/>
    </w:rPr>
  </w:style>
  <w:style w:type="paragraph" w:styleId="Heading1">
    <w:name w:val="heading 1"/>
    <w:basedOn w:val="BodyText"/>
    <w:next w:val="Normal"/>
    <w:uiPriority w:val="9"/>
    <w:qFormat/>
    <w:rsid w:val="001B186F"/>
    <w:pPr>
      <w:keepNext/>
      <w:spacing w:before="320" w:after="120" w:line="240" w:lineRule="auto"/>
      <w:outlineLvl w:val="0"/>
    </w:pPr>
    <w:rPr>
      <w:rFonts w:cs="Arial"/>
      <w:b/>
      <w:bCs/>
      <w:kern w:val="32"/>
      <w:sz w:val="36"/>
      <w:szCs w:val="32"/>
    </w:rPr>
  </w:style>
  <w:style w:type="paragraph" w:styleId="Heading2">
    <w:name w:val="heading 2"/>
    <w:basedOn w:val="BodyText"/>
    <w:next w:val="Normal"/>
    <w:qFormat/>
    <w:rsid w:val="001B186F"/>
    <w:pPr>
      <w:keepNext/>
      <w:spacing w:before="280" w:after="120" w:line="240" w:lineRule="auto"/>
      <w:outlineLvl w:val="1"/>
    </w:pPr>
    <w:rPr>
      <w:rFonts w:cs="Arial"/>
      <w:b/>
      <w:bCs/>
      <w:iCs/>
      <w:sz w:val="32"/>
      <w:szCs w:val="28"/>
    </w:rPr>
  </w:style>
  <w:style w:type="paragraph" w:styleId="Heading3">
    <w:name w:val="heading 3"/>
    <w:basedOn w:val="Normal"/>
    <w:next w:val="Normal"/>
    <w:uiPriority w:val="4"/>
    <w:qFormat/>
    <w:rsid w:val="001B186F"/>
    <w:pPr>
      <w:keepNext/>
      <w:spacing w:before="280" w:after="120" w:line="240" w:lineRule="auto"/>
      <w:ind w:left="1134"/>
      <w:outlineLvl w:val="2"/>
    </w:pPr>
    <w:rPr>
      <w:rFonts w:cs="Arial"/>
      <w:b/>
      <w:bCs/>
      <w:sz w:val="28"/>
      <w:szCs w:val="26"/>
      <w:lang w:eastAsia="en-US"/>
    </w:rPr>
  </w:style>
  <w:style w:type="paragraph" w:styleId="Heading4">
    <w:name w:val="heading 4"/>
    <w:basedOn w:val="Normal"/>
    <w:next w:val="Normal"/>
    <w:link w:val="Heading4Char"/>
    <w:uiPriority w:val="4"/>
    <w:qFormat/>
    <w:rsid w:val="00DC0F32"/>
    <w:pPr>
      <w:keepNext/>
      <w:spacing w:before="280" w:after="120" w:line="240" w:lineRule="auto"/>
      <w:ind w:left="1134"/>
      <w:outlineLvl w:val="3"/>
    </w:pPr>
    <w:rPr>
      <w:b/>
      <w:bCs/>
      <w:sz w:val="26"/>
      <w:szCs w:val="26"/>
      <w:lang w:eastAsia="en-US"/>
    </w:rPr>
  </w:style>
  <w:style w:type="paragraph" w:styleId="Heading5">
    <w:name w:val="heading 5"/>
    <w:basedOn w:val="Normal"/>
    <w:next w:val="Normal"/>
    <w:uiPriority w:val="4"/>
    <w:qFormat/>
    <w:rsid w:val="00DC0F32"/>
    <w:pPr>
      <w:spacing w:before="280" w:after="120" w:line="240" w:lineRule="auto"/>
      <w:ind w:left="1134"/>
      <w:outlineLvl w:val="4"/>
    </w:pPr>
    <w:rPr>
      <w:b/>
      <w:bCs/>
      <w:i/>
      <w:iCs/>
      <w:sz w:val="24"/>
      <w:szCs w:val="26"/>
      <w:lang w:eastAsia="en-US"/>
    </w:rPr>
  </w:style>
  <w:style w:type="paragraph" w:styleId="Heading6">
    <w:name w:val="heading 6"/>
    <w:basedOn w:val="Heading5"/>
    <w:next w:val="Outline3"/>
    <w:rsid w:val="001B186F"/>
    <w:pPr>
      <w:outlineLvl w:val="5"/>
    </w:pPr>
    <w:rPr>
      <w:b w:val="0"/>
      <w:bCs w:val="0"/>
      <w:szCs w:val="22"/>
    </w:rPr>
  </w:style>
  <w:style w:type="paragraph" w:styleId="Heading7">
    <w:name w:val="heading 7"/>
    <w:basedOn w:val="Heading5"/>
    <w:next w:val="Normal"/>
    <w:rsid w:val="001B186F"/>
    <w:pPr>
      <w:outlineLvl w:val="6"/>
    </w:pPr>
  </w:style>
  <w:style w:type="paragraph" w:styleId="Heading8">
    <w:name w:val="heading 8"/>
    <w:basedOn w:val="Heading7"/>
    <w:next w:val="Normal"/>
    <w:rsid w:val="001B186F"/>
    <w:pPr>
      <w:outlineLvl w:val="7"/>
    </w:pPr>
  </w:style>
  <w:style w:type="paragraph" w:styleId="Heading9">
    <w:name w:val="heading 9"/>
    <w:basedOn w:val="Heading8"/>
    <w:next w:val="Normal"/>
    <w:rsid w:val="001B186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C0F32"/>
    <w:pPr>
      <w:spacing w:after="180"/>
    </w:pPr>
    <w:rPr>
      <w:sz w:val="24"/>
    </w:rPr>
  </w:style>
  <w:style w:type="paragraph" w:customStyle="1" w:styleId="zBaseHeadings">
    <w:name w:val="z_Base Headings"/>
    <w:semiHidden/>
    <w:rsid w:val="001B186F"/>
    <w:pPr>
      <w:keepNext/>
    </w:pPr>
    <w:rPr>
      <w:rFonts w:ascii="Arial" w:hAnsi="Arial"/>
      <w:sz w:val="24"/>
      <w:lang w:eastAsia="en-US"/>
    </w:rPr>
  </w:style>
  <w:style w:type="paragraph" w:styleId="TOCHeading">
    <w:name w:val="TOC Heading"/>
    <w:basedOn w:val="BodyText"/>
    <w:next w:val="BodyText"/>
    <w:rsid w:val="00594323"/>
    <w:pPr>
      <w:keepNext/>
      <w:pageBreakBefore/>
      <w:spacing w:after="120" w:line="240" w:lineRule="auto"/>
    </w:pPr>
    <w:rPr>
      <w:b/>
      <w:sz w:val="36"/>
    </w:rPr>
  </w:style>
  <w:style w:type="paragraph" w:styleId="TOC3">
    <w:name w:val="toc 3"/>
    <w:basedOn w:val="BodyText"/>
    <w:uiPriority w:val="39"/>
    <w:rsid w:val="00594323"/>
    <w:pPr>
      <w:tabs>
        <w:tab w:val="right" w:pos="9072"/>
      </w:tabs>
      <w:spacing w:before="120" w:after="0" w:line="240" w:lineRule="auto"/>
      <w:ind w:left="851" w:right="567"/>
    </w:pPr>
  </w:style>
  <w:style w:type="paragraph" w:customStyle="1" w:styleId="zPublicationName">
    <w:name w:val="z_Publication Name"/>
    <w:basedOn w:val="zBaseHeadings"/>
    <w:semiHidden/>
    <w:rsid w:val="001B186F"/>
    <w:pPr>
      <w:tabs>
        <w:tab w:val="right" w:pos="10546"/>
      </w:tabs>
      <w:spacing w:after="680"/>
    </w:pPr>
    <w:rPr>
      <w:caps/>
      <w:sz w:val="30"/>
    </w:rPr>
  </w:style>
  <w:style w:type="paragraph" w:customStyle="1" w:styleId="zHeaderEven">
    <w:name w:val="z_Header Even"/>
    <w:basedOn w:val="BodyText"/>
    <w:semiHidden/>
    <w:rsid w:val="001B186F"/>
    <w:pPr>
      <w:spacing w:after="0" w:line="240" w:lineRule="auto"/>
    </w:pPr>
    <w:rPr>
      <w:sz w:val="18"/>
    </w:rPr>
  </w:style>
  <w:style w:type="paragraph" w:customStyle="1" w:styleId="zHeaderOdd">
    <w:name w:val="z_Header Odd"/>
    <w:basedOn w:val="BodyText"/>
    <w:semiHidden/>
    <w:rsid w:val="001B186F"/>
    <w:pPr>
      <w:spacing w:after="0" w:line="240" w:lineRule="auto"/>
      <w:jc w:val="right"/>
    </w:pPr>
    <w:rPr>
      <w:sz w:val="18"/>
    </w:rPr>
  </w:style>
  <w:style w:type="paragraph" w:customStyle="1" w:styleId="zSubjectHeading">
    <w:name w:val="z_Subject Heading"/>
    <w:basedOn w:val="zBaseHeadings"/>
    <w:semiHidden/>
    <w:rsid w:val="001B186F"/>
    <w:pPr>
      <w:spacing w:after="440"/>
    </w:pPr>
    <w:rPr>
      <w:b/>
      <w:sz w:val="40"/>
    </w:rPr>
  </w:style>
  <w:style w:type="paragraph" w:customStyle="1" w:styleId="zFooterEvenPortrait">
    <w:name w:val="z_Footer Even Portrait"/>
    <w:basedOn w:val="BodyText"/>
    <w:rsid w:val="001B186F"/>
    <w:pPr>
      <w:tabs>
        <w:tab w:val="center" w:pos="4536"/>
        <w:tab w:val="right" w:pos="9072"/>
      </w:tabs>
      <w:spacing w:after="0" w:line="240" w:lineRule="auto"/>
    </w:pPr>
    <w:rPr>
      <w:sz w:val="18"/>
    </w:rPr>
  </w:style>
  <w:style w:type="paragraph" w:customStyle="1" w:styleId="zFooterOddPortrait">
    <w:name w:val="z_Footer Odd Portrait"/>
    <w:basedOn w:val="BodyText"/>
    <w:rsid w:val="001B186F"/>
    <w:pPr>
      <w:tabs>
        <w:tab w:val="center" w:pos="4536"/>
        <w:tab w:val="right" w:pos="9072"/>
      </w:tabs>
      <w:spacing w:after="0" w:line="240" w:lineRule="auto"/>
    </w:pPr>
    <w:rPr>
      <w:sz w:val="18"/>
    </w:rPr>
  </w:style>
  <w:style w:type="character" w:styleId="PageNumber">
    <w:name w:val="page number"/>
    <w:basedOn w:val="DefaultParagraphFont"/>
    <w:semiHidden/>
    <w:rsid w:val="001B186F"/>
    <w:rPr>
      <w:rFonts w:ascii="Arial" w:hAnsi="Arial"/>
      <w:sz w:val="18"/>
    </w:rPr>
  </w:style>
  <w:style w:type="paragraph" w:customStyle="1" w:styleId="Bullet1">
    <w:name w:val="Bullet 1"/>
    <w:basedOn w:val="BodyText"/>
    <w:uiPriority w:val="5"/>
    <w:qFormat/>
    <w:rsid w:val="001B186F"/>
    <w:pPr>
      <w:numPr>
        <w:numId w:val="6"/>
      </w:numPr>
      <w:spacing w:after="120"/>
    </w:pPr>
    <w:rPr>
      <w:szCs w:val="24"/>
    </w:rPr>
  </w:style>
  <w:style w:type="paragraph" w:customStyle="1" w:styleId="zContactBoxHeading">
    <w:name w:val="z_Contact Box Heading"/>
    <w:basedOn w:val="zBaseHeadings"/>
    <w:semiHidden/>
    <w:rsid w:val="001B186F"/>
    <w:rPr>
      <w:rFonts w:ascii="Arial Narrow" w:hAnsi="Arial Narrow"/>
      <w:caps/>
      <w:sz w:val="16"/>
    </w:rPr>
  </w:style>
  <w:style w:type="paragraph" w:customStyle="1" w:styleId="zContactDetails">
    <w:name w:val="z_Contact Details"/>
    <w:basedOn w:val="zBaseHeadings"/>
    <w:semiHidden/>
    <w:rsid w:val="001B186F"/>
    <w:pPr>
      <w:tabs>
        <w:tab w:val="left" w:pos="284"/>
      </w:tabs>
    </w:pPr>
    <w:rPr>
      <w:rFonts w:ascii="Arial Narrow" w:hAnsi="Arial Narrow"/>
      <w:sz w:val="16"/>
    </w:rPr>
  </w:style>
  <w:style w:type="paragraph" w:customStyle="1" w:styleId="zReportDate">
    <w:name w:val="z_Report Date"/>
    <w:basedOn w:val="BodyText"/>
    <w:rsid w:val="008D0BED"/>
    <w:pPr>
      <w:spacing w:before="500" w:after="0" w:line="240" w:lineRule="auto"/>
      <w:jc w:val="right"/>
    </w:pPr>
    <w:rPr>
      <w:sz w:val="20"/>
      <w:szCs w:val="24"/>
    </w:rPr>
  </w:style>
  <w:style w:type="paragraph" w:customStyle="1" w:styleId="zSpacer">
    <w:name w:val="z_Spacer"/>
    <w:basedOn w:val="Normal"/>
    <w:semiHidden/>
    <w:rsid w:val="001B186F"/>
    <w:pPr>
      <w:spacing w:after="720"/>
    </w:pPr>
  </w:style>
  <w:style w:type="paragraph" w:customStyle="1" w:styleId="zReportTitle">
    <w:name w:val="z_Report Title"/>
    <w:basedOn w:val="BodyText"/>
    <w:next w:val="zReportAuthors"/>
    <w:rsid w:val="001B186F"/>
    <w:pPr>
      <w:spacing w:after="0" w:line="600" w:lineRule="atLeast"/>
      <w:jc w:val="right"/>
    </w:pPr>
    <w:rPr>
      <w:color w:val="540000"/>
      <w:sz w:val="52"/>
      <w:szCs w:val="52"/>
    </w:rPr>
  </w:style>
  <w:style w:type="paragraph" w:styleId="TOC4">
    <w:name w:val="toc 4"/>
    <w:basedOn w:val="BodyText"/>
    <w:uiPriority w:val="39"/>
    <w:rsid w:val="00594323"/>
    <w:pPr>
      <w:tabs>
        <w:tab w:val="right" w:pos="9072"/>
      </w:tabs>
      <w:spacing w:before="80" w:after="0" w:line="240" w:lineRule="auto"/>
      <w:ind w:left="1134" w:right="567"/>
    </w:pPr>
  </w:style>
  <w:style w:type="paragraph" w:customStyle="1" w:styleId="zReportAuthors">
    <w:name w:val="z_Report Authors"/>
    <w:basedOn w:val="BodyText"/>
    <w:next w:val="zReportDate"/>
    <w:semiHidden/>
    <w:rsid w:val="001B186F"/>
    <w:pPr>
      <w:keepNext/>
      <w:spacing w:before="440" w:after="0" w:line="240" w:lineRule="auto"/>
    </w:pPr>
    <w:rPr>
      <w:rFonts w:ascii="Arial Black" w:hAnsi="Arial Black"/>
      <w:sz w:val="32"/>
      <w:szCs w:val="32"/>
    </w:rPr>
  </w:style>
  <w:style w:type="paragraph" w:customStyle="1" w:styleId="ESBullet1">
    <w:name w:val="ESBullet 1"/>
    <w:basedOn w:val="BodyText"/>
    <w:rsid w:val="001B186F"/>
    <w:pPr>
      <w:numPr>
        <w:numId w:val="10"/>
      </w:numPr>
      <w:spacing w:after="120"/>
    </w:pPr>
  </w:style>
  <w:style w:type="paragraph" w:customStyle="1" w:styleId="Bullet2">
    <w:name w:val="Bullet 2"/>
    <w:basedOn w:val="BodyText"/>
    <w:uiPriority w:val="5"/>
    <w:qFormat/>
    <w:rsid w:val="001B186F"/>
    <w:pPr>
      <w:numPr>
        <w:numId w:val="7"/>
      </w:numPr>
      <w:spacing w:after="120"/>
    </w:pPr>
  </w:style>
  <w:style w:type="paragraph" w:styleId="TOC1">
    <w:name w:val="toc 1"/>
    <w:basedOn w:val="BodyText"/>
    <w:uiPriority w:val="39"/>
    <w:rsid w:val="00594323"/>
    <w:pPr>
      <w:tabs>
        <w:tab w:val="left" w:pos="851"/>
        <w:tab w:val="right" w:pos="9072"/>
      </w:tabs>
      <w:spacing w:before="360" w:after="120" w:line="240" w:lineRule="auto"/>
      <w:ind w:left="851" w:right="567" w:hanging="851"/>
    </w:pPr>
    <w:rPr>
      <w:b/>
      <w:szCs w:val="24"/>
    </w:rPr>
  </w:style>
  <w:style w:type="paragraph" w:styleId="TOC2">
    <w:name w:val="toc 2"/>
    <w:basedOn w:val="BodyText"/>
    <w:uiPriority w:val="39"/>
    <w:rsid w:val="00594323"/>
    <w:pPr>
      <w:tabs>
        <w:tab w:val="left" w:pos="851"/>
        <w:tab w:val="right" w:pos="9072"/>
      </w:tabs>
      <w:spacing w:before="120" w:after="0" w:line="240" w:lineRule="auto"/>
      <w:ind w:left="851" w:right="567" w:hanging="851"/>
    </w:pPr>
  </w:style>
  <w:style w:type="paragraph" w:styleId="TOC5">
    <w:name w:val="toc 5"/>
    <w:basedOn w:val="BodyText"/>
    <w:uiPriority w:val="39"/>
    <w:rsid w:val="00594323"/>
    <w:pPr>
      <w:tabs>
        <w:tab w:val="right" w:pos="9072"/>
      </w:tabs>
      <w:spacing w:before="80" w:after="0" w:line="240" w:lineRule="auto"/>
      <w:ind w:left="1418" w:right="567"/>
    </w:pPr>
  </w:style>
  <w:style w:type="paragraph" w:customStyle="1" w:styleId="ESBullet2">
    <w:name w:val="ESBullet 2"/>
    <w:basedOn w:val="BodyText"/>
    <w:rsid w:val="001B186F"/>
    <w:pPr>
      <w:numPr>
        <w:numId w:val="11"/>
      </w:numPr>
      <w:spacing w:after="120"/>
    </w:pPr>
  </w:style>
  <w:style w:type="paragraph" w:styleId="Caption">
    <w:name w:val="caption"/>
    <w:basedOn w:val="BodyText"/>
    <w:next w:val="BodyText"/>
    <w:qFormat/>
    <w:rsid w:val="003612A1"/>
    <w:pPr>
      <w:keepNext/>
      <w:tabs>
        <w:tab w:val="left" w:pos="1134"/>
        <w:tab w:val="left" w:pos="1418"/>
      </w:tabs>
      <w:ind w:left="1134" w:hanging="1134"/>
    </w:pPr>
    <w:rPr>
      <w:rFonts w:ascii="Arial Black" w:hAnsi="Arial Black"/>
      <w:bCs/>
      <w:sz w:val="20"/>
    </w:rPr>
  </w:style>
  <w:style w:type="paragraph" w:styleId="Header">
    <w:name w:val="header"/>
    <w:basedOn w:val="Normal"/>
    <w:semiHidden/>
    <w:rsid w:val="001B186F"/>
    <w:pPr>
      <w:tabs>
        <w:tab w:val="center" w:pos="4320"/>
        <w:tab w:val="right" w:pos="8640"/>
      </w:tabs>
    </w:pPr>
  </w:style>
  <w:style w:type="paragraph" w:styleId="Footer">
    <w:name w:val="footer"/>
    <w:basedOn w:val="Normal"/>
    <w:semiHidden/>
    <w:rsid w:val="001B186F"/>
    <w:pPr>
      <w:tabs>
        <w:tab w:val="center" w:pos="4320"/>
        <w:tab w:val="right" w:pos="8640"/>
      </w:tabs>
    </w:pPr>
  </w:style>
  <w:style w:type="paragraph" w:customStyle="1" w:styleId="zFooterOddLandscape">
    <w:name w:val="z_Footer Odd Landscape"/>
    <w:basedOn w:val="BodyText"/>
    <w:rsid w:val="001B186F"/>
    <w:pPr>
      <w:tabs>
        <w:tab w:val="center" w:pos="7286"/>
        <w:tab w:val="right" w:pos="14572"/>
      </w:tabs>
      <w:spacing w:after="0" w:line="240" w:lineRule="auto"/>
    </w:pPr>
    <w:rPr>
      <w:sz w:val="18"/>
    </w:rPr>
  </w:style>
  <w:style w:type="paragraph" w:customStyle="1" w:styleId="zFooterEvenLandscape">
    <w:name w:val="z_Footer Even Landscape"/>
    <w:basedOn w:val="BodyText"/>
    <w:rsid w:val="001B186F"/>
    <w:pPr>
      <w:tabs>
        <w:tab w:val="center" w:pos="7286"/>
        <w:tab w:val="right" w:pos="14572"/>
      </w:tabs>
      <w:spacing w:after="0" w:line="240" w:lineRule="auto"/>
    </w:pPr>
    <w:rPr>
      <w:sz w:val="18"/>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
    <w:basedOn w:val="BodyText"/>
    <w:link w:val="FootnoteTextChar"/>
    <w:qFormat/>
    <w:rsid w:val="001B186F"/>
    <w:pPr>
      <w:tabs>
        <w:tab w:val="left" w:pos="284"/>
      </w:tabs>
      <w:spacing w:after="80" w:line="240" w:lineRule="atLeast"/>
      <w:ind w:left="284" w:hanging="284"/>
    </w:pPr>
    <w:rPr>
      <w:sz w:val="18"/>
    </w:rPr>
  </w:style>
  <w:style w:type="paragraph" w:customStyle="1" w:styleId="zTitle">
    <w:name w:val="z_Title"/>
    <w:basedOn w:val="Normal"/>
    <w:semiHidden/>
    <w:rsid w:val="001B186F"/>
    <w:pPr>
      <w:spacing w:after="360"/>
    </w:pPr>
    <w:rPr>
      <w:b/>
      <w:sz w:val="32"/>
    </w:rPr>
  </w:style>
  <w:style w:type="paragraph" w:customStyle="1" w:styleId="zGlossarytext">
    <w:name w:val="z_Glossary text"/>
    <w:basedOn w:val="BodyText"/>
    <w:rsid w:val="001B186F"/>
    <w:pPr>
      <w:spacing w:after="0"/>
    </w:pPr>
    <w:rPr>
      <w:szCs w:val="24"/>
    </w:rPr>
  </w:style>
  <w:style w:type="paragraph" w:customStyle="1" w:styleId="OutlineHeading1">
    <w:name w:val="Outline Heading 1"/>
    <w:basedOn w:val="BodyText"/>
    <w:next w:val="OutlineHeading2"/>
    <w:qFormat/>
    <w:rsid w:val="001B186F"/>
    <w:pPr>
      <w:keepNext/>
      <w:pageBreakBefore/>
      <w:numPr>
        <w:numId w:val="23"/>
      </w:numPr>
      <w:spacing w:line="240" w:lineRule="auto"/>
      <w:outlineLvl w:val="0"/>
    </w:pPr>
    <w:rPr>
      <w:b/>
      <w:sz w:val="36"/>
    </w:rPr>
  </w:style>
  <w:style w:type="paragraph" w:customStyle="1" w:styleId="Outline3">
    <w:name w:val="Outline3"/>
    <w:basedOn w:val="BodyText"/>
    <w:link w:val="Outline3Char"/>
    <w:qFormat/>
    <w:rsid w:val="008031B8"/>
    <w:pPr>
      <w:numPr>
        <w:ilvl w:val="2"/>
        <w:numId w:val="23"/>
      </w:numPr>
      <w:spacing w:line="280" w:lineRule="atLeast"/>
      <w:ind w:left="1134"/>
    </w:pPr>
  </w:style>
  <w:style w:type="paragraph" w:customStyle="1" w:styleId="OutlineHeading2">
    <w:name w:val="Outline Heading 2"/>
    <w:basedOn w:val="BodyText"/>
    <w:next w:val="Outline3"/>
    <w:rsid w:val="00AB4A66"/>
    <w:pPr>
      <w:keepNext/>
      <w:numPr>
        <w:ilvl w:val="1"/>
        <w:numId w:val="23"/>
      </w:numPr>
      <w:tabs>
        <w:tab w:val="clear" w:pos="1843"/>
        <w:tab w:val="num" w:pos="1134"/>
      </w:tabs>
      <w:spacing w:before="440" w:line="240" w:lineRule="auto"/>
      <w:ind w:left="1134"/>
      <w:outlineLvl w:val="1"/>
    </w:pPr>
    <w:rPr>
      <w:b/>
      <w:sz w:val="32"/>
    </w:rPr>
  </w:style>
  <w:style w:type="paragraph" w:customStyle="1" w:styleId="Quotation">
    <w:name w:val="Quotation"/>
    <w:basedOn w:val="BodyText"/>
    <w:semiHidden/>
    <w:rsid w:val="001B186F"/>
    <w:pPr>
      <w:spacing w:after="200" w:line="300" w:lineRule="exact"/>
      <w:ind w:left="567" w:right="567"/>
    </w:pPr>
    <w:rPr>
      <w:sz w:val="20"/>
    </w:rPr>
  </w:style>
  <w:style w:type="paragraph" w:customStyle="1" w:styleId="GlossaryHeading">
    <w:name w:val="Glossary Heading"/>
    <w:basedOn w:val="BodyText"/>
    <w:next w:val="BodyText"/>
    <w:semiHidden/>
    <w:rsid w:val="001B186F"/>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1B186F"/>
    <w:pPr>
      <w:tabs>
        <w:tab w:val="left" w:pos="1276"/>
        <w:tab w:val="right" w:pos="9072"/>
      </w:tabs>
      <w:spacing w:before="40" w:line="240" w:lineRule="auto"/>
      <w:ind w:left="1276" w:right="567" w:hanging="1276"/>
    </w:pPr>
  </w:style>
  <w:style w:type="paragraph" w:customStyle="1" w:styleId="zGlossaryitem">
    <w:name w:val="z_Glossary item"/>
    <w:basedOn w:val="BodyText"/>
    <w:rsid w:val="001B186F"/>
    <w:pPr>
      <w:spacing w:after="0"/>
    </w:pPr>
    <w:rPr>
      <w:rFonts w:ascii="Arial Bold" w:hAnsi="Arial Bold"/>
      <w:szCs w:val="24"/>
    </w:rPr>
  </w:style>
  <w:style w:type="table" w:customStyle="1" w:styleId="Commissiontable">
    <w:name w:val="Commission table"/>
    <w:basedOn w:val="TableNormal"/>
    <w:rsid w:val="00867083"/>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rPr>
      <w:cantSplit/>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Equation">
    <w:name w:val="Equation"/>
    <w:basedOn w:val="Normal"/>
    <w:rsid w:val="001B186F"/>
    <w:pPr>
      <w:numPr>
        <w:numId w:val="8"/>
      </w:numPr>
      <w:spacing w:before="400" w:after="400"/>
    </w:pPr>
    <w:rPr>
      <w:lang w:eastAsia="en-US"/>
    </w:rPr>
  </w:style>
  <w:style w:type="paragraph" w:customStyle="1" w:styleId="ESParagraphNumbering0">
    <w:name w:val="ESParagraph Numbering"/>
    <w:basedOn w:val="BodyText"/>
    <w:rsid w:val="001B186F"/>
    <w:pPr>
      <w:numPr>
        <w:numId w:val="12"/>
      </w:numPr>
    </w:pPr>
  </w:style>
  <w:style w:type="paragraph" w:customStyle="1" w:styleId="Tablenumber">
    <w:name w:val="Table number"/>
    <w:basedOn w:val="BodyText"/>
    <w:rsid w:val="001B186F"/>
    <w:pPr>
      <w:numPr>
        <w:numId w:val="29"/>
      </w:numPr>
      <w:spacing w:after="120" w:line="280" w:lineRule="atLeast"/>
    </w:pPr>
    <w:rPr>
      <w:sz w:val="20"/>
    </w:rPr>
  </w:style>
  <w:style w:type="numbering" w:styleId="111111">
    <w:name w:val="Outline List 2"/>
    <w:basedOn w:val="NoList"/>
    <w:semiHidden/>
    <w:rsid w:val="00E415D0"/>
    <w:pPr>
      <w:numPr>
        <w:numId w:val="1"/>
      </w:numPr>
    </w:pPr>
  </w:style>
  <w:style w:type="paragraph" w:customStyle="1" w:styleId="TableSpacer">
    <w:name w:val="Table Spacer"/>
    <w:basedOn w:val="BodyText"/>
    <w:next w:val="BodyText"/>
    <w:semiHidden/>
    <w:rsid w:val="001B186F"/>
    <w:pPr>
      <w:spacing w:after="0" w:line="320" w:lineRule="exact"/>
    </w:pPr>
  </w:style>
  <w:style w:type="numbering" w:customStyle="1" w:styleId="ESList">
    <w:name w:val="ES List"/>
    <w:basedOn w:val="NoList"/>
    <w:rsid w:val="001B186F"/>
    <w:pPr>
      <w:numPr>
        <w:numId w:val="9"/>
      </w:numPr>
    </w:pPr>
  </w:style>
  <w:style w:type="numbering" w:styleId="1ai">
    <w:name w:val="Outline List 1"/>
    <w:basedOn w:val="NoList"/>
    <w:semiHidden/>
    <w:rsid w:val="00E415D0"/>
    <w:pPr>
      <w:numPr>
        <w:numId w:val="2"/>
      </w:numPr>
    </w:pPr>
  </w:style>
  <w:style w:type="numbering" w:styleId="ArticleSection">
    <w:name w:val="Outline List 3"/>
    <w:basedOn w:val="NoList"/>
    <w:semiHidden/>
    <w:rsid w:val="001B186F"/>
    <w:pPr>
      <w:numPr>
        <w:numId w:val="5"/>
      </w:numPr>
    </w:pPr>
  </w:style>
  <w:style w:type="paragraph" w:styleId="BlockText">
    <w:name w:val="Block Text"/>
    <w:basedOn w:val="Normal"/>
    <w:semiHidden/>
    <w:rsid w:val="001B186F"/>
    <w:pPr>
      <w:spacing w:after="120"/>
      <w:ind w:left="1440" w:right="1440"/>
    </w:pPr>
  </w:style>
  <w:style w:type="paragraph" w:styleId="BodyText2">
    <w:name w:val="Body Text 2"/>
    <w:basedOn w:val="Normal"/>
    <w:semiHidden/>
    <w:rsid w:val="001B186F"/>
    <w:pPr>
      <w:spacing w:after="120" w:line="480" w:lineRule="auto"/>
    </w:pPr>
  </w:style>
  <w:style w:type="paragraph" w:styleId="BodyText3">
    <w:name w:val="Body Text 3"/>
    <w:basedOn w:val="Normal"/>
    <w:semiHidden/>
    <w:rsid w:val="001B186F"/>
    <w:pPr>
      <w:spacing w:after="120"/>
    </w:pPr>
    <w:rPr>
      <w:sz w:val="16"/>
      <w:szCs w:val="16"/>
    </w:rPr>
  </w:style>
  <w:style w:type="paragraph" w:styleId="BodyTextFirstIndent">
    <w:name w:val="Body Text First Indent"/>
    <w:basedOn w:val="BodyText"/>
    <w:semiHidden/>
    <w:rsid w:val="001B186F"/>
    <w:pPr>
      <w:spacing w:after="120"/>
      <w:ind w:firstLine="210"/>
    </w:pPr>
  </w:style>
  <w:style w:type="paragraph" w:customStyle="1" w:styleId="TablesfiguresHeading">
    <w:name w:val="Tables/figures Heading"/>
    <w:basedOn w:val="BodyText"/>
    <w:next w:val="BodyText"/>
    <w:semiHidden/>
    <w:rsid w:val="00594323"/>
    <w:pPr>
      <w:keepNext/>
      <w:spacing w:before="360" w:after="120" w:line="240" w:lineRule="auto"/>
    </w:pPr>
    <w:rPr>
      <w:b/>
    </w:rPr>
  </w:style>
  <w:style w:type="paragraph" w:customStyle="1" w:styleId="Outline4">
    <w:name w:val="Outline4"/>
    <w:basedOn w:val="BodyText"/>
    <w:qFormat/>
    <w:rsid w:val="00642721"/>
    <w:pPr>
      <w:numPr>
        <w:ilvl w:val="3"/>
        <w:numId w:val="23"/>
      </w:numPr>
      <w:spacing w:after="120"/>
    </w:pPr>
  </w:style>
  <w:style w:type="paragraph" w:styleId="BodyTextIndent">
    <w:name w:val="Body Text Indent"/>
    <w:basedOn w:val="Normal"/>
    <w:semiHidden/>
    <w:rsid w:val="001B186F"/>
    <w:pPr>
      <w:spacing w:after="120"/>
      <w:ind w:left="283"/>
    </w:pPr>
  </w:style>
  <w:style w:type="paragraph" w:styleId="BodyTextFirstIndent2">
    <w:name w:val="Body Text First Indent 2"/>
    <w:basedOn w:val="BodyTextIndent"/>
    <w:semiHidden/>
    <w:rsid w:val="001B186F"/>
    <w:pPr>
      <w:ind w:firstLine="210"/>
    </w:pPr>
  </w:style>
  <w:style w:type="paragraph" w:styleId="BodyTextIndent2">
    <w:name w:val="Body Text Indent 2"/>
    <w:basedOn w:val="Normal"/>
    <w:semiHidden/>
    <w:rsid w:val="001B186F"/>
    <w:pPr>
      <w:spacing w:after="120" w:line="480" w:lineRule="auto"/>
      <w:ind w:left="283"/>
    </w:pPr>
  </w:style>
  <w:style w:type="paragraph" w:styleId="BodyTextIndent3">
    <w:name w:val="Body Text Indent 3"/>
    <w:basedOn w:val="Normal"/>
    <w:semiHidden/>
    <w:rsid w:val="001B186F"/>
    <w:pPr>
      <w:spacing w:after="120"/>
      <w:ind w:left="283"/>
    </w:pPr>
    <w:rPr>
      <w:sz w:val="16"/>
      <w:szCs w:val="16"/>
    </w:rPr>
  </w:style>
  <w:style w:type="paragraph" w:customStyle="1" w:styleId="AppendicesContentsHeading">
    <w:name w:val="Appendices Contents Heading"/>
    <w:basedOn w:val="BodyText"/>
    <w:next w:val="BodyText"/>
    <w:semiHidden/>
    <w:rsid w:val="00E415D0"/>
    <w:pPr>
      <w:keepNext/>
      <w:pageBreakBefore/>
      <w:spacing w:after="200" w:line="240" w:lineRule="auto"/>
    </w:pPr>
    <w:rPr>
      <w:rFonts w:ascii="Arial Black" w:hAnsi="Arial Black"/>
      <w:sz w:val="32"/>
    </w:rPr>
  </w:style>
  <w:style w:type="paragraph" w:customStyle="1" w:styleId="AppendixHeading1">
    <w:name w:val="Appendix Heading 1"/>
    <w:basedOn w:val="BodyText"/>
    <w:next w:val="AppendixOutlineA1"/>
    <w:uiPriority w:val="8"/>
    <w:qFormat/>
    <w:rsid w:val="001B186F"/>
    <w:pPr>
      <w:keepNext/>
      <w:pageBreakBefore/>
      <w:numPr>
        <w:numId w:val="3"/>
      </w:numPr>
      <w:tabs>
        <w:tab w:val="clear" w:pos="3119"/>
        <w:tab w:val="num" w:pos="2268"/>
      </w:tabs>
      <w:spacing w:after="120" w:line="240" w:lineRule="auto"/>
      <w:ind w:left="2268"/>
      <w:outlineLvl w:val="0"/>
    </w:pPr>
    <w:rPr>
      <w:b/>
      <w:sz w:val="36"/>
    </w:rPr>
  </w:style>
  <w:style w:type="paragraph" w:customStyle="1" w:styleId="AppendixHeading2">
    <w:name w:val="Appendix Heading 2"/>
    <w:basedOn w:val="AppendixHeading3"/>
    <w:next w:val="AppendixOutlineA1"/>
    <w:rsid w:val="001B186F"/>
    <w:rPr>
      <w:sz w:val="32"/>
    </w:rPr>
  </w:style>
  <w:style w:type="paragraph" w:customStyle="1" w:styleId="AppendixOutlineHeading3">
    <w:name w:val="Appendix Outline Heading 3"/>
    <w:basedOn w:val="BodyText"/>
    <w:semiHidden/>
    <w:rsid w:val="001B186F"/>
    <w:pPr>
      <w:numPr>
        <w:ilvl w:val="2"/>
        <w:numId w:val="4"/>
      </w:numPr>
    </w:pPr>
  </w:style>
  <w:style w:type="paragraph" w:customStyle="1" w:styleId="AppendixHeading3">
    <w:name w:val="Appendix Heading 3"/>
    <w:basedOn w:val="BodyText"/>
    <w:next w:val="AppendixOutlineA1"/>
    <w:rsid w:val="001B186F"/>
    <w:pPr>
      <w:keepNext/>
      <w:spacing w:before="280" w:after="120" w:line="240" w:lineRule="auto"/>
      <w:ind w:left="1134"/>
      <w:outlineLvl w:val="2"/>
    </w:pPr>
    <w:rPr>
      <w:b/>
      <w:sz w:val="28"/>
      <w:szCs w:val="26"/>
    </w:rPr>
  </w:style>
  <w:style w:type="paragraph" w:styleId="Closing">
    <w:name w:val="Closing"/>
    <w:basedOn w:val="Normal"/>
    <w:semiHidden/>
    <w:rsid w:val="001B186F"/>
    <w:pPr>
      <w:ind w:left="4252"/>
    </w:pPr>
  </w:style>
  <w:style w:type="paragraph" w:customStyle="1" w:styleId="AppendixHeading5">
    <w:name w:val="Appendix Heading 5"/>
    <w:basedOn w:val="BodyText"/>
    <w:next w:val="AppendixOutlineA1"/>
    <w:rsid w:val="001B186F"/>
    <w:pPr>
      <w:keepNext/>
      <w:spacing w:before="280" w:after="120" w:line="240" w:lineRule="auto"/>
      <w:ind w:left="1134"/>
      <w:outlineLvl w:val="4"/>
    </w:pPr>
    <w:rPr>
      <w:rFonts w:ascii="Arial Bold" w:hAnsi="Arial Bold"/>
      <w:i/>
      <w:szCs w:val="24"/>
    </w:rPr>
  </w:style>
  <w:style w:type="paragraph" w:customStyle="1" w:styleId="TableBodyText">
    <w:name w:val="Table Body Text"/>
    <w:basedOn w:val="BodyText"/>
    <w:rsid w:val="001B186F"/>
    <w:pPr>
      <w:spacing w:line="280" w:lineRule="atLeast"/>
    </w:pPr>
    <w:rPr>
      <w:sz w:val="20"/>
    </w:rPr>
  </w:style>
  <w:style w:type="paragraph" w:customStyle="1" w:styleId="Outline5">
    <w:name w:val="Outline5"/>
    <w:basedOn w:val="BodyText"/>
    <w:rsid w:val="001B186F"/>
    <w:pPr>
      <w:numPr>
        <w:ilvl w:val="4"/>
        <w:numId w:val="23"/>
      </w:numPr>
      <w:spacing w:after="120"/>
    </w:pPr>
  </w:style>
  <w:style w:type="paragraph" w:customStyle="1" w:styleId="TableSource">
    <w:name w:val="Table Source"/>
    <w:basedOn w:val="BodyText"/>
    <w:rsid w:val="001B186F"/>
    <w:pPr>
      <w:spacing w:before="120" w:after="120" w:line="220" w:lineRule="atLeast"/>
    </w:pPr>
    <w:rPr>
      <w:sz w:val="20"/>
    </w:rPr>
  </w:style>
  <w:style w:type="paragraph" w:customStyle="1" w:styleId="Tablenote">
    <w:name w:val="Table note"/>
    <w:basedOn w:val="BodyText"/>
    <w:rsid w:val="001B186F"/>
    <w:pPr>
      <w:spacing w:before="80" w:after="0" w:line="220" w:lineRule="atLeast"/>
    </w:pPr>
    <w:rPr>
      <w:sz w:val="18"/>
    </w:rPr>
  </w:style>
  <w:style w:type="paragraph" w:customStyle="1" w:styleId="TableHeading">
    <w:name w:val="Table Heading"/>
    <w:basedOn w:val="BodyText"/>
    <w:rsid w:val="001B186F"/>
    <w:pPr>
      <w:spacing w:after="0" w:line="240" w:lineRule="auto"/>
    </w:pPr>
    <w:rPr>
      <w:rFonts w:ascii="Arial Bold" w:hAnsi="Arial Bold"/>
      <w:sz w:val="20"/>
    </w:rPr>
  </w:style>
  <w:style w:type="paragraph" w:customStyle="1" w:styleId="TableBullet1">
    <w:name w:val="Table Bullet 1"/>
    <w:basedOn w:val="BodyText"/>
    <w:rsid w:val="001B186F"/>
    <w:pPr>
      <w:numPr>
        <w:numId w:val="27"/>
      </w:numPr>
      <w:spacing w:after="120" w:line="280" w:lineRule="atLeast"/>
    </w:pPr>
    <w:rPr>
      <w:sz w:val="20"/>
    </w:rPr>
  </w:style>
  <w:style w:type="paragraph" w:styleId="Date">
    <w:name w:val="Date"/>
    <w:basedOn w:val="Normal"/>
    <w:next w:val="Normal"/>
    <w:semiHidden/>
    <w:rsid w:val="001B186F"/>
  </w:style>
  <w:style w:type="paragraph" w:customStyle="1" w:styleId="Questions">
    <w:name w:val="Questions"/>
    <w:basedOn w:val="BodyText"/>
    <w:semiHidden/>
    <w:rsid w:val="001B186F"/>
    <w:pPr>
      <w:numPr>
        <w:numId w:val="24"/>
      </w:numPr>
      <w:pBdr>
        <w:top w:val="single" w:sz="4" w:space="6" w:color="auto"/>
        <w:left w:val="single" w:sz="4" w:space="4" w:color="auto"/>
        <w:bottom w:val="single" w:sz="4" w:space="6" w:color="auto"/>
        <w:right w:val="single" w:sz="4" w:space="4" w:color="auto"/>
      </w:pBdr>
      <w:shd w:val="clear" w:color="auto" w:fill="D6DAE8"/>
    </w:pPr>
    <w:rPr>
      <w:rFonts w:ascii="Arial Bold" w:hAnsi="Arial Bold" w:cs="Arial"/>
      <w:szCs w:val="24"/>
    </w:rPr>
  </w:style>
  <w:style w:type="paragraph" w:customStyle="1" w:styleId="AppendixHeading4">
    <w:name w:val="Appendix Heading 4"/>
    <w:basedOn w:val="BodyText"/>
    <w:next w:val="AppendixOutlineA1"/>
    <w:rsid w:val="001B186F"/>
    <w:pPr>
      <w:keepNext/>
      <w:spacing w:before="280" w:after="120" w:line="240" w:lineRule="auto"/>
      <w:ind w:left="1134"/>
      <w:outlineLvl w:val="3"/>
    </w:pPr>
    <w:rPr>
      <w:rFonts w:ascii="Arial Bold" w:hAnsi="Arial Bold"/>
      <w:szCs w:val="26"/>
    </w:rPr>
  </w:style>
  <w:style w:type="paragraph" w:customStyle="1" w:styleId="TableBullet2">
    <w:name w:val="Table Bullet 2"/>
    <w:basedOn w:val="BodyText"/>
    <w:rsid w:val="001B186F"/>
    <w:pPr>
      <w:numPr>
        <w:numId w:val="28"/>
      </w:numPr>
      <w:spacing w:after="120" w:line="280" w:lineRule="atLeast"/>
    </w:pPr>
    <w:rPr>
      <w:sz w:val="20"/>
    </w:rPr>
  </w:style>
  <w:style w:type="paragraph" w:styleId="E-mailSignature">
    <w:name w:val="E-mail Signature"/>
    <w:basedOn w:val="Normal"/>
    <w:semiHidden/>
    <w:rsid w:val="001B186F"/>
  </w:style>
  <w:style w:type="character" w:styleId="Emphasis">
    <w:name w:val="Emphasis"/>
    <w:basedOn w:val="DefaultParagraphFont"/>
    <w:rsid w:val="001B186F"/>
    <w:rPr>
      <w:i/>
      <w:iCs/>
    </w:rPr>
  </w:style>
  <w:style w:type="paragraph" w:styleId="EnvelopeAddress">
    <w:name w:val="envelope address"/>
    <w:basedOn w:val="Normal"/>
    <w:semiHidden/>
    <w:rsid w:val="001B186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1B186F"/>
    <w:rPr>
      <w:rFonts w:cs="Arial"/>
      <w:sz w:val="20"/>
    </w:rPr>
  </w:style>
  <w:style w:type="character" w:styleId="FollowedHyperlink">
    <w:name w:val="FollowedHyperlink"/>
    <w:basedOn w:val="DefaultParagraphFont"/>
    <w:semiHidden/>
    <w:rsid w:val="001B186F"/>
    <w:rPr>
      <w:color w:val="800080"/>
      <w:u w:val="single"/>
    </w:rPr>
  </w:style>
  <w:style w:type="character" w:styleId="HTMLAcronym">
    <w:name w:val="HTML Acronym"/>
    <w:basedOn w:val="DefaultParagraphFont"/>
    <w:semiHidden/>
    <w:rsid w:val="001B186F"/>
  </w:style>
  <w:style w:type="paragraph" w:styleId="HTMLAddress">
    <w:name w:val="HTML Address"/>
    <w:basedOn w:val="Normal"/>
    <w:semiHidden/>
    <w:rsid w:val="001B186F"/>
    <w:rPr>
      <w:i/>
      <w:iCs/>
    </w:rPr>
  </w:style>
  <w:style w:type="character" w:styleId="HTMLCite">
    <w:name w:val="HTML Cite"/>
    <w:basedOn w:val="DefaultParagraphFont"/>
    <w:semiHidden/>
    <w:rsid w:val="001B186F"/>
    <w:rPr>
      <w:i/>
      <w:iCs/>
    </w:rPr>
  </w:style>
  <w:style w:type="character" w:styleId="HTMLCode">
    <w:name w:val="HTML Code"/>
    <w:basedOn w:val="DefaultParagraphFont"/>
    <w:semiHidden/>
    <w:rsid w:val="001B186F"/>
    <w:rPr>
      <w:rFonts w:ascii="Courier New" w:hAnsi="Courier New" w:cs="Courier New"/>
      <w:sz w:val="20"/>
      <w:szCs w:val="20"/>
    </w:rPr>
  </w:style>
  <w:style w:type="character" w:styleId="HTMLDefinition">
    <w:name w:val="HTML Definition"/>
    <w:basedOn w:val="DefaultParagraphFont"/>
    <w:semiHidden/>
    <w:rsid w:val="001B186F"/>
    <w:rPr>
      <w:i/>
      <w:iCs/>
    </w:rPr>
  </w:style>
  <w:style w:type="character" w:styleId="HTMLKeyboard">
    <w:name w:val="HTML Keyboard"/>
    <w:basedOn w:val="DefaultParagraphFont"/>
    <w:semiHidden/>
    <w:rsid w:val="001B186F"/>
    <w:rPr>
      <w:rFonts w:ascii="Courier New" w:hAnsi="Courier New" w:cs="Courier New"/>
      <w:sz w:val="20"/>
      <w:szCs w:val="20"/>
    </w:rPr>
  </w:style>
  <w:style w:type="paragraph" w:styleId="HTMLPreformatted">
    <w:name w:val="HTML Preformatted"/>
    <w:basedOn w:val="Normal"/>
    <w:semiHidden/>
    <w:rsid w:val="001B186F"/>
    <w:rPr>
      <w:rFonts w:ascii="Courier New" w:hAnsi="Courier New" w:cs="Courier New"/>
      <w:sz w:val="20"/>
    </w:rPr>
  </w:style>
  <w:style w:type="character" w:styleId="HTMLSample">
    <w:name w:val="HTML Sample"/>
    <w:basedOn w:val="DefaultParagraphFont"/>
    <w:semiHidden/>
    <w:rsid w:val="001B186F"/>
    <w:rPr>
      <w:rFonts w:ascii="Courier New" w:hAnsi="Courier New" w:cs="Courier New"/>
    </w:rPr>
  </w:style>
  <w:style w:type="character" w:styleId="HTMLTypewriter">
    <w:name w:val="HTML Typewriter"/>
    <w:basedOn w:val="DefaultParagraphFont"/>
    <w:semiHidden/>
    <w:rsid w:val="001B186F"/>
    <w:rPr>
      <w:rFonts w:ascii="Courier New" w:hAnsi="Courier New" w:cs="Courier New"/>
      <w:sz w:val="20"/>
      <w:szCs w:val="20"/>
    </w:rPr>
  </w:style>
  <w:style w:type="character" w:styleId="HTMLVariable">
    <w:name w:val="HTML Variable"/>
    <w:basedOn w:val="DefaultParagraphFont"/>
    <w:semiHidden/>
    <w:rsid w:val="001B186F"/>
    <w:rPr>
      <w:i/>
      <w:iCs/>
    </w:rPr>
  </w:style>
  <w:style w:type="character" w:styleId="Hyperlink">
    <w:name w:val="Hyperlink"/>
    <w:basedOn w:val="DefaultParagraphFont"/>
    <w:uiPriority w:val="99"/>
    <w:rsid w:val="001B186F"/>
    <w:rPr>
      <w:color w:val="0000FF"/>
      <w:u w:val="single"/>
    </w:rPr>
  </w:style>
  <w:style w:type="character" w:styleId="LineNumber">
    <w:name w:val="line number"/>
    <w:basedOn w:val="DefaultParagraphFont"/>
    <w:semiHidden/>
    <w:rsid w:val="001B186F"/>
  </w:style>
  <w:style w:type="paragraph" w:styleId="List">
    <w:name w:val="List"/>
    <w:basedOn w:val="Normal"/>
    <w:semiHidden/>
    <w:rsid w:val="001B186F"/>
    <w:pPr>
      <w:ind w:left="283" w:hanging="283"/>
    </w:pPr>
  </w:style>
  <w:style w:type="paragraph" w:styleId="List2">
    <w:name w:val="List 2"/>
    <w:basedOn w:val="Normal"/>
    <w:semiHidden/>
    <w:rsid w:val="001B186F"/>
    <w:pPr>
      <w:ind w:left="566" w:hanging="283"/>
    </w:pPr>
  </w:style>
  <w:style w:type="paragraph" w:styleId="List3">
    <w:name w:val="List 3"/>
    <w:basedOn w:val="Normal"/>
    <w:semiHidden/>
    <w:rsid w:val="001B186F"/>
    <w:pPr>
      <w:ind w:left="849" w:hanging="283"/>
    </w:pPr>
  </w:style>
  <w:style w:type="paragraph" w:styleId="List4">
    <w:name w:val="List 4"/>
    <w:basedOn w:val="Normal"/>
    <w:semiHidden/>
    <w:rsid w:val="001B186F"/>
    <w:pPr>
      <w:ind w:left="1132" w:hanging="283"/>
    </w:pPr>
  </w:style>
  <w:style w:type="paragraph" w:styleId="List5">
    <w:name w:val="List 5"/>
    <w:basedOn w:val="Normal"/>
    <w:semiHidden/>
    <w:rsid w:val="001B186F"/>
    <w:pPr>
      <w:ind w:left="1415" w:hanging="283"/>
    </w:pPr>
  </w:style>
  <w:style w:type="paragraph" w:styleId="ListBullet">
    <w:name w:val="List Bullet"/>
    <w:basedOn w:val="Normal"/>
    <w:semiHidden/>
    <w:rsid w:val="001B186F"/>
    <w:pPr>
      <w:numPr>
        <w:numId w:val="13"/>
      </w:numPr>
    </w:pPr>
  </w:style>
  <w:style w:type="paragraph" w:styleId="ListBullet2">
    <w:name w:val="List Bullet 2"/>
    <w:basedOn w:val="Normal"/>
    <w:semiHidden/>
    <w:rsid w:val="001B186F"/>
    <w:pPr>
      <w:numPr>
        <w:numId w:val="14"/>
      </w:numPr>
    </w:pPr>
  </w:style>
  <w:style w:type="paragraph" w:styleId="ListBullet3">
    <w:name w:val="List Bullet 3"/>
    <w:basedOn w:val="Normal"/>
    <w:semiHidden/>
    <w:rsid w:val="001B186F"/>
    <w:pPr>
      <w:numPr>
        <w:numId w:val="15"/>
      </w:numPr>
    </w:pPr>
  </w:style>
  <w:style w:type="paragraph" w:styleId="ListBullet4">
    <w:name w:val="List Bullet 4"/>
    <w:basedOn w:val="Normal"/>
    <w:semiHidden/>
    <w:rsid w:val="001B186F"/>
    <w:pPr>
      <w:numPr>
        <w:numId w:val="16"/>
      </w:numPr>
    </w:pPr>
  </w:style>
  <w:style w:type="paragraph" w:styleId="ListBullet5">
    <w:name w:val="List Bullet 5"/>
    <w:basedOn w:val="Normal"/>
    <w:semiHidden/>
    <w:rsid w:val="001B186F"/>
    <w:pPr>
      <w:numPr>
        <w:numId w:val="17"/>
      </w:numPr>
    </w:pPr>
  </w:style>
  <w:style w:type="paragraph" w:styleId="ListContinue">
    <w:name w:val="List Continue"/>
    <w:basedOn w:val="Normal"/>
    <w:semiHidden/>
    <w:rsid w:val="001B186F"/>
    <w:pPr>
      <w:spacing w:after="120"/>
      <w:ind w:left="283"/>
    </w:pPr>
  </w:style>
  <w:style w:type="paragraph" w:styleId="ListContinue2">
    <w:name w:val="List Continue 2"/>
    <w:basedOn w:val="Normal"/>
    <w:semiHidden/>
    <w:rsid w:val="001B186F"/>
    <w:pPr>
      <w:spacing w:after="120"/>
      <w:ind w:left="566"/>
    </w:pPr>
  </w:style>
  <w:style w:type="paragraph" w:styleId="ListContinue3">
    <w:name w:val="List Continue 3"/>
    <w:basedOn w:val="Normal"/>
    <w:semiHidden/>
    <w:rsid w:val="001B186F"/>
    <w:pPr>
      <w:spacing w:after="120"/>
      <w:ind w:left="849"/>
    </w:pPr>
  </w:style>
  <w:style w:type="paragraph" w:styleId="ListContinue4">
    <w:name w:val="List Continue 4"/>
    <w:basedOn w:val="Normal"/>
    <w:semiHidden/>
    <w:rsid w:val="001B186F"/>
    <w:pPr>
      <w:spacing w:after="120"/>
      <w:ind w:left="1132"/>
    </w:pPr>
  </w:style>
  <w:style w:type="paragraph" w:styleId="ListContinue5">
    <w:name w:val="List Continue 5"/>
    <w:basedOn w:val="Normal"/>
    <w:semiHidden/>
    <w:rsid w:val="001B186F"/>
    <w:pPr>
      <w:spacing w:after="120"/>
      <w:ind w:left="1415"/>
    </w:pPr>
  </w:style>
  <w:style w:type="paragraph" w:styleId="ListNumber">
    <w:name w:val="List Number"/>
    <w:basedOn w:val="Normal"/>
    <w:semiHidden/>
    <w:rsid w:val="001B186F"/>
    <w:pPr>
      <w:numPr>
        <w:numId w:val="18"/>
      </w:numPr>
    </w:pPr>
  </w:style>
  <w:style w:type="paragraph" w:styleId="ListNumber2">
    <w:name w:val="List Number 2"/>
    <w:basedOn w:val="Normal"/>
    <w:semiHidden/>
    <w:rsid w:val="001B186F"/>
    <w:pPr>
      <w:numPr>
        <w:numId w:val="19"/>
      </w:numPr>
    </w:pPr>
  </w:style>
  <w:style w:type="paragraph" w:styleId="ListNumber3">
    <w:name w:val="List Number 3"/>
    <w:basedOn w:val="Normal"/>
    <w:semiHidden/>
    <w:rsid w:val="001B186F"/>
    <w:pPr>
      <w:numPr>
        <w:numId w:val="20"/>
      </w:numPr>
    </w:pPr>
  </w:style>
  <w:style w:type="paragraph" w:styleId="ListNumber4">
    <w:name w:val="List Number 4"/>
    <w:basedOn w:val="Normal"/>
    <w:semiHidden/>
    <w:rsid w:val="001B186F"/>
    <w:pPr>
      <w:numPr>
        <w:numId w:val="21"/>
      </w:numPr>
    </w:pPr>
  </w:style>
  <w:style w:type="paragraph" w:styleId="ListNumber5">
    <w:name w:val="List Number 5"/>
    <w:basedOn w:val="Normal"/>
    <w:semiHidden/>
    <w:rsid w:val="001B186F"/>
    <w:pPr>
      <w:numPr>
        <w:numId w:val="22"/>
      </w:numPr>
    </w:pPr>
  </w:style>
  <w:style w:type="paragraph" w:styleId="MessageHeader">
    <w:name w:val="Message Header"/>
    <w:basedOn w:val="Normal"/>
    <w:semiHidden/>
    <w:rsid w:val="001B186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1B186F"/>
    <w:rPr>
      <w:rFonts w:ascii="Times New Roman" w:hAnsi="Times New Roman"/>
      <w:szCs w:val="24"/>
    </w:rPr>
  </w:style>
  <w:style w:type="paragraph" w:styleId="NormalIndent">
    <w:name w:val="Normal Indent"/>
    <w:basedOn w:val="Normal"/>
    <w:semiHidden/>
    <w:rsid w:val="001B186F"/>
    <w:pPr>
      <w:ind w:left="567"/>
    </w:pPr>
  </w:style>
  <w:style w:type="paragraph" w:styleId="NoteHeading">
    <w:name w:val="Note Heading"/>
    <w:basedOn w:val="Normal"/>
    <w:next w:val="Normal"/>
    <w:link w:val="NoteHeadingChar"/>
    <w:rsid w:val="001B186F"/>
  </w:style>
  <w:style w:type="paragraph" w:styleId="PlainText">
    <w:name w:val="Plain Text"/>
    <w:basedOn w:val="Normal"/>
    <w:semiHidden/>
    <w:rsid w:val="001B186F"/>
    <w:rPr>
      <w:rFonts w:ascii="Courier New" w:hAnsi="Courier New" w:cs="Courier New"/>
      <w:sz w:val="20"/>
    </w:rPr>
  </w:style>
  <w:style w:type="paragraph" w:styleId="Salutation">
    <w:name w:val="Salutation"/>
    <w:basedOn w:val="Normal"/>
    <w:next w:val="Normal"/>
    <w:semiHidden/>
    <w:rsid w:val="001B186F"/>
  </w:style>
  <w:style w:type="paragraph" w:styleId="Signature">
    <w:name w:val="Signature"/>
    <w:basedOn w:val="Normal"/>
    <w:semiHidden/>
    <w:rsid w:val="001B186F"/>
    <w:pPr>
      <w:ind w:left="4252"/>
    </w:pPr>
  </w:style>
  <w:style w:type="character" w:styleId="Strong">
    <w:name w:val="Strong"/>
    <w:basedOn w:val="DefaultParagraphFont"/>
    <w:rsid w:val="001B186F"/>
    <w:rPr>
      <w:b/>
      <w:bCs/>
    </w:rPr>
  </w:style>
  <w:style w:type="paragraph" w:styleId="Subtitle">
    <w:name w:val="Subtitle"/>
    <w:basedOn w:val="Normal"/>
    <w:rsid w:val="001B186F"/>
    <w:pPr>
      <w:spacing w:after="60"/>
      <w:jc w:val="center"/>
      <w:outlineLvl w:val="1"/>
    </w:pPr>
    <w:rPr>
      <w:rFonts w:cs="Arial"/>
      <w:szCs w:val="24"/>
    </w:rPr>
  </w:style>
  <w:style w:type="table" w:styleId="Table3Deffects1">
    <w:name w:val="Table 3D effects 1"/>
    <w:basedOn w:val="TableNormal"/>
    <w:semiHidden/>
    <w:rsid w:val="001B186F"/>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186F"/>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186F"/>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186F"/>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186F"/>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186F"/>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186F"/>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186F"/>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186F"/>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186F"/>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186F"/>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186F"/>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186F"/>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186F"/>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186F"/>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186F"/>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186F"/>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B186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186F"/>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186F"/>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186F"/>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186F"/>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186F"/>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B186F"/>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B186F"/>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186F"/>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186F"/>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186F"/>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186F"/>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186F"/>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186F"/>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186F"/>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186F"/>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186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186F"/>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186F"/>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186F"/>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1B186F"/>
    <w:pPr>
      <w:spacing w:before="240" w:after="60"/>
      <w:jc w:val="center"/>
      <w:outlineLvl w:val="0"/>
    </w:pPr>
    <w:rPr>
      <w:rFonts w:cs="Arial"/>
      <w:b/>
      <w:bCs/>
      <w:kern w:val="28"/>
      <w:sz w:val="32"/>
      <w:szCs w:val="32"/>
    </w:rPr>
  </w:style>
  <w:style w:type="character" w:styleId="FootnoteReference">
    <w:name w:val="footnote reference"/>
    <w:aliases w:val="(NECG) Footnote Reference"/>
    <w:basedOn w:val="DefaultParagraphFont"/>
    <w:rsid w:val="001B186F"/>
    <w:rPr>
      <w:vertAlign w:val="superscript"/>
    </w:rPr>
  </w:style>
  <w:style w:type="paragraph" w:customStyle="1" w:styleId="AppendixOutlinea">
    <w:name w:val="Appendix Outline (a)"/>
    <w:basedOn w:val="AppendixOutlineA11"/>
    <w:rsid w:val="001B186F"/>
    <w:pPr>
      <w:numPr>
        <w:ilvl w:val="3"/>
      </w:numPr>
    </w:pPr>
  </w:style>
  <w:style w:type="paragraph" w:customStyle="1" w:styleId="AppendixOutlinei">
    <w:name w:val="Appendix Outline (i)"/>
    <w:basedOn w:val="AppendixOutlineA11"/>
    <w:rsid w:val="001B186F"/>
    <w:pPr>
      <w:numPr>
        <w:ilvl w:val="4"/>
      </w:numPr>
    </w:pPr>
  </w:style>
  <w:style w:type="paragraph" w:customStyle="1" w:styleId="zReportSubtitle">
    <w:name w:val="z_Report Subtitle"/>
    <w:basedOn w:val="BodyText"/>
    <w:rsid w:val="001B186F"/>
    <w:pPr>
      <w:keepNext/>
      <w:spacing w:before="20" w:after="0" w:line="240" w:lineRule="auto"/>
      <w:jc w:val="right"/>
    </w:pPr>
    <w:rPr>
      <w:color w:val="000000"/>
      <w:sz w:val="40"/>
      <w:szCs w:val="46"/>
    </w:rPr>
  </w:style>
  <w:style w:type="paragraph" w:customStyle="1" w:styleId="zInstructions">
    <w:name w:val="z_Instructions"/>
    <w:basedOn w:val="BodyText"/>
    <w:next w:val="Outline3"/>
    <w:link w:val="zInstructionsCharChar"/>
    <w:rsid w:val="001B186F"/>
    <w:pPr>
      <w:spacing w:after="320" w:line="320" w:lineRule="atLeast"/>
    </w:pPr>
    <w:rPr>
      <w:color w:val="0000FF"/>
      <w:szCs w:val="24"/>
    </w:rPr>
  </w:style>
  <w:style w:type="paragraph" w:customStyle="1" w:styleId="Normal2">
    <w:name w:val="Normal 2"/>
    <w:basedOn w:val="Normal"/>
    <w:semiHidden/>
    <w:rsid w:val="001B186F"/>
    <w:pPr>
      <w:spacing w:before="120" w:after="120" w:line="240" w:lineRule="auto"/>
    </w:pPr>
    <w:rPr>
      <w:rFonts w:ascii="Arial Narrow" w:hAnsi="Arial Narrow"/>
      <w:sz w:val="24"/>
    </w:rPr>
  </w:style>
  <w:style w:type="paragraph" w:customStyle="1" w:styleId="tablebullet">
    <w:name w:val="table bullet"/>
    <w:basedOn w:val="Normal"/>
    <w:semiHidden/>
    <w:rsid w:val="001B186F"/>
    <w:pPr>
      <w:numPr>
        <w:numId w:val="26"/>
      </w:numPr>
      <w:spacing w:line="240" w:lineRule="auto"/>
    </w:pPr>
    <w:rPr>
      <w:sz w:val="24"/>
    </w:rPr>
  </w:style>
  <w:style w:type="character" w:customStyle="1" w:styleId="zInstructionsCharChar">
    <w:name w:val="z_Instructions Char Char"/>
    <w:basedOn w:val="DefaultParagraphFont"/>
    <w:link w:val="zInstructions"/>
    <w:rsid w:val="001B186F"/>
    <w:rPr>
      <w:rFonts w:ascii="Arial" w:hAnsi="Arial"/>
      <w:color w:val="0000FF"/>
      <w:sz w:val="22"/>
      <w:szCs w:val="24"/>
      <w:lang w:val="en-NZ" w:eastAsia="en-GB" w:bidi="ar-SA"/>
    </w:rPr>
  </w:style>
  <w:style w:type="paragraph" w:styleId="TOC6">
    <w:name w:val="toc 6"/>
    <w:basedOn w:val="TOC1"/>
    <w:uiPriority w:val="39"/>
    <w:rsid w:val="00594323"/>
    <w:pPr>
      <w:tabs>
        <w:tab w:val="clear" w:pos="851"/>
        <w:tab w:val="left" w:pos="1701"/>
      </w:tabs>
      <w:ind w:left="1701" w:hanging="1701"/>
    </w:pPr>
  </w:style>
  <w:style w:type="character" w:customStyle="1" w:styleId="BodyTextChar">
    <w:name w:val="Body Text Char"/>
    <w:basedOn w:val="DefaultParagraphFont"/>
    <w:link w:val="BodyText"/>
    <w:rsid w:val="00DC0F32"/>
    <w:rPr>
      <w:rFonts w:ascii="Arial" w:hAnsi="Arial"/>
      <w:sz w:val="24"/>
      <w:lang w:eastAsia="en-GB"/>
    </w:rPr>
  </w:style>
  <w:style w:type="table" w:customStyle="1" w:styleId="CommissionTable0">
    <w:name w:val="Commission Table"/>
    <w:basedOn w:val="TableNormal"/>
    <w:rsid w:val="00867083"/>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BalloonText">
    <w:name w:val="Balloon Text"/>
    <w:basedOn w:val="Normal"/>
    <w:semiHidden/>
    <w:rsid w:val="001B186F"/>
    <w:rPr>
      <w:rFonts w:ascii="Tahoma" w:hAnsi="Tahoma" w:cs="Tahoma"/>
      <w:sz w:val="16"/>
      <w:szCs w:val="16"/>
    </w:rPr>
  </w:style>
  <w:style w:type="paragraph" w:customStyle="1" w:styleId="Tablealphalist">
    <w:name w:val="Table alpha list"/>
    <w:basedOn w:val="Normal"/>
    <w:rsid w:val="001B186F"/>
    <w:pPr>
      <w:numPr>
        <w:numId w:val="25"/>
      </w:numPr>
      <w:spacing w:after="200" w:line="280" w:lineRule="atLeast"/>
    </w:pPr>
    <w:rPr>
      <w:sz w:val="20"/>
    </w:rPr>
  </w:style>
  <w:style w:type="table" w:customStyle="1" w:styleId="CustomisedTable">
    <w:name w:val="Customised Table"/>
    <w:basedOn w:val="TableNormal"/>
    <w:rsid w:val="00867083"/>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ReportSubtitle2">
    <w:name w:val="z_Report Subtitle2"/>
    <w:basedOn w:val="zReportSubtitle"/>
    <w:rsid w:val="001B186F"/>
    <w:pPr>
      <w:spacing w:before="60" w:line="320" w:lineRule="atLeast"/>
    </w:pPr>
    <w:rPr>
      <w:sz w:val="28"/>
    </w:rPr>
  </w:style>
  <w:style w:type="paragraph" w:customStyle="1" w:styleId="AppendixOutlineA11">
    <w:name w:val="Appendix Outline A.1.1"/>
    <w:basedOn w:val="BodyText"/>
    <w:rsid w:val="001B186F"/>
    <w:pPr>
      <w:numPr>
        <w:ilvl w:val="2"/>
        <w:numId w:val="3"/>
      </w:numPr>
      <w:spacing w:line="280" w:lineRule="atLeast"/>
    </w:pPr>
  </w:style>
  <w:style w:type="paragraph" w:customStyle="1" w:styleId="AppendixOutlineA1">
    <w:name w:val="Appendix Outline A.1"/>
    <w:basedOn w:val="BodyText"/>
    <w:rsid w:val="001B186F"/>
    <w:pPr>
      <w:numPr>
        <w:ilvl w:val="1"/>
        <w:numId w:val="3"/>
      </w:numPr>
      <w:spacing w:line="280" w:lineRule="atLeast"/>
    </w:pPr>
  </w:style>
  <w:style w:type="paragraph" w:styleId="Bibliography">
    <w:name w:val="Bibliography"/>
    <w:basedOn w:val="Normal"/>
    <w:next w:val="Normal"/>
    <w:uiPriority w:val="37"/>
    <w:semiHidden/>
    <w:unhideWhenUsed/>
    <w:rsid w:val="00DC74F5"/>
  </w:style>
  <w:style w:type="character" w:styleId="BookTitle">
    <w:name w:val="Book Title"/>
    <w:basedOn w:val="DefaultParagraphFont"/>
    <w:uiPriority w:val="33"/>
    <w:rsid w:val="00DC74F5"/>
    <w:rPr>
      <w:b/>
      <w:bCs/>
      <w:smallCaps/>
      <w:spacing w:val="5"/>
    </w:rPr>
  </w:style>
  <w:style w:type="character" w:styleId="CommentReference">
    <w:name w:val="annotation reference"/>
    <w:basedOn w:val="DefaultParagraphFont"/>
    <w:rsid w:val="00DC74F5"/>
    <w:rPr>
      <w:sz w:val="16"/>
      <w:szCs w:val="16"/>
    </w:rPr>
  </w:style>
  <w:style w:type="paragraph" w:styleId="CommentText">
    <w:name w:val="annotation text"/>
    <w:basedOn w:val="Normal"/>
    <w:link w:val="CommentTextChar"/>
    <w:rsid w:val="00DC74F5"/>
    <w:pPr>
      <w:spacing w:line="240" w:lineRule="auto"/>
    </w:pPr>
    <w:rPr>
      <w:sz w:val="20"/>
    </w:rPr>
  </w:style>
  <w:style w:type="character" w:customStyle="1" w:styleId="CommentTextChar">
    <w:name w:val="Comment Text Char"/>
    <w:basedOn w:val="DefaultParagraphFont"/>
    <w:link w:val="CommentText"/>
    <w:rsid w:val="00DC74F5"/>
    <w:rPr>
      <w:rFonts w:ascii="Arial" w:hAnsi="Arial"/>
      <w:lang w:eastAsia="en-GB"/>
    </w:rPr>
  </w:style>
  <w:style w:type="paragraph" w:styleId="CommentSubject">
    <w:name w:val="annotation subject"/>
    <w:basedOn w:val="CommentText"/>
    <w:next w:val="CommentText"/>
    <w:link w:val="CommentSubjectChar"/>
    <w:rsid w:val="00DC74F5"/>
    <w:rPr>
      <w:b/>
      <w:bCs/>
    </w:rPr>
  </w:style>
  <w:style w:type="character" w:customStyle="1" w:styleId="CommentSubjectChar">
    <w:name w:val="Comment Subject Char"/>
    <w:basedOn w:val="CommentTextChar"/>
    <w:link w:val="CommentSubject"/>
    <w:rsid w:val="00DC74F5"/>
    <w:rPr>
      <w:rFonts w:ascii="Arial" w:hAnsi="Arial"/>
      <w:b/>
      <w:bCs/>
      <w:lang w:eastAsia="en-GB"/>
    </w:rPr>
  </w:style>
  <w:style w:type="paragraph" w:styleId="DocumentMap">
    <w:name w:val="Document Map"/>
    <w:basedOn w:val="Normal"/>
    <w:link w:val="DocumentMapChar"/>
    <w:rsid w:val="00DC74F5"/>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C74F5"/>
    <w:rPr>
      <w:rFonts w:ascii="Tahoma" w:hAnsi="Tahoma" w:cs="Tahoma"/>
      <w:sz w:val="16"/>
      <w:szCs w:val="16"/>
      <w:lang w:eastAsia="en-GB"/>
    </w:rPr>
  </w:style>
  <w:style w:type="character" w:styleId="EndnoteReference">
    <w:name w:val="endnote reference"/>
    <w:basedOn w:val="DefaultParagraphFont"/>
    <w:rsid w:val="00DC74F5"/>
    <w:rPr>
      <w:vertAlign w:val="superscript"/>
    </w:rPr>
  </w:style>
  <w:style w:type="paragraph" w:styleId="EndnoteText">
    <w:name w:val="endnote text"/>
    <w:basedOn w:val="Normal"/>
    <w:link w:val="EndnoteTextChar"/>
    <w:rsid w:val="00DC74F5"/>
    <w:pPr>
      <w:spacing w:line="240" w:lineRule="auto"/>
    </w:pPr>
    <w:rPr>
      <w:sz w:val="20"/>
    </w:rPr>
  </w:style>
  <w:style w:type="character" w:customStyle="1" w:styleId="EndnoteTextChar">
    <w:name w:val="Endnote Text Char"/>
    <w:basedOn w:val="DefaultParagraphFont"/>
    <w:link w:val="EndnoteText"/>
    <w:rsid w:val="00DC74F5"/>
    <w:rPr>
      <w:rFonts w:ascii="Arial" w:hAnsi="Arial"/>
      <w:lang w:eastAsia="en-GB"/>
    </w:rPr>
  </w:style>
  <w:style w:type="paragraph" w:styleId="Index1">
    <w:name w:val="index 1"/>
    <w:basedOn w:val="Normal"/>
    <w:next w:val="Normal"/>
    <w:autoRedefine/>
    <w:rsid w:val="00DC74F5"/>
    <w:pPr>
      <w:spacing w:line="240" w:lineRule="auto"/>
      <w:ind w:left="220" w:hanging="220"/>
    </w:pPr>
  </w:style>
  <w:style w:type="paragraph" w:styleId="Index2">
    <w:name w:val="index 2"/>
    <w:basedOn w:val="Normal"/>
    <w:next w:val="Normal"/>
    <w:autoRedefine/>
    <w:rsid w:val="00DC74F5"/>
    <w:pPr>
      <w:spacing w:line="240" w:lineRule="auto"/>
      <w:ind w:left="440" w:hanging="220"/>
    </w:pPr>
  </w:style>
  <w:style w:type="paragraph" w:styleId="Index3">
    <w:name w:val="index 3"/>
    <w:basedOn w:val="Normal"/>
    <w:next w:val="Normal"/>
    <w:autoRedefine/>
    <w:rsid w:val="00DC74F5"/>
    <w:pPr>
      <w:spacing w:line="240" w:lineRule="auto"/>
      <w:ind w:left="660" w:hanging="220"/>
    </w:pPr>
  </w:style>
  <w:style w:type="paragraph" w:styleId="Index4">
    <w:name w:val="index 4"/>
    <w:basedOn w:val="Normal"/>
    <w:next w:val="Normal"/>
    <w:autoRedefine/>
    <w:rsid w:val="00DC74F5"/>
    <w:pPr>
      <w:spacing w:line="240" w:lineRule="auto"/>
      <w:ind w:left="880" w:hanging="220"/>
    </w:pPr>
  </w:style>
  <w:style w:type="paragraph" w:styleId="Index5">
    <w:name w:val="index 5"/>
    <w:basedOn w:val="Normal"/>
    <w:next w:val="Normal"/>
    <w:autoRedefine/>
    <w:rsid w:val="00DC74F5"/>
    <w:pPr>
      <w:spacing w:line="240" w:lineRule="auto"/>
      <w:ind w:left="1100" w:hanging="220"/>
    </w:pPr>
  </w:style>
  <w:style w:type="paragraph" w:styleId="Index6">
    <w:name w:val="index 6"/>
    <w:basedOn w:val="Normal"/>
    <w:next w:val="Normal"/>
    <w:autoRedefine/>
    <w:rsid w:val="00DC74F5"/>
    <w:pPr>
      <w:spacing w:line="240" w:lineRule="auto"/>
      <w:ind w:left="1320" w:hanging="220"/>
    </w:pPr>
  </w:style>
  <w:style w:type="paragraph" w:styleId="Index7">
    <w:name w:val="index 7"/>
    <w:basedOn w:val="Normal"/>
    <w:next w:val="Normal"/>
    <w:autoRedefine/>
    <w:rsid w:val="00DC74F5"/>
    <w:pPr>
      <w:spacing w:line="240" w:lineRule="auto"/>
      <w:ind w:left="1540" w:hanging="220"/>
    </w:pPr>
  </w:style>
  <w:style w:type="paragraph" w:styleId="Index8">
    <w:name w:val="index 8"/>
    <w:basedOn w:val="Normal"/>
    <w:next w:val="Normal"/>
    <w:autoRedefine/>
    <w:rsid w:val="00DC74F5"/>
    <w:pPr>
      <w:spacing w:line="240" w:lineRule="auto"/>
      <w:ind w:left="1760" w:hanging="220"/>
    </w:pPr>
  </w:style>
  <w:style w:type="paragraph" w:styleId="Index9">
    <w:name w:val="index 9"/>
    <w:basedOn w:val="Normal"/>
    <w:next w:val="Normal"/>
    <w:autoRedefine/>
    <w:rsid w:val="00DC74F5"/>
    <w:pPr>
      <w:spacing w:line="240" w:lineRule="auto"/>
      <w:ind w:left="1980" w:hanging="220"/>
    </w:pPr>
  </w:style>
  <w:style w:type="paragraph" w:styleId="IndexHeading">
    <w:name w:val="index heading"/>
    <w:basedOn w:val="Normal"/>
    <w:next w:val="Index1"/>
    <w:rsid w:val="00DC74F5"/>
    <w:rPr>
      <w:rFonts w:asciiTheme="majorHAnsi" w:eastAsiaTheme="majorEastAsia" w:hAnsiTheme="majorHAnsi" w:cstheme="majorBidi"/>
      <w:b/>
      <w:bCs/>
    </w:rPr>
  </w:style>
  <w:style w:type="character" w:styleId="IntenseEmphasis">
    <w:name w:val="Intense Emphasis"/>
    <w:basedOn w:val="DefaultParagraphFont"/>
    <w:uiPriority w:val="21"/>
    <w:rsid w:val="00DC74F5"/>
    <w:rPr>
      <w:b/>
      <w:bCs/>
      <w:i/>
      <w:iCs/>
      <w:color w:val="4F81BD" w:themeColor="accent1"/>
    </w:rPr>
  </w:style>
  <w:style w:type="paragraph" w:styleId="IntenseQuote">
    <w:name w:val="Intense Quote"/>
    <w:basedOn w:val="Normal"/>
    <w:next w:val="Normal"/>
    <w:link w:val="IntenseQuoteChar"/>
    <w:uiPriority w:val="30"/>
    <w:rsid w:val="00DC74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74F5"/>
    <w:rPr>
      <w:rFonts w:ascii="Arial" w:hAnsi="Arial"/>
      <w:b/>
      <w:bCs/>
      <w:i/>
      <w:iCs/>
      <w:color w:val="4F81BD" w:themeColor="accent1"/>
      <w:sz w:val="22"/>
      <w:lang w:eastAsia="en-GB"/>
    </w:rPr>
  </w:style>
  <w:style w:type="character" w:styleId="IntenseReference">
    <w:name w:val="Intense Reference"/>
    <w:basedOn w:val="DefaultParagraphFont"/>
    <w:uiPriority w:val="32"/>
    <w:rsid w:val="00DC74F5"/>
    <w:rPr>
      <w:b/>
      <w:bCs/>
      <w:smallCaps/>
      <w:color w:val="C0504D" w:themeColor="accent2"/>
      <w:spacing w:val="5"/>
      <w:u w:val="single"/>
    </w:rPr>
  </w:style>
  <w:style w:type="paragraph" w:styleId="ListParagraph">
    <w:name w:val="List Paragraph"/>
    <w:basedOn w:val="Normal"/>
    <w:uiPriority w:val="34"/>
    <w:rsid w:val="00DC74F5"/>
    <w:pPr>
      <w:ind w:left="720"/>
      <w:contextualSpacing/>
    </w:pPr>
  </w:style>
  <w:style w:type="paragraph" w:styleId="MacroText">
    <w:name w:val="macro"/>
    <w:link w:val="MacroTextChar"/>
    <w:rsid w:val="00DC74F5"/>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en-GB"/>
    </w:rPr>
  </w:style>
  <w:style w:type="character" w:customStyle="1" w:styleId="MacroTextChar">
    <w:name w:val="Macro Text Char"/>
    <w:basedOn w:val="DefaultParagraphFont"/>
    <w:link w:val="MacroText"/>
    <w:rsid w:val="00DC74F5"/>
    <w:rPr>
      <w:rFonts w:ascii="Consolas" w:hAnsi="Consolas"/>
      <w:lang w:eastAsia="en-GB"/>
    </w:rPr>
  </w:style>
  <w:style w:type="paragraph" w:styleId="NoSpacing">
    <w:name w:val="No Spacing"/>
    <w:uiPriority w:val="1"/>
    <w:rsid w:val="00DC74F5"/>
    <w:rPr>
      <w:rFonts w:ascii="Arial" w:hAnsi="Arial"/>
      <w:sz w:val="22"/>
      <w:lang w:eastAsia="en-GB"/>
    </w:rPr>
  </w:style>
  <w:style w:type="character" w:styleId="PlaceholderText">
    <w:name w:val="Placeholder Text"/>
    <w:basedOn w:val="DefaultParagraphFont"/>
    <w:uiPriority w:val="99"/>
    <w:semiHidden/>
    <w:rsid w:val="00DC74F5"/>
    <w:rPr>
      <w:color w:val="808080"/>
    </w:rPr>
  </w:style>
  <w:style w:type="paragraph" w:styleId="Quote">
    <w:name w:val="Quote"/>
    <w:basedOn w:val="Normal"/>
    <w:next w:val="Normal"/>
    <w:link w:val="QuoteChar"/>
    <w:uiPriority w:val="29"/>
    <w:rsid w:val="00DC74F5"/>
    <w:rPr>
      <w:i/>
      <w:iCs/>
      <w:color w:val="000000" w:themeColor="text1"/>
    </w:rPr>
  </w:style>
  <w:style w:type="character" w:customStyle="1" w:styleId="QuoteChar">
    <w:name w:val="Quote Char"/>
    <w:basedOn w:val="DefaultParagraphFont"/>
    <w:link w:val="Quote"/>
    <w:uiPriority w:val="29"/>
    <w:rsid w:val="00DC74F5"/>
    <w:rPr>
      <w:rFonts w:ascii="Arial" w:hAnsi="Arial"/>
      <w:i/>
      <w:iCs/>
      <w:color w:val="000000" w:themeColor="text1"/>
      <w:sz w:val="22"/>
      <w:lang w:eastAsia="en-GB"/>
    </w:rPr>
  </w:style>
  <w:style w:type="character" w:styleId="SubtleEmphasis">
    <w:name w:val="Subtle Emphasis"/>
    <w:basedOn w:val="DefaultParagraphFont"/>
    <w:uiPriority w:val="19"/>
    <w:rsid w:val="00DC74F5"/>
    <w:rPr>
      <w:i/>
      <w:iCs/>
      <w:color w:val="808080" w:themeColor="text1" w:themeTint="7F"/>
    </w:rPr>
  </w:style>
  <w:style w:type="character" w:styleId="SubtleReference">
    <w:name w:val="Subtle Reference"/>
    <w:basedOn w:val="DefaultParagraphFont"/>
    <w:uiPriority w:val="31"/>
    <w:rsid w:val="00DC74F5"/>
    <w:rPr>
      <w:smallCaps/>
      <w:color w:val="C0504D" w:themeColor="accent2"/>
      <w:u w:val="single"/>
    </w:rPr>
  </w:style>
  <w:style w:type="paragraph" w:styleId="TableofAuthorities">
    <w:name w:val="table of authorities"/>
    <w:basedOn w:val="Normal"/>
    <w:next w:val="Normal"/>
    <w:rsid w:val="00DC74F5"/>
    <w:pPr>
      <w:ind w:left="220" w:hanging="220"/>
    </w:pPr>
  </w:style>
  <w:style w:type="paragraph" w:styleId="TOAHeading">
    <w:name w:val="toa heading"/>
    <w:basedOn w:val="Normal"/>
    <w:next w:val="Normal"/>
    <w:rsid w:val="00DC74F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rsid w:val="00DC74F5"/>
    <w:pPr>
      <w:spacing w:after="100"/>
      <w:ind w:left="1320"/>
    </w:pPr>
  </w:style>
  <w:style w:type="paragraph" w:styleId="TOC8">
    <w:name w:val="toc 8"/>
    <w:basedOn w:val="Normal"/>
    <w:next w:val="Normal"/>
    <w:autoRedefine/>
    <w:rsid w:val="00DC74F5"/>
    <w:pPr>
      <w:spacing w:after="100"/>
      <w:ind w:left="1540"/>
    </w:pPr>
  </w:style>
  <w:style w:type="paragraph" w:styleId="TOC9">
    <w:name w:val="toc 9"/>
    <w:basedOn w:val="Normal"/>
    <w:next w:val="Normal"/>
    <w:autoRedefine/>
    <w:rsid w:val="00DC74F5"/>
    <w:pPr>
      <w:spacing w:after="100"/>
      <w:ind w:left="1760"/>
    </w:pPr>
  </w:style>
  <w:style w:type="paragraph" w:customStyle="1" w:styleId="Whitespace">
    <w:name w:val="White space"/>
    <w:basedOn w:val="Normal"/>
    <w:rsid w:val="004A04C9"/>
    <w:pPr>
      <w:spacing w:line="240" w:lineRule="auto"/>
      <w:ind w:left="709"/>
    </w:pPr>
    <w:rPr>
      <w:sz w:val="16"/>
    </w:rPr>
  </w:style>
  <w:style w:type="paragraph" w:customStyle="1" w:styleId="Default">
    <w:name w:val="Default"/>
    <w:rsid w:val="00CE4B09"/>
    <w:pPr>
      <w:autoSpaceDE w:val="0"/>
      <w:autoSpaceDN w:val="0"/>
      <w:adjustRightInd w:val="0"/>
    </w:pPr>
    <w:rPr>
      <w:rFonts w:ascii="Calibri" w:hAnsi="Calibri" w:cs="Calibri"/>
      <w:color w:val="000000"/>
      <w:sz w:val="24"/>
      <w:szCs w:val="24"/>
    </w:rPr>
  </w:style>
  <w:style w:type="paragraph" w:customStyle="1" w:styleId="Outlinenumber">
    <w:name w:val="Outline number"/>
    <w:basedOn w:val="BodyText"/>
    <w:link w:val="OutlinenumberChar"/>
    <w:rsid w:val="00F7573D"/>
    <w:pPr>
      <w:numPr>
        <w:numId w:val="31"/>
      </w:numPr>
      <w:spacing w:after="240" w:line="240" w:lineRule="auto"/>
    </w:pPr>
    <w:rPr>
      <w:rFonts w:cs="Arial"/>
      <w:sz w:val="22"/>
      <w:lang w:eastAsia="en-US"/>
    </w:rPr>
  </w:style>
  <w:style w:type="paragraph" w:customStyle="1" w:styleId="standardbodycopy">
    <w:name w:val="standard body copy"/>
    <w:basedOn w:val="Normal"/>
    <w:rsid w:val="00F7573D"/>
    <w:pPr>
      <w:tabs>
        <w:tab w:val="right" w:pos="566"/>
        <w:tab w:val="left" w:pos="680"/>
        <w:tab w:val="left" w:pos="851"/>
        <w:tab w:val="left" w:pos="1360"/>
      </w:tabs>
      <w:spacing w:after="480" w:line="240" w:lineRule="auto"/>
    </w:pPr>
    <w:rPr>
      <w:noProof/>
      <w:lang w:val="en-GB" w:eastAsia="en-US"/>
    </w:rPr>
  </w:style>
  <w:style w:type="paragraph" w:styleId="Revision">
    <w:name w:val="Revision"/>
    <w:hidden/>
    <w:uiPriority w:val="99"/>
    <w:semiHidden/>
    <w:rsid w:val="00B84A4A"/>
    <w:rPr>
      <w:rFonts w:ascii="Arial" w:hAnsi="Arial"/>
      <w:sz w:val="22"/>
      <w:lang w:eastAsia="en-GB"/>
    </w:rPr>
  </w:style>
  <w:style w:type="paragraph" w:customStyle="1" w:styleId="11Heading">
    <w:name w:val="1.1 Heading"/>
    <w:basedOn w:val="BodyText"/>
    <w:uiPriority w:val="1"/>
    <w:qFormat/>
    <w:rsid w:val="00601BAE"/>
    <w:pPr>
      <w:spacing w:after="120" w:line="320" w:lineRule="atLeast"/>
      <w:ind w:left="709" w:hanging="709"/>
    </w:pPr>
    <w:rPr>
      <w:sz w:val="20"/>
    </w:rPr>
  </w:style>
  <w:style w:type="paragraph" w:customStyle="1" w:styleId="a---">
    <w:name w:val="(a) ---"/>
    <w:basedOn w:val="BodyText"/>
    <w:uiPriority w:val="2"/>
    <w:qFormat/>
    <w:rsid w:val="00601BAE"/>
    <w:pPr>
      <w:spacing w:after="120" w:line="320" w:lineRule="atLeast"/>
      <w:ind w:left="1276" w:hanging="567"/>
    </w:pPr>
    <w:rPr>
      <w:sz w:val="20"/>
    </w:rPr>
  </w:style>
  <w:style w:type="paragraph" w:customStyle="1" w:styleId="i---">
    <w:name w:val="(i)---"/>
    <w:basedOn w:val="BodyText"/>
    <w:uiPriority w:val="3"/>
    <w:qFormat/>
    <w:rsid w:val="00601BAE"/>
    <w:pPr>
      <w:spacing w:after="120" w:line="320" w:lineRule="atLeast"/>
      <w:ind w:left="1843" w:hanging="567"/>
    </w:pPr>
    <w:rPr>
      <w:sz w:val="20"/>
    </w:rPr>
  </w:style>
  <w:style w:type="paragraph" w:customStyle="1" w:styleId="Notesnumber">
    <w:name w:val="Notes number"/>
    <w:basedOn w:val="Normal"/>
    <w:rsid w:val="00601BAE"/>
    <w:pPr>
      <w:numPr>
        <w:numId w:val="32"/>
      </w:numPr>
      <w:spacing w:line="220" w:lineRule="atLeast"/>
    </w:pPr>
    <w:rPr>
      <w:sz w:val="20"/>
    </w:rPr>
  </w:style>
  <w:style w:type="numbering" w:customStyle="1" w:styleId="EAOutline">
    <w:name w:val="EA_Outline"/>
    <w:basedOn w:val="NoList"/>
    <w:uiPriority w:val="99"/>
    <w:rsid w:val="00601BAE"/>
    <w:pPr>
      <w:numPr>
        <w:numId w:val="33"/>
      </w:numPr>
    </w:pPr>
  </w:style>
  <w:style w:type="paragraph" w:customStyle="1" w:styleId="Box-Para">
    <w:name w:val="Box-Para"/>
    <w:basedOn w:val="Normal"/>
    <w:uiPriority w:val="99"/>
    <w:rsid w:val="00850D99"/>
    <w:pPr>
      <w:autoSpaceDE w:val="0"/>
      <w:autoSpaceDN w:val="0"/>
      <w:adjustRightInd w:val="0"/>
      <w:spacing w:before="120" w:after="120" w:line="264" w:lineRule="auto"/>
    </w:pPr>
    <w:rPr>
      <w:rFonts w:ascii="Book Antiqua" w:hAnsi="Book Antiqua" w:cs="Book Antiqua"/>
      <w:color w:val="000000"/>
      <w:szCs w:val="22"/>
      <w:lang w:val="en-AU" w:eastAsia="en-AU"/>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rsid w:val="00274DA5"/>
    <w:rPr>
      <w:rFonts w:ascii="Arial" w:hAnsi="Arial"/>
      <w:sz w:val="18"/>
      <w:lang w:eastAsia="en-GB"/>
    </w:rPr>
  </w:style>
  <w:style w:type="character" w:customStyle="1" w:styleId="Outline3Char">
    <w:name w:val="Outline3 Char"/>
    <w:basedOn w:val="BodyTextChar"/>
    <w:link w:val="Outline3"/>
    <w:rsid w:val="008031B8"/>
    <w:rPr>
      <w:rFonts w:ascii="Arial" w:hAnsi="Arial"/>
      <w:sz w:val="24"/>
      <w:lang w:eastAsia="en-GB"/>
    </w:rPr>
  </w:style>
  <w:style w:type="character" w:customStyle="1" w:styleId="OutlinenumberChar">
    <w:name w:val="Outline number Char"/>
    <w:link w:val="Outlinenumber"/>
    <w:locked/>
    <w:rsid w:val="00333836"/>
    <w:rPr>
      <w:rFonts w:ascii="Arial" w:hAnsi="Arial" w:cs="Arial"/>
      <w:sz w:val="22"/>
      <w:lang w:eastAsia="en-US"/>
    </w:rPr>
  </w:style>
  <w:style w:type="paragraph" w:customStyle="1" w:styleId="ESBullet10">
    <w:name w:val="ES Bullet 1"/>
    <w:basedOn w:val="BodyText"/>
    <w:semiHidden/>
    <w:rsid w:val="009E1AB2"/>
    <w:pPr>
      <w:spacing w:after="120" w:line="280" w:lineRule="atLeast"/>
      <w:ind w:left="1276" w:hanging="567"/>
    </w:pPr>
    <w:rPr>
      <w:sz w:val="20"/>
    </w:rPr>
  </w:style>
  <w:style w:type="paragraph" w:customStyle="1" w:styleId="ESBullet20">
    <w:name w:val="ES Bullet 2"/>
    <w:basedOn w:val="BodyText"/>
    <w:semiHidden/>
    <w:rsid w:val="009E1AB2"/>
    <w:pPr>
      <w:tabs>
        <w:tab w:val="num" w:pos="1843"/>
      </w:tabs>
      <w:spacing w:after="120" w:line="280" w:lineRule="atLeast"/>
      <w:ind w:left="1843" w:hanging="567"/>
    </w:pPr>
    <w:rPr>
      <w:sz w:val="20"/>
    </w:rPr>
  </w:style>
  <w:style w:type="paragraph" w:customStyle="1" w:styleId="ESParagraphNumbering">
    <w:name w:val="ES Paragraph Numbering"/>
    <w:basedOn w:val="BodyText"/>
    <w:semiHidden/>
    <w:rsid w:val="009E1AB2"/>
    <w:pPr>
      <w:numPr>
        <w:numId w:val="37"/>
      </w:numPr>
      <w:spacing w:after="120" w:line="280" w:lineRule="atLeast"/>
    </w:pPr>
    <w:rPr>
      <w:sz w:val="20"/>
    </w:rPr>
  </w:style>
  <w:style w:type="paragraph" w:customStyle="1" w:styleId="ESBodyText">
    <w:name w:val="ES Body Text"/>
    <w:basedOn w:val="BodyText"/>
    <w:rsid w:val="009E1AB2"/>
    <w:pPr>
      <w:spacing w:after="120" w:line="280" w:lineRule="atLeast"/>
    </w:pPr>
    <w:rPr>
      <w:sz w:val="20"/>
    </w:rPr>
  </w:style>
  <w:style w:type="paragraph" w:customStyle="1" w:styleId="AAppendix">
    <w:name w:val="A Appendix"/>
    <w:basedOn w:val="BodyText"/>
    <w:next w:val="AppendixOutlineA1"/>
    <w:uiPriority w:val="6"/>
    <w:qFormat/>
    <w:rsid w:val="009E1AB2"/>
    <w:pPr>
      <w:keepNext/>
      <w:pageBreakBefore/>
      <w:tabs>
        <w:tab w:val="num" w:pos="2268"/>
      </w:tabs>
      <w:spacing w:after="60" w:line="240" w:lineRule="auto"/>
      <w:ind w:left="2268" w:hanging="2268"/>
      <w:outlineLvl w:val="0"/>
    </w:pPr>
    <w:rPr>
      <w:b/>
      <w:sz w:val="28"/>
      <w:szCs w:val="28"/>
    </w:rPr>
  </w:style>
  <w:style w:type="paragraph" w:customStyle="1" w:styleId="ReferencesHeading">
    <w:name w:val="References Heading"/>
    <w:basedOn w:val="Heading1"/>
    <w:next w:val="Normal"/>
    <w:semiHidden/>
    <w:rsid w:val="009E1AB2"/>
    <w:pPr>
      <w:tabs>
        <w:tab w:val="num" w:pos="1134"/>
      </w:tabs>
      <w:spacing w:before="440" w:after="180"/>
      <w:ind w:left="1134" w:hanging="1134"/>
      <w:outlineLvl w:val="6"/>
    </w:pPr>
    <w:rPr>
      <w:kern w:val="0"/>
    </w:rPr>
  </w:style>
  <w:style w:type="paragraph" w:customStyle="1" w:styleId="zReportStatus">
    <w:name w:val="z_Report Status"/>
    <w:basedOn w:val="zReportAuthors"/>
    <w:semiHidden/>
    <w:rsid w:val="009E1AB2"/>
    <w:pPr>
      <w:spacing w:before="2300" w:after="360" w:line="660" w:lineRule="atLeast"/>
      <w:ind w:left="3969"/>
    </w:pPr>
    <w:rPr>
      <w:rFonts w:ascii="Arial" w:hAnsi="Arial"/>
      <w:sz w:val="60"/>
      <w:szCs w:val="60"/>
    </w:rPr>
  </w:style>
  <w:style w:type="paragraph" w:customStyle="1" w:styleId="CaptionSubheading">
    <w:name w:val="Caption Subheading"/>
    <w:basedOn w:val="BodyText"/>
    <w:rsid w:val="009E1AB2"/>
    <w:pPr>
      <w:keepNext/>
      <w:spacing w:after="120" w:line="240" w:lineRule="atLeast"/>
      <w:ind w:left="709"/>
    </w:pPr>
    <w:rPr>
      <w:sz w:val="20"/>
    </w:rPr>
  </w:style>
  <w:style w:type="paragraph" w:customStyle="1" w:styleId="PicturePlaceholder">
    <w:name w:val="Picture Placeholder"/>
    <w:basedOn w:val="BodyText"/>
    <w:rsid w:val="009E1AB2"/>
    <w:pPr>
      <w:keepNext/>
      <w:spacing w:before="60" w:after="120" w:line="240" w:lineRule="auto"/>
      <w:ind w:left="709"/>
    </w:pPr>
    <w:rPr>
      <w:sz w:val="20"/>
    </w:rPr>
  </w:style>
  <w:style w:type="paragraph" w:customStyle="1" w:styleId="Tablealpha">
    <w:name w:val="Table alpha"/>
    <w:basedOn w:val="Tablenumber"/>
    <w:semiHidden/>
    <w:rsid w:val="009E1AB2"/>
    <w:pPr>
      <w:numPr>
        <w:numId w:val="38"/>
      </w:numPr>
      <w:spacing w:after="60" w:line="240" w:lineRule="atLeast"/>
    </w:pPr>
    <w:rPr>
      <w:sz w:val="18"/>
    </w:rPr>
  </w:style>
  <w:style w:type="paragraph" w:customStyle="1" w:styleId="Biblio">
    <w:name w:val="Biblio"/>
    <w:basedOn w:val="BodyText"/>
    <w:semiHidden/>
    <w:rsid w:val="009E1AB2"/>
    <w:pPr>
      <w:spacing w:after="240" w:line="280" w:lineRule="atLeast"/>
      <w:ind w:left="709"/>
    </w:pPr>
    <w:rPr>
      <w:rFonts w:ascii="Times New Roman" w:hAnsi="Times New Roman"/>
      <w:szCs w:val="24"/>
    </w:rPr>
  </w:style>
  <w:style w:type="paragraph" w:customStyle="1" w:styleId="Tablenumbera">
    <w:name w:val="Table number (a)"/>
    <w:basedOn w:val="Normal"/>
    <w:semiHidden/>
    <w:rsid w:val="009E1AB2"/>
    <w:pPr>
      <w:tabs>
        <w:tab w:val="num" w:pos="709"/>
      </w:tabs>
      <w:spacing w:line="280" w:lineRule="atLeast"/>
      <w:ind w:left="709" w:hanging="425"/>
    </w:pPr>
    <w:rPr>
      <w:sz w:val="20"/>
    </w:rPr>
  </w:style>
  <w:style w:type="paragraph" w:customStyle="1" w:styleId="Tablenumberi">
    <w:name w:val="Table number (i)"/>
    <w:basedOn w:val="Normal"/>
    <w:semiHidden/>
    <w:rsid w:val="009E1AB2"/>
    <w:pPr>
      <w:tabs>
        <w:tab w:val="num" w:pos="1134"/>
      </w:tabs>
      <w:spacing w:line="280" w:lineRule="atLeast"/>
      <w:ind w:left="1134" w:hanging="425"/>
    </w:pPr>
    <w:rPr>
      <w:sz w:val="20"/>
    </w:rPr>
  </w:style>
  <w:style w:type="paragraph" w:customStyle="1" w:styleId="ParagraphNumberingLevel1">
    <w:name w:val="Paragraph Numbering Level 1"/>
    <w:basedOn w:val="BodyText"/>
    <w:semiHidden/>
    <w:rsid w:val="009E1AB2"/>
    <w:pPr>
      <w:numPr>
        <w:numId w:val="39"/>
      </w:numPr>
      <w:spacing w:line="280" w:lineRule="atLeast"/>
    </w:pPr>
    <w:rPr>
      <w:sz w:val="22"/>
      <w:szCs w:val="24"/>
    </w:rPr>
  </w:style>
  <w:style w:type="paragraph" w:customStyle="1" w:styleId="ParagraphNumberingLevel2">
    <w:name w:val="Paragraph Numbering Level 2"/>
    <w:basedOn w:val="BodyText"/>
    <w:semiHidden/>
    <w:rsid w:val="009E1AB2"/>
    <w:pPr>
      <w:numPr>
        <w:ilvl w:val="1"/>
        <w:numId w:val="39"/>
      </w:numPr>
      <w:spacing w:line="280" w:lineRule="atLeast"/>
    </w:pPr>
    <w:rPr>
      <w:sz w:val="22"/>
      <w:szCs w:val="24"/>
    </w:rPr>
  </w:style>
  <w:style w:type="paragraph" w:customStyle="1" w:styleId="ParagraphNumberingLevel3">
    <w:name w:val="Paragraph Numbering Level 3"/>
    <w:basedOn w:val="BodyText"/>
    <w:semiHidden/>
    <w:rsid w:val="009E1AB2"/>
    <w:pPr>
      <w:numPr>
        <w:ilvl w:val="2"/>
        <w:numId w:val="39"/>
      </w:numPr>
      <w:spacing w:line="280" w:lineRule="atLeast"/>
    </w:pPr>
    <w:rPr>
      <w:sz w:val="22"/>
      <w:szCs w:val="24"/>
    </w:rPr>
  </w:style>
  <w:style w:type="table" w:customStyle="1" w:styleId="EATextTable">
    <w:name w:val="EA Text Table"/>
    <w:basedOn w:val="EADataTable"/>
    <w:rsid w:val="009E1AB2"/>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Heading1nonContents">
    <w:name w:val="Heading 1 non Contents"/>
    <w:basedOn w:val="Normal"/>
    <w:next w:val="BodyText"/>
    <w:semiHidden/>
    <w:rsid w:val="009E1AB2"/>
    <w:pPr>
      <w:keepNext/>
      <w:pageBreakBefore/>
      <w:spacing w:after="120" w:line="240" w:lineRule="auto"/>
    </w:pPr>
    <w:rPr>
      <w:rFonts w:ascii="Calibri" w:hAnsi="Calibri"/>
      <w:b/>
      <w:sz w:val="36"/>
    </w:rPr>
  </w:style>
  <w:style w:type="paragraph" w:customStyle="1" w:styleId="NumericTableBodyText">
    <w:name w:val="Numeric Table Body Text"/>
    <w:basedOn w:val="TableBodyText"/>
    <w:rsid w:val="009E1AB2"/>
    <w:pPr>
      <w:spacing w:before="40" w:after="40" w:line="240" w:lineRule="auto"/>
    </w:pPr>
    <w:rPr>
      <w:sz w:val="18"/>
    </w:rPr>
  </w:style>
  <w:style w:type="character" w:customStyle="1" w:styleId="NoteHeadingChar">
    <w:name w:val="Note Heading Char"/>
    <w:basedOn w:val="DefaultParagraphFont"/>
    <w:link w:val="NoteHeading"/>
    <w:rsid w:val="009E1AB2"/>
    <w:rPr>
      <w:rFonts w:ascii="Arial" w:hAnsi="Arial"/>
      <w:sz w:val="22"/>
      <w:lang w:eastAsia="en-GB"/>
    </w:rPr>
  </w:style>
  <w:style w:type="paragraph" w:customStyle="1" w:styleId="NumericTableHeading">
    <w:name w:val="Numeric Table Heading"/>
    <w:basedOn w:val="TableHeading"/>
    <w:next w:val="Normal"/>
    <w:semiHidden/>
    <w:rsid w:val="009E1AB2"/>
    <w:pPr>
      <w:keepNext/>
      <w:spacing w:before="40" w:after="40"/>
    </w:pPr>
    <w:rPr>
      <w:rFonts w:ascii="Arial" w:hAnsi="Arial"/>
      <w:sz w:val="18"/>
    </w:rPr>
  </w:style>
  <w:style w:type="table" w:customStyle="1" w:styleId="EADataTable">
    <w:name w:val="EA Data Table"/>
    <w:basedOn w:val="TableNormal"/>
    <w:rsid w:val="009E1AB2"/>
    <w:pPr>
      <w:spacing w:before="40" w:after="40"/>
    </w:pPr>
    <w:rPr>
      <w:rFonts w:ascii="Arial" w:hAnsi="Arial"/>
    </w:rPr>
    <w:tblPr>
      <w:tblInd w:w="709" w:type="dxa"/>
      <w:tblCellMar>
        <w:left w:w="0" w:type="dxa"/>
        <w:right w:w="0" w:type="dxa"/>
      </w:tblCellMar>
    </w:tblPr>
    <w:tcPr>
      <w:shd w:val="clear" w:color="auto" w:fill="auto"/>
    </w:tcPr>
    <w:tblStylePr w:type="firstRow">
      <w:pPr>
        <w:wordWrap/>
        <w:jc w:val="left"/>
      </w:pPr>
      <w:rPr>
        <w:rFonts w:ascii="Arial" w:hAnsi="Arial"/>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zLineAbove">
    <w:name w:val="z_Line Above"/>
    <w:basedOn w:val="Normal"/>
    <w:rsid w:val="009E1AB2"/>
    <w:pPr>
      <w:keepNext/>
      <w:pBdr>
        <w:top w:val="single" w:sz="2" w:space="1" w:color="999999"/>
      </w:pBdr>
      <w:spacing w:after="120" w:line="240" w:lineRule="auto"/>
      <w:ind w:left="709"/>
    </w:pPr>
    <w:rPr>
      <w:sz w:val="12"/>
    </w:rPr>
  </w:style>
  <w:style w:type="paragraph" w:customStyle="1" w:styleId="Sectionheading">
    <w:name w:val="Section heading"/>
    <w:basedOn w:val="Normal"/>
    <w:next w:val="BodyText"/>
    <w:uiPriority w:val="5"/>
    <w:qFormat/>
    <w:rsid w:val="009E1AB2"/>
    <w:pPr>
      <w:spacing w:before="360" w:after="60" w:line="240" w:lineRule="auto"/>
      <w:outlineLvl w:val="0"/>
    </w:pPr>
    <w:rPr>
      <w:rFonts w:cs="Arial"/>
      <w:b/>
      <w:bCs/>
      <w:sz w:val="28"/>
      <w:szCs w:val="32"/>
    </w:rPr>
  </w:style>
  <w:style w:type="numbering" w:customStyle="1" w:styleId="EAOutline1">
    <w:name w:val="EA_Outline1"/>
    <w:basedOn w:val="NoList"/>
    <w:uiPriority w:val="99"/>
    <w:rsid w:val="009E1AB2"/>
  </w:style>
  <w:style w:type="table" w:customStyle="1" w:styleId="EATextTable1">
    <w:name w:val="EA Text Table1"/>
    <w:basedOn w:val="EADataTable"/>
    <w:rsid w:val="009E1AB2"/>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uiPriority w:val="4"/>
    <w:rsid w:val="00431D7B"/>
    <w:rPr>
      <w:rFonts w:ascii="Arial" w:hAnsi="Arial"/>
      <w:b/>
      <w:bCs/>
      <w:sz w:val="26"/>
      <w:szCs w:val="26"/>
      <w:lang w:eastAsia="en-US"/>
    </w:rPr>
  </w:style>
  <w:style w:type="table" w:customStyle="1" w:styleId="GridTable3-Accent51">
    <w:name w:val="Grid Table 3 - Accent 51"/>
    <w:basedOn w:val="TableNormal"/>
    <w:uiPriority w:val="48"/>
    <w:rsid w:val="00431D7B"/>
    <w:rPr>
      <w:rFonts w:asciiTheme="minorHAnsi" w:eastAsiaTheme="minorHAnsi" w:hAnsiTheme="minorHAnsi" w:cstheme="minorBidi"/>
      <w:sz w:val="22"/>
      <w:szCs w:val="22"/>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Misc">
    <w:name w:val="Misc"/>
    <w:basedOn w:val="Normal"/>
    <w:link w:val="MiscChar"/>
    <w:qFormat/>
    <w:rsid w:val="0068429C"/>
    <w:pPr>
      <w:spacing w:after="480" w:line="360" w:lineRule="auto"/>
      <w:ind w:left="-426" w:right="-813"/>
    </w:pPr>
    <w:rPr>
      <w:rFonts w:ascii="Helvetica" w:eastAsia="MS Mincho" w:hAnsi="Helvetica"/>
      <w:noProof/>
      <w:color w:val="808080" w:themeColor="background1" w:themeShade="80"/>
      <w:sz w:val="40"/>
      <w:szCs w:val="40"/>
      <w:lang w:val="en-US" w:eastAsia="en-US"/>
    </w:rPr>
  </w:style>
  <w:style w:type="character" w:customStyle="1" w:styleId="MiscChar">
    <w:name w:val="Misc Char"/>
    <w:basedOn w:val="DefaultParagraphFont"/>
    <w:link w:val="Misc"/>
    <w:rsid w:val="0068429C"/>
    <w:rPr>
      <w:rFonts w:ascii="Helvetica" w:eastAsia="MS Mincho" w:hAnsi="Helvetica"/>
      <w:noProof/>
      <w:color w:val="808080" w:themeColor="background1" w:themeShade="80"/>
      <w:sz w:val="40"/>
      <w:szCs w:val="4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4" w:unhideWhenUsed="0" w:qFormat="1"/>
    <w:lsdException w:name="heading 4" w:semiHidden="0" w:uiPriority="4" w:unhideWhenUsed="0" w:qFormat="1"/>
    <w:lsdException w:name="heading 5" w:semiHidden="0" w:uiPriority="4" w:unhideWhenUsed="0" w:qFormat="1"/>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qFormat/>
    <w:rsid w:val="001B186F"/>
    <w:pPr>
      <w:spacing w:line="300" w:lineRule="atLeast"/>
    </w:pPr>
    <w:rPr>
      <w:rFonts w:ascii="Arial" w:hAnsi="Arial"/>
      <w:sz w:val="22"/>
      <w:lang w:eastAsia="en-GB"/>
    </w:rPr>
  </w:style>
  <w:style w:type="paragraph" w:styleId="Heading1">
    <w:name w:val="heading 1"/>
    <w:basedOn w:val="BodyText"/>
    <w:next w:val="Normal"/>
    <w:uiPriority w:val="9"/>
    <w:qFormat/>
    <w:rsid w:val="001B186F"/>
    <w:pPr>
      <w:keepNext/>
      <w:spacing w:before="320" w:after="120" w:line="240" w:lineRule="auto"/>
      <w:outlineLvl w:val="0"/>
    </w:pPr>
    <w:rPr>
      <w:rFonts w:cs="Arial"/>
      <w:b/>
      <w:bCs/>
      <w:kern w:val="32"/>
      <w:sz w:val="36"/>
      <w:szCs w:val="32"/>
    </w:rPr>
  </w:style>
  <w:style w:type="paragraph" w:styleId="Heading2">
    <w:name w:val="heading 2"/>
    <w:basedOn w:val="BodyText"/>
    <w:next w:val="Normal"/>
    <w:qFormat/>
    <w:rsid w:val="001B186F"/>
    <w:pPr>
      <w:keepNext/>
      <w:spacing w:before="280" w:after="120" w:line="240" w:lineRule="auto"/>
      <w:outlineLvl w:val="1"/>
    </w:pPr>
    <w:rPr>
      <w:rFonts w:cs="Arial"/>
      <w:b/>
      <w:bCs/>
      <w:iCs/>
      <w:sz w:val="32"/>
      <w:szCs w:val="28"/>
    </w:rPr>
  </w:style>
  <w:style w:type="paragraph" w:styleId="Heading3">
    <w:name w:val="heading 3"/>
    <w:basedOn w:val="Normal"/>
    <w:next w:val="Normal"/>
    <w:uiPriority w:val="4"/>
    <w:qFormat/>
    <w:rsid w:val="001B186F"/>
    <w:pPr>
      <w:keepNext/>
      <w:spacing w:before="280" w:after="120" w:line="240" w:lineRule="auto"/>
      <w:ind w:left="1134"/>
      <w:outlineLvl w:val="2"/>
    </w:pPr>
    <w:rPr>
      <w:rFonts w:cs="Arial"/>
      <w:b/>
      <w:bCs/>
      <w:sz w:val="28"/>
      <w:szCs w:val="26"/>
      <w:lang w:eastAsia="en-US"/>
    </w:rPr>
  </w:style>
  <w:style w:type="paragraph" w:styleId="Heading4">
    <w:name w:val="heading 4"/>
    <w:basedOn w:val="Normal"/>
    <w:next w:val="Normal"/>
    <w:link w:val="Heading4Char"/>
    <w:uiPriority w:val="4"/>
    <w:qFormat/>
    <w:rsid w:val="00DC0F32"/>
    <w:pPr>
      <w:keepNext/>
      <w:spacing w:before="280" w:after="120" w:line="240" w:lineRule="auto"/>
      <w:ind w:left="1134"/>
      <w:outlineLvl w:val="3"/>
    </w:pPr>
    <w:rPr>
      <w:b/>
      <w:bCs/>
      <w:sz w:val="26"/>
      <w:szCs w:val="26"/>
      <w:lang w:eastAsia="en-US"/>
    </w:rPr>
  </w:style>
  <w:style w:type="paragraph" w:styleId="Heading5">
    <w:name w:val="heading 5"/>
    <w:basedOn w:val="Normal"/>
    <w:next w:val="Normal"/>
    <w:uiPriority w:val="4"/>
    <w:qFormat/>
    <w:rsid w:val="00DC0F32"/>
    <w:pPr>
      <w:spacing w:before="280" w:after="120" w:line="240" w:lineRule="auto"/>
      <w:ind w:left="1134"/>
      <w:outlineLvl w:val="4"/>
    </w:pPr>
    <w:rPr>
      <w:b/>
      <w:bCs/>
      <w:i/>
      <w:iCs/>
      <w:sz w:val="24"/>
      <w:szCs w:val="26"/>
      <w:lang w:eastAsia="en-US"/>
    </w:rPr>
  </w:style>
  <w:style w:type="paragraph" w:styleId="Heading6">
    <w:name w:val="heading 6"/>
    <w:basedOn w:val="Heading5"/>
    <w:next w:val="Outline3"/>
    <w:rsid w:val="001B186F"/>
    <w:pPr>
      <w:outlineLvl w:val="5"/>
    </w:pPr>
    <w:rPr>
      <w:b w:val="0"/>
      <w:bCs w:val="0"/>
      <w:szCs w:val="22"/>
    </w:rPr>
  </w:style>
  <w:style w:type="paragraph" w:styleId="Heading7">
    <w:name w:val="heading 7"/>
    <w:basedOn w:val="Heading5"/>
    <w:next w:val="Normal"/>
    <w:rsid w:val="001B186F"/>
    <w:pPr>
      <w:outlineLvl w:val="6"/>
    </w:pPr>
  </w:style>
  <w:style w:type="paragraph" w:styleId="Heading8">
    <w:name w:val="heading 8"/>
    <w:basedOn w:val="Heading7"/>
    <w:next w:val="Normal"/>
    <w:rsid w:val="001B186F"/>
    <w:pPr>
      <w:outlineLvl w:val="7"/>
    </w:pPr>
  </w:style>
  <w:style w:type="paragraph" w:styleId="Heading9">
    <w:name w:val="heading 9"/>
    <w:basedOn w:val="Heading8"/>
    <w:next w:val="Normal"/>
    <w:rsid w:val="001B186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C0F32"/>
    <w:pPr>
      <w:spacing w:after="180"/>
    </w:pPr>
    <w:rPr>
      <w:sz w:val="24"/>
    </w:rPr>
  </w:style>
  <w:style w:type="paragraph" w:customStyle="1" w:styleId="zBaseHeadings">
    <w:name w:val="z_Base Headings"/>
    <w:semiHidden/>
    <w:rsid w:val="001B186F"/>
    <w:pPr>
      <w:keepNext/>
    </w:pPr>
    <w:rPr>
      <w:rFonts w:ascii="Arial" w:hAnsi="Arial"/>
      <w:sz w:val="24"/>
      <w:lang w:eastAsia="en-US"/>
    </w:rPr>
  </w:style>
  <w:style w:type="paragraph" w:styleId="TOCHeading">
    <w:name w:val="TOC Heading"/>
    <w:basedOn w:val="BodyText"/>
    <w:next w:val="BodyText"/>
    <w:rsid w:val="00594323"/>
    <w:pPr>
      <w:keepNext/>
      <w:pageBreakBefore/>
      <w:spacing w:after="120" w:line="240" w:lineRule="auto"/>
    </w:pPr>
    <w:rPr>
      <w:b/>
      <w:sz w:val="36"/>
    </w:rPr>
  </w:style>
  <w:style w:type="paragraph" w:styleId="TOC3">
    <w:name w:val="toc 3"/>
    <w:basedOn w:val="BodyText"/>
    <w:uiPriority w:val="39"/>
    <w:rsid w:val="00594323"/>
    <w:pPr>
      <w:tabs>
        <w:tab w:val="right" w:pos="9072"/>
      </w:tabs>
      <w:spacing w:before="120" w:after="0" w:line="240" w:lineRule="auto"/>
      <w:ind w:left="851" w:right="567"/>
    </w:pPr>
  </w:style>
  <w:style w:type="paragraph" w:customStyle="1" w:styleId="zPublicationName">
    <w:name w:val="z_Publication Name"/>
    <w:basedOn w:val="zBaseHeadings"/>
    <w:semiHidden/>
    <w:rsid w:val="001B186F"/>
    <w:pPr>
      <w:tabs>
        <w:tab w:val="right" w:pos="10546"/>
      </w:tabs>
      <w:spacing w:after="680"/>
    </w:pPr>
    <w:rPr>
      <w:caps/>
      <w:sz w:val="30"/>
    </w:rPr>
  </w:style>
  <w:style w:type="paragraph" w:customStyle="1" w:styleId="zHeaderEven">
    <w:name w:val="z_Header Even"/>
    <w:basedOn w:val="BodyText"/>
    <w:semiHidden/>
    <w:rsid w:val="001B186F"/>
    <w:pPr>
      <w:spacing w:after="0" w:line="240" w:lineRule="auto"/>
    </w:pPr>
    <w:rPr>
      <w:sz w:val="18"/>
    </w:rPr>
  </w:style>
  <w:style w:type="paragraph" w:customStyle="1" w:styleId="zHeaderOdd">
    <w:name w:val="z_Header Odd"/>
    <w:basedOn w:val="BodyText"/>
    <w:semiHidden/>
    <w:rsid w:val="001B186F"/>
    <w:pPr>
      <w:spacing w:after="0" w:line="240" w:lineRule="auto"/>
      <w:jc w:val="right"/>
    </w:pPr>
    <w:rPr>
      <w:sz w:val="18"/>
    </w:rPr>
  </w:style>
  <w:style w:type="paragraph" w:customStyle="1" w:styleId="zSubjectHeading">
    <w:name w:val="z_Subject Heading"/>
    <w:basedOn w:val="zBaseHeadings"/>
    <w:semiHidden/>
    <w:rsid w:val="001B186F"/>
    <w:pPr>
      <w:spacing w:after="440"/>
    </w:pPr>
    <w:rPr>
      <w:b/>
      <w:sz w:val="40"/>
    </w:rPr>
  </w:style>
  <w:style w:type="paragraph" w:customStyle="1" w:styleId="zFooterEvenPortrait">
    <w:name w:val="z_Footer Even Portrait"/>
    <w:basedOn w:val="BodyText"/>
    <w:rsid w:val="001B186F"/>
    <w:pPr>
      <w:tabs>
        <w:tab w:val="center" w:pos="4536"/>
        <w:tab w:val="right" w:pos="9072"/>
      </w:tabs>
      <w:spacing w:after="0" w:line="240" w:lineRule="auto"/>
    </w:pPr>
    <w:rPr>
      <w:sz w:val="18"/>
    </w:rPr>
  </w:style>
  <w:style w:type="paragraph" w:customStyle="1" w:styleId="zFooterOddPortrait">
    <w:name w:val="z_Footer Odd Portrait"/>
    <w:basedOn w:val="BodyText"/>
    <w:rsid w:val="001B186F"/>
    <w:pPr>
      <w:tabs>
        <w:tab w:val="center" w:pos="4536"/>
        <w:tab w:val="right" w:pos="9072"/>
      </w:tabs>
      <w:spacing w:after="0" w:line="240" w:lineRule="auto"/>
    </w:pPr>
    <w:rPr>
      <w:sz w:val="18"/>
    </w:rPr>
  </w:style>
  <w:style w:type="character" w:styleId="PageNumber">
    <w:name w:val="page number"/>
    <w:basedOn w:val="DefaultParagraphFont"/>
    <w:semiHidden/>
    <w:rsid w:val="001B186F"/>
    <w:rPr>
      <w:rFonts w:ascii="Arial" w:hAnsi="Arial"/>
      <w:sz w:val="18"/>
    </w:rPr>
  </w:style>
  <w:style w:type="paragraph" w:customStyle="1" w:styleId="Bullet1">
    <w:name w:val="Bullet 1"/>
    <w:basedOn w:val="BodyText"/>
    <w:uiPriority w:val="5"/>
    <w:qFormat/>
    <w:rsid w:val="001B186F"/>
    <w:pPr>
      <w:numPr>
        <w:numId w:val="6"/>
      </w:numPr>
      <w:spacing w:after="120"/>
    </w:pPr>
    <w:rPr>
      <w:szCs w:val="24"/>
    </w:rPr>
  </w:style>
  <w:style w:type="paragraph" w:customStyle="1" w:styleId="zContactBoxHeading">
    <w:name w:val="z_Contact Box Heading"/>
    <w:basedOn w:val="zBaseHeadings"/>
    <w:semiHidden/>
    <w:rsid w:val="001B186F"/>
    <w:rPr>
      <w:rFonts w:ascii="Arial Narrow" w:hAnsi="Arial Narrow"/>
      <w:caps/>
      <w:sz w:val="16"/>
    </w:rPr>
  </w:style>
  <w:style w:type="paragraph" w:customStyle="1" w:styleId="zContactDetails">
    <w:name w:val="z_Contact Details"/>
    <w:basedOn w:val="zBaseHeadings"/>
    <w:semiHidden/>
    <w:rsid w:val="001B186F"/>
    <w:pPr>
      <w:tabs>
        <w:tab w:val="left" w:pos="284"/>
      </w:tabs>
    </w:pPr>
    <w:rPr>
      <w:rFonts w:ascii="Arial Narrow" w:hAnsi="Arial Narrow"/>
      <w:sz w:val="16"/>
    </w:rPr>
  </w:style>
  <w:style w:type="paragraph" w:customStyle="1" w:styleId="zReportDate">
    <w:name w:val="z_Report Date"/>
    <w:basedOn w:val="BodyText"/>
    <w:rsid w:val="008D0BED"/>
    <w:pPr>
      <w:spacing w:before="500" w:after="0" w:line="240" w:lineRule="auto"/>
      <w:jc w:val="right"/>
    </w:pPr>
    <w:rPr>
      <w:sz w:val="20"/>
      <w:szCs w:val="24"/>
    </w:rPr>
  </w:style>
  <w:style w:type="paragraph" w:customStyle="1" w:styleId="zSpacer">
    <w:name w:val="z_Spacer"/>
    <w:basedOn w:val="Normal"/>
    <w:semiHidden/>
    <w:rsid w:val="001B186F"/>
    <w:pPr>
      <w:spacing w:after="720"/>
    </w:pPr>
  </w:style>
  <w:style w:type="paragraph" w:customStyle="1" w:styleId="zReportTitle">
    <w:name w:val="z_Report Title"/>
    <w:basedOn w:val="BodyText"/>
    <w:next w:val="zReportAuthors"/>
    <w:rsid w:val="001B186F"/>
    <w:pPr>
      <w:spacing w:after="0" w:line="600" w:lineRule="atLeast"/>
      <w:jc w:val="right"/>
    </w:pPr>
    <w:rPr>
      <w:color w:val="540000"/>
      <w:sz w:val="52"/>
      <w:szCs w:val="52"/>
    </w:rPr>
  </w:style>
  <w:style w:type="paragraph" w:styleId="TOC4">
    <w:name w:val="toc 4"/>
    <w:basedOn w:val="BodyText"/>
    <w:uiPriority w:val="39"/>
    <w:rsid w:val="00594323"/>
    <w:pPr>
      <w:tabs>
        <w:tab w:val="right" w:pos="9072"/>
      </w:tabs>
      <w:spacing w:before="80" w:after="0" w:line="240" w:lineRule="auto"/>
      <w:ind w:left="1134" w:right="567"/>
    </w:pPr>
  </w:style>
  <w:style w:type="paragraph" w:customStyle="1" w:styleId="zReportAuthors">
    <w:name w:val="z_Report Authors"/>
    <w:basedOn w:val="BodyText"/>
    <w:next w:val="zReportDate"/>
    <w:semiHidden/>
    <w:rsid w:val="001B186F"/>
    <w:pPr>
      <w:keepNext/>
      <w:spacing w:before="440" w:after="0" w:line="240" w:lineRule="auto"/>
    </w:pPr>
    <w:rPr>
      <w:rFonts w:ascii="Arial Black" w:hAnsi="Arial Black"/>
      <w:sz w:val="32"/>
      <w:szCs w:val="32"/>
    </w:rPr>
  </w:style>
  <w:style w:type="paragraph" w:customStyle="1" w:styleId="ESBullet1">
    <w:name w:val="ESBullet 1"/>
    <w:basedOn w:val="BodyText"/>
    <w:rsid w:val="001B186F"/>
    <w:pPr>
      <w:numPr>
        <w:numId w:val="10"/>
      </w:numPr>
      <w:spacing w:after="120"/>
    </w:pPr>
  </w:style>
  <w:style w:type="paragraph" w:customStyle="1" w:styleId="Bullet2">
    <w:name w:val="Bullet 2"/>
    <w:basedOn w:val="BodyText"/>
    <w:uiPriority w:val="5"/>
    <w:qFormat/>
    <w:rsid w:val="001B186F"/>
    <w:pPr>
      <w:numPr>
        <w:numId w:val="7"/>
      </w:numPr>
      <w:spacing w:after="120"/>
    </w:pPr>
  </w:style>
  <w:style w:type="paragraph" w:styleId="TOC1">
    <w:name w:val="toc 1"/>
    <w:basedOn w:val="BodyText"/>
    <w:uiPriority w:val="39"/>
    <w:rsid w:val="00594323"/>
    <w:pPr>
      <w:tabs>
        <w:tab w:val="left" w:pos="851"/>
        <w:tab w:val="right" w:pos="9072"/>
      </w:tabs>
      <w:spacing w:before="360" w:after="120" w:line="240" w:lineRule="auto"/>
      <w:ind w:left="851" w:right="567" w:hanging="851"/>
    </w:pPr>
    <w:rPr>
      <w:b/>
      <w:szCs w:val="24"/>
    </w:rPr>
  </w:style>
  <w:style w:type="paragraph" w:styleId="TOC2">
    <w:name w:val="toc 2"/>
    <w:basedOn w:val="BodyText"/>
    <w:uiPriority w:val="39"/>
    <w:rsid w:val="00594323"/>
    <w:pPr>
      <w:tabs>
        <w:tab w:val="left" w:pos="851"/>
        <w:tab w:val="right" w:pos="9072"/>
      </w:tabs>
      <w:spacing w:before="120" w:after="0" w:line="240" w:lineRule="auto"/>
      <w:ind w:left="851" w:right="567" w:hanging="851"/>
    </w:pPr>
  </w:style>
  <w:style w:type="paragraph" w:styleId="TOC5">
    <w:name w:val="toc 5"/>
    <w:basedOn w:val="BodyText"/>
    <w:uiPriority w:val="39"/>
    <w:rsid w:val="00594323"/>
    <w:pPr>
      <w:tabs>
        <w:tab w:val="right" w:pos="9072"/>
      </w:tabs>
      <w:spacing w:before="80" w:after="0" w:line="240" w:lineRule="auto"/>
      <w:ind w:left="1418" w:right="567"/>
    </w:pPr>
  </w:style>
  <w:style w:type="paragraph" w:customStyle="1" w:styleId="ESBullet2">
    <w:name w:val="ESBullet 2"/>
    <w:basedOn w:val="BodyText"/>
    <w:rsid w:val="001B186F"/>
    <w:pPr>
      <w:numPr>
        <w:numId w:val="11"/>
      </w:numPr>
      <w:spacing w:after="120"/>
    </w:pPr>
  </w:style>
  <w:style w:type="paragraph" w:styleId="Caption">
    <w:name w:val="caption"/>
    <w:basedOn w:val="BodyText"/>
    <w:next w:val="BodyText"/>
    <w:qFormat/>
    <w:rsid w:val="003612A1"/>
    <w:pPr>
      <w:keepNext/>
      <w:tabs>
        <w:tab w:val="left" w:pos="1134"/>
        <w:tab w:val="left" w:pos="1418"/>
      </w:tabs>
      <w:ind w:left="1134" w:hanging="1134"/>
    </w:pPr>
    <w:rPr>
      <w:rFonts w:ascii="Arial Black" w:hAnsi="Arial Black"/>
      <w:bCs/>
      <w:sz w:val="20"/>
    </w:rPr>
  </w:style>
  <w:style w:type="paragraph" w:styleId="Header">
    <w:name w:val="header"/>
    <w:basedOn w:val="Normal"/>
    <w:semiHidden/>
    <w:rsid w:val="001B186F"/>
    <w:pPr>
      <w:tabs>
        <w:tab w:val="center" w:pos="4320"/>
        <w:tab w:val="right" w:pos="8640"/>
      </w:tabs>
    </w:pPr>
  </w:style>
  <w:style w:type="paragraph" w:styleId="Footer">
    <w:name w:val="footer"/>
    <w:basedOn w:val="Normal"/>
    <w:semiHidden/>
    <w:rsid w:val="001B186F"/>
    <w:pPr>
      <w:tabs>
        <w:tab w:val="center" w:pos="4320"/>
        <w:tab w:val="right" w:pos="8640"/>
      </w:tabs>
    </w:pPr>
  </w:style>
  <w:style w:type="paragraph" w:customStyle="1" w:styleId="zFooterOddLandscape">
    <w:name w:val="z_Footer Odd Landscape"/>
    <w:basedOn w:val="BodyText"/>
    <w:rsid w:val="001B186F"/>
    <w:pPr>
      <w:tabs>
        <w:tab w:val="center" w:pos="7286"/>
        <w:tab w:val="right" w:pos="14572"/>
      </w:tabs>
      <w:spacing w:after="0" w:line="240" w:lineRule="auto"/>
    </w:pPr>
    <w:rPr>
      <w:sz w:val="18"/>
    </w:rPr>
  </w:style>
  <w:style w:type="paragraph" w:customStyle="1" w:styleId="zFooterEvenLandscape">
    <w:name w:val="z_Footer Even Landscape"/>
    <w:basedOn w:val="BodyText"/>
    <w:rsid w:val="001B186F"/>
    <w:pPr>
      <w:tabs>
        <w:tab w:val="center" w:pos="7286"/>
        <w:tab w:val="right" w:pos="14572"/>
      </w:tabs>
      <w:spacing w:after="0" w:line="240" w:lineRule="auto"/>
    </w:pPr>
    <w:rPr>
      <w:sz w:val="18"/>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
    <w:basedOn w:val="BodyText"/>
    <w:link w:val="FootnoteTextChar"/>
    <w:qFormat/>
    <w:rsid w:val="001B186F"/>
    <w:pPr>
      <w:tabs>
        <w:tab w:val="left" w:pos="284"/>
      </w:tabs>
      <w:spacing w:after="80" w:line="240" w:lineRule="atLeast"/>
      <w:ind w:left="284" w:hanging="284"/>
    </w:pPr>
    <w:rPr>
      <w:sz w:val="18"/>
    </w:rPr>
  </w:style>
  <w:style w:type="paragraph" w:customStyle="1" w:styleId="zTitle">
    <w:name w:val="z_Title"/>
    <w:basedOn w:val="Normal"/>
    <w:semiHidden/>
    <w:rsid w:val="001B186F"/>
    <w:pPr>
      <w:spacing w:after="360"/>
    </w:pPr>
    <w:rPr>
      <w:b/>
      <w:sz w:val="32"/>
    </w:rPr>
  </w:style>
  <w:style w:type="paragraph" w:customStyle="1" w:styleId="zGlossarytext">
    <w:name w:val="z_Glossary text"/>
    <w:basedOn w:val="BodyText"/>
    <w:rsid w:val="001B186F"/>
    <w:pPr>
      <w:spacing w:after="0"/>
    </w:pPr>
    <w:rPr>
      <w:szCs w:val="24"/>
    </w:rPr>
  </w:style>
  <w:style w:type="paragraph" w:customStyle="1" w:styleId="OutlineHeading1">
    <w:name w:val="Outline Heading 1"/>
    <w:basedOn w:val="BodyText"/>
    <w:next w:val="OutlineHeading2"/>
    <w:qFormat/>
    <w:rsid w:val="001B186F"/>
    <w:pPr>
      <w:keepNext/>
      <w:pageBreakBefore/>
      <w:numPr>
        <w:numId w:val="23"/>
      </w:numPr>
      <w:spacing w:line="240" w:lineRule="auto"/>
      <w:outlineLvl w:val="0"/>
    </w:pPr>
    <w:rPr>
      <w:b/>
      <w:sz w:val="36"/>
    </w:rPr>
  </w:style>
  <w:style w:type="paragraph" w:customStyle="1" w:styleId="Outline3">
    <w:name w:val="Outline3"/>
    <w:basedOn w:val="BodyText"/>
    <w:link w:val="Outline3Char"/>
    <w:qFormat/>
    <w:rsid w:val="008031B8"/>
    <w:pPr>
      <w:numPr>
        <w:ilvl w:val="2"/>
        <w:numId w:val="23"/>
      </w:numPr>
      <w:spacing w:line="280" w:lineRule="atLeast"/>
      <w:ind w:left="1134"/>
    </w:pPr>
  </w:style>
  <w:style w:type="paragraph" w:customStyle="1" w:styleId="OutlineHeading2">
    <w:name w:val="Outline Heading 2"/>
    <w:basedOn w:val="BodyText"/>
    <w:next w:val="Outline3"/>
    <w:rsid w:val="00AB4A66"/>
    <w:pPr>
      <w:keepNext/>
      <w:numPr>
        <w:ilvl w:val="1"/>
        <w:numId w:val="23"/>
      </w:numPr>
      <w:tabs>
        <w:tab w:val="clear" w:pos="1843"/>
        <w:tab w:val="num" w:pos="1134"/>
      </w:tabs>
      <w:spacing w:before="440" w:line="240" w:lineRule="auto"/>
      <w:ind w:left="1134"/>
      <w:outlineLvl w:val="1"/>
    </w:pPr>
    <w:rPr>
      <w:b/>
      <w:sz w:val="32"/>
    </w:rPr>
  </w:style>
  <w:style w:type="paragraph" w:customStyle="1" w:styleId="Quotation">
    <w:name w:val="Quotation"/>
    <w:basedOn w:val="BodyText"/>
    <w:semiHidden/>
    <w:rsid w:val="001B186F"/>
    <w:pPr>
      <w:spacing w:after="200" w:line="300" w:lineRule="exact"/>
      <w:ind w:left="567" w:right="567"/>
    </w:pPr>
    <w:rPr>
      <w:sz w:val="20"/>
    </w:rPr>
  </w:style>
  <w:style w:type="paragraph" w:customStyle="1" w:styleId="GlossaryHeading">
    <w:name w:val="Glossary Heading"/>
    <w:basedOn w:val="BodyText"/>
    <w:next w:val="BodyText"/>
    <w:semiHidden/>
    <w:rsid w:val="001B186F"/>
    <w:pPr>
      <w:keepNext/>
      <w:pageBreakBefore/>
      <w:spacing w:after="200" w:line="240" w:lineRule="auto"/>
      <w:outlineLvl w:val="0"/>
    </w:pPr>
    <w:rPr>
      <w:rFonts w:ascii="Arial Black" w:hAnsi="Arial Black"/>
      <w:sz w:val="32"/>
      <w:szCs w:val="24"/>
    </w:rPr>
  </w:style>
  <w:style w:type="paragraph" w:styleId="TableofFigures">
    <w:name w:val="table of figures"/>
    <w:basedOn w:val="Normal"/>
    <w:next w:val="Normal"/>
    <w:uiPriority w:val="99"/>
    <w:rsid w:val="001B186F"/>
    <w:pPr>
      <w:tabs>
        <w:tab w:val="left" w:pos="1276"/>
        <w:tab w:val="right" w:pos="9072"/>
      </w:tabs>
      <w:spacing w:before="40" w:line="240" w:lineRule="auto"/>
      <w:ind w:left="1276" w:right="567" w:hanging="1276"/>
    </w:pPr>
  </w:style>
  <w:style w:type="paragraph" w:customStyle="1" w:styleId="zGlossaryitem">
    <w:name w:val="z_Glossary item"/>
    <w:basedOn w:val="BodyText"/>
    <w:rsid w:val="001B186F"/>
    <w:pPr>
      <w:spacing w:after="0"/>
    </w:pPr>
    <w:rPr>
      <w:rFonts w:ascii="Arial Bold" w:hAnsi="Arial Bold"/>
      <w:szCs w:val="24"/>
    </w:rPr>
  </w:style>
  <w:style w:type="table" w:customStyle="1" w:styleId="Commissiontable">
    <w:name w:val="Commission table"/>
    <w:basedOn w:val="TableNormal"/>
    <w:rsid w:val="00867083"/>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rPr>
      <w:cantSplit/>
    </w:tr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style>
  <w:style w:type="paragraph" w:customStyle="1" w:styleId="Equation">
    <w:name w:val="Equation"/>
    <w:basedOn w:val="Normal"/>
    <w:rsid w:val="001B186F"/>
    <w:pPr>
      <w:numPr>
        <w:numId w:val="8"/>
      </w:numPr>
      <w:spacing w:before="400" w:after="400"/>
    </w:pPr>
    <w:rPr>
      <w:lang w:eastAsia="en-US"/>
    </w:rPr>
  </w:style>
  <w:style w:type="paragraph" w:customStyle="1" w:styleId="ESParagraphNumbering0">
    <w:name w:val="ESParagraph Numbering"/>
    <w:basedOn w:val="BodyText"/>
    <w:rsid w:val="001B186F"/>
    <w:pPr>
      <w:numPr>
        <w:numId w:val="12"/>
      </w:numPr>
    </w:pPr>
  </w:style>
  <w:style w:type="paragraph" w:customStyle="1" w:styleId="Tablenumber">
    <w:name w:val="Table number"/>
    <w:basedOn w:val="BodyText"/>
    <w:rsid w:val="001B186F"/>
    <w:pPr>
      <w:numPr>
        <w:numId w:val="29"/>
      </w:numPr>
      <w:spacing w:after="120" w:line="280" w:lineRule="atLeast"/>
    </w:pPr>
    <w:rPr>
      <w:sz w:val="20"/>
    </w:rPr>
  </w:style>
  <w:style w:type="numbering" w:styleId="111111">
    <w:name w:val="Outline List 2"/>
    <w:basedOn w:val="NoList"/>
    <w:semiHidden/>
    <w:rsid w:val="00E415D0"/>
    <w:pPr>
      <w:numPr>
        <w:numId w:val="1"/>
      </w:numPr>
    </w:pPr>
  </w:style>
  <w:style w:type="paragraph" w:customStyle="1" w:styleId="TableSpacer">
    <w:name w:val="Table Spacer"/>
    <w:basedOn w:val="BodyText"/>
    <w:next w:val="BodyText"/>
    <w:semiHidden/>
    <w:rsid w:val="001B186F"/>
    <w:pPr>
      <w:spacing w:after="0" w:line="320" w:lineRule="exact"/>
    </w:pPr>
  </w:style>
  <w:style w:type="numbering" w:customStyle="1" w:styleId="ESList">
    <w:name w:val="ES List"/>
    <w:basedOn w:val="NoList"/>
    <w:rsid w:val="001B186F"/>
    <w:pPr>
      <w:numPr>
        <w:numId w:val="9"/>
      </w:numPr>
    </w:pPr>
  </w:style>
  <w:style w:type="numbering" w:styleId="1ai">
    <w:name w:val="Outline List 1"/>
    <w:basedOn w:val="NoList"/>
    <w:semiHidden/>
    <w:rsid w:val="00E415D0"/>
    <w:pPr>
      <w:numPr>
        <w:numId w:val="2"/>
      </w:numPr>
    </w:pPr>
  </w:style>
  <w:style w:type="numbering" w:styleId="ArticleSection">
    <w:name w:val="Outline List 3"/>
    <w:basedOn w:val="NoList"/>
    <w:semiHidden/>
    <w:rsid w:val="001B186F"/>
    <w:pPr>
      <w:numPr>
        <w:numId w:val="5"/>
      </w:numPr>
    </w:pPr>
  </w:style>
  <w:style w:type="paragraph" w:styleId="BlockText">
    <w:name w:val="Block Text"/>
    <w:basedOn w:val="Normal"/>
    <w:semiHidden/>
    <w:rsid w:val="001B186F"/>
    <w:pPr>
      <w:spacing w:after="120"/>
      <w:ind w:left="1440" w:right="1440"/>
    </w:pPr>
  </w:style>
  <w:style w:type="paragraph" w:styleId="BodyText2">
    <w:name w:val="Body Text 2"/>
    <w:basedOn w:val="Normal"/>
    <w:semiHidden/>
    <w:rsid w:val="001B186F"/>
    <w:pPr>
      <w:spacing w:after="120" w:line="480" w:lineRule="auto"/>
    </w:pPr>
  </w:style>
  <w:style w:type="paragraph" w:styleId="BodyText3">
    <w:name w:val="Body Text 3"/>
    <w:basedOn w:val="Normal"/>
    <w:semiHidden/>
    <w:rsid w:val="001B186F"/>
    <w:pPr>
      <w:spacing w:after="120"/>
    </w:pPr>
    <w:rPr>
      <w:sz w:val="16"/>
      <w:szCs w:val="16"/>
    </w:rPr>
  </w:style>
  <w:style w:type="paragraph" w:styleId="BodyTextFirstIndent">
    <w:name w:val="Body Text First Indent"/>
    <w:basedOn w:val="BodyText"/>
    <w:semiHidden/>
    <w:rsid w:val="001B186F"/>
    <w:pPr>
      <w:spacing w:after="120"/>
      <w:ind w:firstLine="210"/>
    </w:pPr>
  </w:style>
  <w:style w:type="paragraph" w:customStyle="1" w:styleId="TablesfiguresHeading">
    <w:name w:val="Tables/figures Heading"/>
    <w:basedOn w:val="BodyText"/>
    <w:next w:val="BodyText"/>
    <w:semiHidden/>
    <w:rsid w:val="00594323"/>
    <w:pPr>
      <w:keepNext/>
      <w:spacing w:before="360" w:after="120" w:line="240" w:lineRule="auto"/>
    </w:pPr>
    <w:rPr>
      <w:b/>
    </w:rPr>
  </w:style>
  <w:style w:type="paragraph" w:customStyle="1" w:styleId="Outline4">
    <w:name w:val="Outline4"/>
    <w:basedOn w:val="BodyText"/>
    <w:qFormat/>
    <w:rsid w:val="00642721"/>
    <w:pPr>
      <w:numPr>
        <w:ilvl w:val="3"/>
        <w:numId w:val="23"/>
      </w:numPr>
      <w:spacing w:after="120"/>
    </w:pPr>
  </w:style>
  <w:style w:type="paragraph" w:styleId="BodyTextIndent">
    <w:name w:val="Body Text Indent"/>
    <w:basedOn w:val="Normal"/>
    <w:semiHidden/>
    <w:rsid w:val="001B186F"/>
    <w:pPr>
      <w:spacing w:after="120"/>
      <w:ind w:left="283"/>
    </w:pPr>
  </w:style>
  <w:style w:type="paragraph" w:styleId="BodyTextFirstIndent2">
    <w:name w:val="Body Text First Indent 2"/>
    <w:basedOn w:val="BodyTextIndent"/>
    <w:semiHidden/>
    <w:rsid w:val="001B186F"/>
    <w:pPr>
      <w:ind w:firstLine="210"/>
    </w:pPr>
  </w:style>
  <w:style w:type="paragraph" w:styleId="BodyTextIndent2">
    <w:name w:val="Body Text Indent 2"/>
    <w:basedOn w:val="Normal"/>
    <w:semiHidden/>
    <w:rsid w:val="001B186F"/>
    <w:pPr>
      <w:spacing w:after="120" w:line="480" w:lineRule="auto"/>
      <w:ind w:left="283"/>
    </w:pPr>
  </w:style>
  <w:style w:type="paragraph" w:styleId="BodyTextIndent3">
    <w:name w:val="Body Text Indent 3"/>
    <w:basedOn w:val="Normal"/>
    <w:semiHidden/>
    <w:rsid w:val="001B186F"/>
    <w:pPr>
      <w:spacing w:after="120"/>
      <w:ind w:left="283"/>
    </w:pPr>
    <w:rPr>
      <w:sz w:val="16"/>
      <w:szCs w:val="16"/>
    </w:rPr>
  </w:style>
  <w:style w:type="paragraph" w:customStyle="1" w:styleId="AppendicesContentsHeading">
    <w:name w:val="Appendices Contents Heading"/>
    <w:basedOn w:val="BodyText"/>
    <w:next w:val="BodyText"/>
    <w:semiHidden/>
    <w:rsid w:val="00E415D0"/>
    <w:pPr>
      <w:keepNext/>
      <w:pageBreakBefore/>
      <w:spacing w:after="200" w:line="240" w:lineRule="auto"/>
    </w:pPr>
    <w:rPr>
      <w:rFonts w:ascii="Arial Black" w:hAnsi="Arial Black"/>
      <w:sz w:val="32"/>
    </w:rPr>
  </w:style>
  <w:style w:type="paragraph" w:customStyle="1" w:styleId="AppendixHeading1">
    <w:name w:val="Appendix Heading 1"/>
    <w:basedOn w:val="BodyText"/>
    <w:next w:val="AppendixOutlineA1"/>
    <w:uiPriority w:val="8"/>
    <w:qFormat/>
    <w:rsid w:val="001B186F"/>
    <w:pPr>
      <w:keepNext/>
      <w:pageBreakBefore/>
      <w:numPr>
        <w:numId w:val="3"/>
      </w:numPr>
      <w:tabs>
        <w:tab w:val="clear" w:pos="3119"/>
        <w:tab w:val="num" w:pos="2268"/>
      </w:tabs>
      <w:spacing w:after="120" w:line="240" w:lineRule="auto"/>
      <w:ind w:left="2268"/>
      <w:outlineLvl w:val="0"/>
    </w:pPr>
    <w:rPr>
      <w:b/>
      <w:sz w:val="36"/>
    </w:rPr>
  </w:style>
  <w:style w:type="paragraph" w:customStyle="1" w:styleId="AppendixHeading2">
    <w:name w:val="Appendix Heading 2"/>
    <w:basedOn w:val="AppendixHeading3"/>
    <w:next w:val="AppendixOutlineA1"/>
    <w:rsid w:val="001B186F"/>
    <w:rPr>
      <w:sz w:val="32"/>
    </w:rPr>
  </w:style>
  <w:style w:type="paragraph" w:customStyle="1" w:styleId="AppendixOutlineHeading3">
    <w:name w:val="Appendix Outline Heading 3"/>
    <w:basedOn w:val="BodyText"/>
    <w:semiHidden/>
    <w:rsid w:val="001B186F"/>
    <w:pPr>
      <w:numPr>
        <w:ilvl w:val="2"/>
        <w:numId w:val="4"/>
      </w:numPr>
    </w:pPr>
  </w:style>
  <w:style w:type="paragraph" w:customStyle="1" w:styleId="AppendixHeading3">
    <w:name w:val="Appendix Heading 3"/>
    <w:basedOn w:val="BodyText"/>
    <w:next w:val="AppendixOutlineA1"/>
    <w:rsid w:val="001B186F"/>
    <w:pPr>
      <w:keepNext/>
      <w:spacing w:before="280" w:after="120" w:line="240" w:lineRule="auto"/>
      <w:ind w:left="1134"/>
      <w:outlineLvl w:val="2"/>
    </w:pPr>
    <w:rPr>
      <w:b/>
      <w:sz w:val="28"/>
      <w:szCs w:val="26"/>
    </w:rPr>
  </w:style>
  <w:style w:type="paragraph" w:styleId="Closing">
    <w:name w:val="Closing"/>
    <w:basedOn w:val="Normal"/>
    <w:semiHidden/>
    <w:rsid w:val="001B186F"/>
    <w:pPr>
      <w:ind w:left="4252"/>
    </w:pPr>
  </w:style>
  <w:style w:type="paragraph" w:customStyle="1" w:styleId="AppendixHeading5">
    <w:name w:val="Appendix Heading 5"/>
    <w:basedOn w:val="BodyText"/>
    <w:next w:val="AppendixOutlineA1"/>
    <w:rsid w:val="001B186F"/>
    <w:pPr>
      <w:keepNext/>
      <w:spacing w:before="280" w:after="120" w:line="240" w:lineRule="auto"/>
      <w:ind w:left="1134"/>
      <w:outlineLvl w:val="4"/>
    </w:pPr>
    <w:rPr>
      <w:rFonts w:ascii="Arial Bold" w:hAnsi="Arial Bold"/>
      <w:i/>
      <w:szCs w:val="24"/>
    </w:rPr>
  </w:style>
  <w:style w:type="paragraph" w:customStyle="1" w:styleId="TableBodyText">
    <w:name w:val="Table Body Text"/>
    <w:basedOn w:val="BodyText"/>
    <w:rsid w:val="001B186F"/>
    <w:pPr>
      <w:spacing w:line="280" w:lineRule="atLeast"/>
    </w:pPr>
    <w:rPr>
      <w:sz w:val="20"/>
    </w:rPr>
  </w:style>
  <w:style w:type="paragraph" w:customStyle="1" w:styleId="Outline5">
    <w:name w:val="Outline5"/>
    <w:basedOn w:val="BodyText"/>
    <w:rsid w:val="001B186F"/>
    <w:pPr>
      <w:numPr>
        <w:ilvl w:val="4"/>
        <w:numId w:val="23"/>
      </w:numPr>
      <w:spacing w:after="120"/>
    </w:pPr>
  </w:style>
  <w:style w:type="paragraph" w:customStyle="1" w:styleId="TableSource">
    <w:name w:val="Table Source"/>
    <w:basedOn w:val="BodyText"/>
    <w:rsid w:val="001B186F"/>
    <w:pPr>
      <w:spacing w:before="120" w:after="120" w:line="220" w:lineRule="atLeast"/>
    </w:pPr>
    <w:rPr>
      <w:sz w:val="20"/>
    </w:rPr>
  </w:style>
  <w:style w:type="paragraph" w:customStyle="1" w:styleId="Tablenote">
    <w:name w:val="Table note"/>
    <w:basedOn w:val="BodyText"/>
    <w:rsid w:val="001B186F"/>
    <w:pPr>
      <w:spacing w:before="80" w:after="0" w:line="220" w:lineRule="atLeast"/>
    </w:pPr>
    <w:rPr>
      <w:sz w:val="18"/>
    </w:rPr>
  </w:style>
  <w:style w:type="paragraph" w:customStyle="1" w:styleId="TableHeading">
    <w:name w:val="Table Heading"/>
    <w:basedOn w:val="BodyText"/>
    <w:rsid w:val="001B186F"/>
    <w:pPr>
      <w:spacing w:after="0" w:line="240" w:lineRule="auto"/>
    </w:pPr>
    <w:rPr>
      <w:rFonts w:ascii="Arial Bold" w:hAnsi="Arial Bold"/>
      <w:sz w:val="20"/>
    </w:rPr>
  </w:style>
  <w:style w:type="paragraph" w:customStyle="1" w:styleId="TableBullet1">
    <w:name w:val="Table Bullet 1"/>
    <w:basedOn w:val="BodyText"/>
    <w:rsid w:val="001B186F"/>
    <w:pPr>
      <w:numPr>
        <w:numId w:val="27"/>
      </w:numPr>
      <w:spacing w:after="120" w:line="280" w:lineRule="atLeast"/>
    </w:pPr>
    <w:rPr>
      <w:sz w:val="20"/>
    </w:rPr>
  </w:style>
  <w:style w:type="paragraph" w:styleId="Date">
    <w:name w:val="Date"/>
    <w:basedOn w:val="Normal"/>
    <w:next w:val="Normal"/>
    <w:semiHidden/>
    <w:rsid w:val="001B186F"/>
  </w:style>
  <w:style w:type="paragraph" w:customStyle="1" w:styleId="Questions">
    <w:name w:val="Questions"/>
    <w:basedOn w:val="BodyText"/>
    <w:semiHidden/>
    <w:rsid w:val="001B186F"/>
    <w:pPr>
      <w:numPr>
        <w:numId w:val="24"/>
      </w:numPr>
      <w:pBdr>
        <w:top w:val="single" w:sz="4" w:space="6" w:color="auto"/>
        <w:left w:val="single" w:sz="4" w:space="4" w:color="auto"/>
        <w:bottom w:val="single" w:sz="4" w:space="6" w:color="auto"/>
        <w:right w:val="single" w:sz="4" w:space="4" w:color="auto"/>
      </w:pBdr>
      <w:shd w:val="clear" w:color="auto" w:fill="D6DAE8"/>
    </w:pPr>
    <w:rPr>
      <w:rFonts w:ascii="Arial Bold" w:hAnsi="Arial Bold" w:cs="Arial"/>
      <w:szCs w:val="24"/>
    </w:rPr>
  </w:style>
  <w:style w:type="paragraph" w:customStyle="1" w:styleId="AppendixHeading4">
    <w:name w:val="Appendix Heading 4"/>
    <w:basedOn w:val="BodyText"/>
    <w:next w:val="AppendixOutlineA1"/>
    <w:rsid w:val="001B186F"/>
    <w:pPr>
      <w:keepNext/>
      <w:spacing w:before="280" w:after="120" w:line="240" w:lineRule="auto"/>
      <w:ind w:left="1134"/>
      <w:outlineLvl w:val="3"/>
    </w:pPr>
    <w:rPr>
      <w:rFonts w:ascii="Arial Bold" w:hAnsi="Arial Bold"/>
      <w:szCs w:val="26"/>
    </w:rPr>
  </w:style>
  <w:style w:type="paragraph" w:customStyle="1" w:styleId="TableBullet2">
    <w:name w:val="Table Bullet 2"/>
    <w:basedOn w:val="BodyText"/>
    <w:rsid w:val="001B186F"/>
    <w:pPr>
      <w:numPr>
        <w:numId w:val="28"/>
      </w:numPr>
      <w:spacing w:after="120" w:line="280" w:lineRule="atLeast"/>
    </w:pPr>
    <w:rPr>
      <w:sz w:val="20"/>
    </w:rPr>
  </w:style>
  <w:style w:type="paragraph" w:styleId="E-mailSignature">
    <w:name w:val="E-mail Signature"/>
    <w:basedOn w:val="Normal"/>
    <w:semiHidden/>
    <w:rsid w:val="001B186F"/>
  </w:style>
  <w:style w:type="character" w:styleId="Emphasis">
    <w:name w:val="Emphasis"/>
    <w:basedOn w:val="DefaultParagraphFont"/>
    <w:rsid w:val="001B186F"/>
    <w:rPr>
      <w:i/>
      <w:iCs/>
    </w:rPr>
  </w:style>
  <w:style w:type="paragraph" w:styleId="EnvelopeAddress">
    <w:name w:val="envelope address"/>
    <w:basedOn w:val="Normal"/>
    <w:semiHidden/>
    <w:rsid w:val="001B186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1B186F"/>
    <w:rPr>
      <w:rFonts w:cs="Arial"/>
      <w:sz w:val="20"/>
    </w:rPr>
  </w:style>
  <w:style w:type="character" w:styleId="FollowedHyperlink">
    <w:name w:val="FollowedHyperlink"/>
    <w:basedOn w:val="DefaultParagraphFont"/>
    <w:semiHidden/>
    <w:rsid w:val="001B186F"/>
    <w:rPr>
      <w:color w:val="800080"/>
      <w:u w:val="single"/>
    </w:rPr>
  </w:style>
  <w:style w:type="character" w:styleId="HTMLAcronym">
    <w:name w:val="HTML Acronym"/>
    <w:basedOn w:val="DefaultParagraphFont"/>
    <w:semiHidden/>
    <w:rsid w:val="001B186F"/>
  </w:style>
  <w:style w:type="paragraph" w:styleId="HTMLAddress">
    <w:name w:val="HTML Address"/>
    <w:basedOn w:val="Normal"/>
    <w:semiHidden/>
    <w:rsid w:val="001B186F"/>
    <w:rPr>
      <w:i/>
      <w:iCs/>
    </w:rPr>
  </w:style>
  <w:style w:type="character" w:styleId="HTMLCite">
    <w:name w:val="HTML Cite"/>
    <w:basedOn w:val="DefaultParagraphFont"/>
    <w:semiHidden/>
    <w:rsid w:val="001B186F"/>
    <w:rPr>
      <w:i/>
      <w:iCs/>
    </w:rPr>
  </w:style>
  <w:style w:type="character" w:styleId="HTMLCode">
    <w:name w:val="HTML Code"/>
    <w:basedOn w:val="DefaultParagraphFont"/>
    <w:semiHidden/>
    <w:rsid w:val="001B186F"/>
    <w:rPr>
      <w:rFonts w:ascii="Courier New" w:hAnsi="Courier New" w:cs="Courier New"/>
      <w:sz w:val="20"/>
      <w:szCs w:val="20"/>
    </w:rPr>
  </w:style>
  <w:style w:type="character" w:styleId="HTMLDefinition">
    <w:name w:val="HTML Definition"/>
    <w:basedOn w:val="DefaultParagraphFont"/>
    <w:semiHidden/>
    <w:rsid w:val="001B186F"/>
    <w:rPr>
      <w:i/>
      <w:iCs/>
    </w:rPr>
  </w:style>
  <w:style w:type="character" w:styleId="HTMLKeyboard">
    <w:name w:val="HTML Keyboard"/>
    <w:basedOn w:val="DefaultParagraphFont"/>
    <w:semiHidden/>
    <w:rsid w:val="001B186F"/>
    <w:rPr>
      <w:rFonts w:ascii="Courier New" w:hAnsi="Courier New" w:cs="Courier New"/>
      <w:sz w:val="20"/>
      <w:szCs w:val="20"/>
    </w:rPr>
  </w:style>
  <w:style w:type="paragraph" w:styleId="HTMLPreformatted">
    <w:name w:val="HTML Preformatted"/>
    <w:basedOn w:val="Normal"/>
    <w:semiHidden/>
    <w:rsid w:val="001B186F"/>
    <w:rPr>
      <w:rFonts w:ascii="Courier New" w:hAnsi="Courier New" w:cs="Courier New"/>
      <w:sz w:val="20"/>
    </w:rPr>
  </w:style>
  <w:style w:type="character" w:styleId="HTMLSample">
    <w:name w:val="HTML Sample"/>
    <w:basedOn w:val="DefaultParagraphFont"/>
    <w:semiHidden/>
    <w:rsid w:val="001B186F"/>
    <w:rPr>
      <w:rFonts w:ascii="Courier New" w:hAnsi="Courier New" w:cs="Courier New"/>
    </w:rPr>
  </w:style>
  <w:style w:type="character" w:styleId="HTMLTypewriter">
    <w:name w:val="HTML Typewriter"/>
    <w:basedOn w:val="DefaultParagraphFont"/>
    <w:semiHidden/>
    <w:rsid w:val="001B186F"/>
    <w:rPr>
      <w:rFonts w:ascii="Courier New" w:hAnsi="Courier New" w:cs="Courier New"/>
      <w:sz w:val="20"/>
      <w:szCs w:val="20"/>
    </w:rPr>
  </w:style>
  <w:style w:type="character" w:styleId="HTMLVariable">
    <w:name w:val="HTML Variable"/>
    <w:basedOn w:val="DefaultParagraphFont"/>
    <w:semiHidden/>
    <w:rsid w:val="001B186F"/>
    <w:rPr>
      <w:i/>
      <w:iCs/>
    </w:rPr>
  </w:style>
  <w:style w:type="character" w:styleId="Hyperlink">
    <w:name w:val="Hyperlink"/>
    <w:basedOn w:val="DefaultParagraphFont"/>
    <w:uiPriority w:val="99"/>
    <w:rsid w:val="001B186F"/>
    <w:rPr>
      <w:color w:val="0000FF"/>
      <w:u w:val="single"/>
    </w:rPr>
  </w:style>
  <w:style w:type="character" w:styleId="LineNumber">
    <w:name w:val="line number"/>
    <w:basedOn w:val="DefaultParagraphFont"/>
    <w:semiHidden/>
    <w:rsid w:val="001B186F"/>
  </w:style>
  <w:style w:type="paragraph" w:styleId="List">
    <w:name w:val="List"/>
    <w:basedOn w:val="Normal"/>
    <w:semiHidden/>
    <w:rsid w:val="001B186F"/>
    <w:pPr>
      <w:ind w:left="283" w:hanging="283"/>
    </w:pPr>
  </w:style>
  <w:style w:type="paragraph" w:styleId="List2">
    <w:name w:val="List 2"/>
    <w:basedOn w:val="Normal"/>
    <w:semiHidden/>
    <w:rsid w:val="001B186F"/>
    <w:pPr>
      <w:ind w:left="566" w:hanging="283"/>
    </w:pPr>
  </w:style>
  <w:style w:type="paragraph" w:styleId="List3">
    <w:name w:val="List 3"/>
    <w:basedOn w:val="Normal"/>
    <w:semiHidden/>
    <w:rsid w:val="001B186F"/>
    <w:pPr>
      <w:ind w:left="849" w:hanging="283"/>
    </w:pPr>
  </w:style>
  <w:style w:type="paragraph" w:styleId="List4">
    <w:name w:val="List 4"/>
    <w:basedOn w:val="Normal"/>
    <w:semiHidden/>
    <w:rsid w:val="001B186F"/>
    <w:pPr>
      <w:ind w:left="1132" w:hanging="283"/>
    </w:pPr>
  </w:style>
  <w:style w:type="paragraph" w:styleId="List5">
    <w:name w:val="List 5"/>
    <w:basedOn w:val="Normal"/>
    <w:semiHidden/>
    <w:rsid w:val="001B186F"/>
    <w:pPr>
      <w:ind w:left="1415" w:hanging="283"/>
    </w:pPr>
  </w:style>
  <w:style w:type="paragraph" w:styleId="ListBullet">
    <w:name w:val="List Bullet"/>
    <w:basedOn w:val="Normal"/>
    <w:semiHidden/>
    <w:rsid w:val="001B186F"/>
    <w:pPr>
      <w:numPr>
        <w:numId w:val="13"/>
      </w:numPr>
    </w:pPr>
  </w:style>
  <w:style w:type="paragraph" w:styleId="ListBullet2">
    <w:name w:val="List Bullet 2"/>
    <w:basedOn w:val="Normal"/>
    <w:semiHidden/>
    <w:rsid w:val="001B186F"/>
    <w:pPr>
      <w:numPr>
        <w:numId w:val="14"/>
      </w:numPr>
    </w:pPr>
  </w:style>
  <w:style w:type="paragraph" w:styleId="ListBullet3">
    <w:name w:val="List Bullet 3"/>
    <w:basedOn w:val="Normal"/>
    <w:semiHidden/>
    <w:rsid w:val="001B186F"/>
    <w:pPr>
      <w:numPr>
        <w:numId w:val="15"/>
      </w:numPr>
    </w:pPr>
  </w:style>
  <w:style w:type="paragraph" w:styleId="ListBullet4">
    <w:name w:val="List Bullet 4"/>
    <w:basedOn w:val="Normal"/>
    <w:semiHidden/>
    <w:rsid w:val="001B186F"/>
    <w:pPr>
      <w:numPr>
        <w:numId w:val="16"/>
      </w:numPr>
    </w:pPr>
  </w:style>
  <w:style w:type="paragraph" w:styleId="ListBullet5">
    <w:name w:val="List Bullet 5"/>
    <w:basedOn w:val="Normal"/>
    <w:semiHidden/>
    <w:rsid w:val="001B186F"/>
    <w:pPr>
      <w:numPr>
        <w:numId w:val="17"/>
      </w:numPr>
    </w:pPr>
  </w:style>
  <w:style w:type="paragraph" w:styleId="ListContinue">
    <w:name w:val="List Continue"/>
    <w:basedOn w:val="Normal"/>
    <w:semiHidden/>
    <w:rsid w:val="001B186F"/>
    <w:pPr>
      <w:spacing w:after="120"/>
      <w:ind w:left="283"/>
    </w:pPr>
  </w:style>
  <w:style w:type="paragraph" w:styleId="ListContinue2">
    <w:name w:val="List Continue 2"/>
    <w:basedOn w:val="Normal"/>
    <w:semiHidden/>
    <w:rsid w:val="001B186F"/>
    <w:pPr>
      <w:spacing w:after="120"/>
      <w:ind w:left="566"/>
    </w:pPr>
  </w:style>
  <w:style w:type="paragraph" w:styleId="ListContinue3">
    <w:name w:val="List Continue 3"/>
    <w:basedOn w:val="Normal"/>
    <w:semiHidden/>
    <w:rsid w:val="001B186F"/>
    <w:pPr>
      <w:spacing w:after="120"/>
      <w:ind w:left="849"/>
    </w:pPr>
  </w:style>
  <w:style w:type="paragraph" w:styleId="ListContinue4">
    <w:name w:val="List Continue 4"/>
    <w:basedOn w:val="Normal"/>
    <w:semiHidden/>
    <w:rsid w:val="001B186F"/>
    <w:pPr>
      <w:spacing w:after="120"/>
      <w:ind w:left="1132"/>
    </w:pPr>
  </w:style>
  <w:style w:type="paragraph" w:styleId="ListContinue5">
    <w:name w:val="List Continue 5"/>
    <w:basedOn w:val="Normal"/>
    <w:semiHidden/>
    <w:rsid w:val="001B186F"/>
    <w:pPr>
      <w:spacing w:after="120"/>
      <w:ind w:left="1415"/>
    </w:pPr>
  </w:style>
  <w:style w:type="paragraph" w:styleId="ListNumber">
    <w:name w:val="List Number"/>
    <w:basedOn w:val="Normal"/>
    <w:semiHidden/>
    <w:rsid w:val="001B186F"/>
    <w:pPr>
      <w:numPr>
        <w:numId w:val="18"/>
      </w:numPr>
    </w:pPr>
  </w:style>
  <w:style w:type="paragraph" w:styleId="ListNumber2">
    <w:name w:val="List Number 2"/>
    <w:basedOn w:val="Normal"/>
    <w:semiHidden/>
    <w:rsid w:val="001B186F"/>
    <w:pPr>
      <w:numPr>
        <w:numId w:val="19"/>
      </w:numPr>
    </w:pPr>
  </w:style>
  <w:style w:type="paragraph" w:styleId="ListNumber3">
    <w:name w:val="List Number 3"/>
    <w:basedOn w:val="Normal"/>
    <w:semiHidden/>
    <w:rsid w:val="001B186F"/>
    <w:pPr>
      <w:numPr>
        <w:numId w:val="20"/>
      </w:numPr>
    </w:pPr>
  </w:style>
  <w:style w:type="paragraph" w:styleId="ListNumber4">
    <w:name w:val="List Number 4"/>
    <w:basedOn w:val="Normal"/>
    <w:semiHidden/>
    <w:rsid w:val="001B186F"/>
    <w:pPr>
      <w:numPr>
        <w:numId w:val="21"/>
      </w:numPr>
    </w:pPr>
  </w:style>
  <w:style w:type="paragraph" w:styleId="ListNumber5">
    <w:name w:val="List Number 5"/>
    <w:basedOn w:val="Normal"/>
    <w:semiHidden/>
    <w:rsid w:val="001B186F"/>
    <w:pPr>
      <w:numPr>
        <w:numId w:val="22"/>
      </w:numPr>
    </w:pPr>
  </w:style>
  <w:style w:type="paragraph" w:styleId="MessageHeader">
    <w:name w:val="Message Header"/>
    <w:basedOn w:val="Normal"/>
    <w:semiHidden/>
    <w:rsid w:val="001B186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1B186F"/>
    <w:rPr>
      <w:rFonts w:ascii="Times New Roman" w:hAnsi="Times New Roman"/>
      <w:szCs w:val="24"/>
    </w:rPr>
  </w:style>
  <w:style w:type="paragraph" w:styleId="NormalIndent">
    <w:name w:val="Normal Indent"/>
    <w:basedOn w:val="Normal"/>
    <w:semiHidden/>
    <w:rsid w:val="001B186F"/>
    <w:pPr>
      <w:ind w:left="567"/>
    </w:pPr>
  </w:style>
  <w:style w:type="paragraph" w:styleId="NoteHeading">
    <w:name w:val="Note Heading"/>
    <w:basedOn w:val="Normal"/>
    <w:next w:val="Normal"/>
    <w:link w:val="NoteHeadingChar"/>
    <w:rsid w:val="001B186F"/>
  </w:style>
  <w:style w:type="paragraph" w:styleId="PlainText">
    <w:name w:val="Plain Text"/>
    <w:basedOn w:val="Normal"/>
    <w:semiHidden/>
    <w:rsid w:val="001B186F"/>
    <w:rPr>
      <w:rFonts w:ascii="Courier New" w:hAnsi="Courier New" w:cs="Courier New"/>
      <w:sz w:val="20"/>
    </w:rPr>
  </w:style>
  <w:style w:type="paragraph" w:styleId="Salutation">
    <w:name w:val="Salutation"/>
    <w:basedOn w:val="Normal"/>
    <w:next w:val="Normal"/>
    <w:semiHidden/>
    <w:rsid w:val="001B186F"/>
  </w:style>
  <w:style w:type="paragraph" w:styleId="Signature">
    <w:name w:val="Signature"/>
    <w:basedOn w:val="Normal"/>
    <w:semiHidden/>
    <w:rsid w:val="001B186F"/>
    <w:pPr>
      <w:ind w:left="4252"/>
    </w:pPr>
  </w:style>
  <w:style w:type="character" w:styleId="Strong">
    <w:name w:val="Strong"/>
    <w:basedOn w:val="DefaultParagraphFont"/>
    <w:rsid w:val="001B186F"/>
    <w:rPr>
      <w:b/>
      <w:bCs/>
    </w:rPr>
  </w:style>
  <w:style w:type="paragraph" w:styleId="Subtitle">
    <w:name w:val="Subtitle"/>
    <w:basedOn w:val="Normal"/>
    <w:rsid w:val="001B186F"/>
    <w:pPr>
      <w:spacing w:after="60"/>
      <w:jc w:val="center"/>
      <w:outlineLvl w:val="1"/>
    </w:pPr>
    <w:rPr>
      <w:rFonts w:cs="Arial"/>
      <w:szCs w:val="24"/>
    </w:rPr>
  </w:style>
  <w:style w:type="table" w:styleId="Table3Deffects1">
    <w:name w:val="Table 3D effects 1"/>
    <w:basedOn w:val="TableNormal"/>
    <w:semiHidden/>
    <w:rsid w:val="001B186F"/>
    <w:pPr>
      <w:spacing w:line="32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186F"/>
    <w:pPr>
      <w:spacing w:line="32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186F"/>
    <w:pPr>
      <w:spacing w:line="32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186F"/>
    <w:pPr>
      <w:spacing w:line="32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186F"/>
    <w:pPr>
      <w:spacing w:line="32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186F"/>
    <w:pPr>
      <w:spacing w:line="32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186F"/>
    <w:pPr>
      <w:spacing w:line="32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186F"/>
    <w:pPr>
      <w:spacing w:line="32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186F"/>
    <w:pPr>
      <w:spacing w:line="32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186F"/>
    <w:pPr>
      <w:spacing w:line="32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186F"/>
    <w:pPr>
      <w:spacing w:line="32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186F"/>
    <w:pPr>
      <w:spacing w:line="32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186F"/>
    <w:pPr>
      <w:spacing w:line="32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186F"/>
    <w:pPr>
      <w:spacing w:line="32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186F"/>
    <w:pPr>
      <w:spacing w:line="32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186F"/>
    <w:pPr>
      <w:spacing w:line="32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186F"/>
    <w:pPr>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B186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186F"/>
    <w:pPr>
      <w:spacing w:line="32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186F"/>
    <w:pPr>
      <w:spacing w:line="32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186F"/>
    <w:pPr>
      <w:spacing w:line="32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186F"/>
    <w:pPr>
      <w:spacing w:line="32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186F"/>
    <w:pPr>
      <w:spacing w:line="32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B186F"/>
    <w:pPr>
      <w:spacing w:line="32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B186F"/>
    <w:pPr>
      <w:spacing w:line="32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186F"/>
    <w:pPr>
      <w:spacing w:line="32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186F"/>
    <w:pPr>
      <w:spacing w:line="32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186F"/>
    <w:pPr>
      <w:spacing w:line="32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186F"/>
    <w:pPr>
      <w:spacing w:line="32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186F"/>
    <w:pPr>
      <w:spacing w:line="32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186F"/>
    <w:pPr>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186F"/>
    <w:pPr>
      <w:spacing w:line="32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186F"/>
    <w:pPr>
      <w:spacing w:line="32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186F"/>
    <w:pPr>
      <w:spacing w:line="32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186F"/>
    <w:pPr>
      <w:spacing w:line="32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186F"/>
    <w:pPr>
      <w:spacing w:line="3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186F"/>
    <w:pPr>
      <w:spacing w:line="32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186F"/>
    <w:pPr>
      <w:spacing w:line="32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186F"/>
    <w:pPr>
      <w:spacing w:line="32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1B186F"/>
    <w:pPr>
      <w:spacing w:before="240" w:after="60"/>
      <w:jc w:val="center"/>
      <w:outlineLvl w:val="0"/>
    </w:pPr>
    <w:rPr>
      <w:rFonts w:cs="Arial"/>
      <w:b/>
      <w:bCs/>
      <w:kern w:val="28"/>
      <w:sz w:val="32"/>
      <w:szCs w:val="32"/>
    </w:rPr>
  </w:style>
  <w:style w:type="character" w:styleId="FootnoteReference">
    <w:name w:val="footnote reference"/>
    <w:aliases w:val="(NECG) Footnote Reference"/>
    <w:basedOn w:val="DefaultParagraphFont"/>
    <w:rsid w:val="001B186F"/>
    <w:rPr>
      <w:vertAlign w:val="superscript"/>
    </w:rPr>
  </w:style>
  <w:style w:type="paragraph" w:customStyle="1" w:styleId="AppendixOutlinea">
    <w:name w:val="Appendix Outline (a)"/>
    <w:basedOn w:val="AppendixOutlineA11"/>
    <w:rsid w:val="001B186F"/>
    <w:pPr>
      <w:numPr>
        <w:ilvl w:val="3"/>
      </w:numPr>
    </w:pPr>
  </w:style>
  <w:style w:type="paragraph" w:customStyle="1" w:styleId="AppendixOutlinei">
    <w:name w:val="Appendix Outline (i)"/>
    <w:basedOn w:val="AppendixOutlineA11"/>
    <w:rsid w:val="001B186F"/>
    <w:pPr>
      <w:numPr>
        <w:ilvl w:val="4"/>
      </w:numPr>
    </w:pPr>
  </w:style>
  <w:style w:type="paragraph" w:customStyle="1" w:styleId="zReportSubtitle">
    <w:name w:val="z_Report Subtitle"/>
    <w:basedOn w:val="BodyText"/>
    <w:rsid w:val="001B186F"/>
    <w:pPr>
      <w:keepNext/>
      <w:spacing w:before="20" w:after="0" w:line="240" w:lineRule="auto"/>
      <w:jc w:val="right"/>
    </w:pPr>
    <w:rPr>
      <w:color w:val="000000"/>
      <w:sz w:val="40"/>
      <w:szCs w:val="46"/>
    </w:rPr>
  </w:style>
  <w:style w:type="paragraph" w:customStyle="1" w:styleId="zInstructions">
    <w:name w:val="z_Instructions"/>
    <w:basedOn w:val="BodyText"/>
    <w:next w:val="Outline3"/>
    <w:link w:val="zInstructionsCharChar"/>
    <w:rsid w:val="001B186F"/>
    <w:pPr>
      <w:spacing w:after="320" w:line="320" w:lineRule="atLeast"/>
    </w:pPr>
    <w:rPr>
      <w:color w:val="0000FF"/>
      <w:szCs w:val="24"/>
    </w:rPr>
  </w:style>
  <w:style w:type="paragraph" w:customStyle="1" w:styleId="Normal2">
    <w:name w:val="Normal 2"/>
    <w:basedOn w:val="Normal"/>
    <w:semiHidden/>
    <w:rsid w:val="001B186F"/>
    <w:pPr>
      <w:spacing w:before="120" w:after="120" w:line="240" w:lineRule="auto"/>
    </w:pPr>
    <w:rPr>
      <w:rFonts w:ascii="Arial Narrow" w:hAnsi="Arial Narrow"/>
      <w:sz w:val="24"/>
    </w:rPr>
  </w:style>
  <w:style w:type="paragraph" w:customStyle="1" w:styleId="tablebullet">
    <w:name w:val="table bullet"/>
    <w:basedOn w:val="Normal"/>
    <w:semiHidden/>
    <w:rsid w:val="001B186F"/>
    <w:pPr>
      <w:numPr>
        <w:numId w:val="26"/>
      </w:numPr>
      <w:spacing w:line="240" w:lineRule="auto"/>
    </w:pPr>
    <w:rPr>
      <w:sz w:val="24"/>
    </w:rPr>
  </w:style>
  <w:style w:type="character" w:customStyle="1" w:styleId="zInstructionsCharChar">
    <w:name w:val="z_Instructions Char Char"/>
    <w:basedOn w:val="DefaultParagraphFont"/>
    <w:link w:val="zInstructions"/>
    <w:rsid w:val="001B186F"/>
    <w:rPr>
      <w:rFonts w:ascii="Arial" w:hAnsi="Arial"/>
      <w:color w:val="0000FF"/>
      <w:sz w:val="22"/>
      <w:szCs w:val="24"/>
      <w:lang w:val="en-NZ" w:eastAsia="en-GB" w:bidi="ar-SA"/>
    </w:rPr>
  </w:style>
  <w:style w:type="paragraph" w:styleId="TOC6">
    <w:name w:val="toc 6"/>
    <w:basedOn w:val="TOC1"/>
    <w:uiPriority w:val="39"/>
    <w:rsid w:val="00594323"/>
    <w:pPr>
      <w:tabs>
        <w:tab w:val="clear" w:pos="851"/>
        <w:tab w:val="left" w:pos="1701"/>
      </w:tabs>
      <w:ind w:left="1701" w:hanging="1701"/>
    </w:pPr>
  </w:style>
  <w:style w:type="character" w:customStyle="1" w:styleId="BodyTextChar">
    <w:name w:val="Body Text Char"/>
    <w:basedOn w:val="DefaultParagraphFont"/>
    <w:link w:val="BodyText"/>
    <w:rsid w:val="00DC0F32"/>
    <w:rPr>
      <w:rFonts w:ascii="Arial" w:hAnsi="Arial"/>
      <w:sz w:val="24"/>
      <w:lang w:eastAsia="en-GB"/>
    </w:rPr>
  </w:style>
  <w:style w:type="table" w:customStyle="1" w:styleId="CommissionTable0">
    <w:name w:val="Commission Table"/>
    <w:basedOn w:val="TableNormal"/>
    <w:rsid w:val="00867083"/>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rPr>
      <w:cantSplit/>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BalloonText">
    <w:name w:val="Balloon Text"/>
    <w:basedOn w:val="Normal"/>
    <w:semiHidden/>
    <w:rsid w:val="001B186F"/>
    <w:rPr>
      <w:rFonts w:ascii="Tahoma" w:hAnsi="Tahoma" w:cs="Tahoma"/>
      <w:sz w:val="16"/>
      <w:szCs w:val="16"/>
    </w:rPr>
  </w:style>
  <w:style w:type="paragraph" w:customStyle="1" w:styleId="Tablealphalist">
    <w:name w:val="Table alpha list"/>
    <w:basedOn w:val="Normal"/>
    <w:rsid w:val="001B186F"/>
    <w:pPr>
      <w:numPr>
        <w:numId w:val="25"/>
      </w:numPr>
      <w:spacing w:after="200" w:line="280" w:lineRule="atLeast"/>
    </w:pPr>
    <w:rPr>
      <w:sz w:val="20"/>
    </w:rPr>
  </w:style>
  <w:style w:type="table" w:customStyle="1" w:styleId="CustomisedTable">
    <w:name w:val="Customised Table"/>
    <w:basedOn w:val="TableNormal"/>
    <w:rsid w:val="00867083"/>
    <w:rPr>
      <w:rFonts w:ascii="Arial" w:hAnsi="Arial"/>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zReportSubtitle2">
    <w:name w:val="z_Report Subtitle2"/>
    <w:basedOn w:val="zReportSubtitle"/>
    <w:rsid w:val="001B186F"/>
    <w:pPr>
      <w:spacing w:before="60" w:line="320" w:lineRule="atLeast"/>
    </w:pPr>
    <w:rPr>
      <w:sz w:val="28"/>
    </w:rPr>
  </w:style>
  <w:style w:type="paragraph" w:customStyle="1" w:styleId="AppendixOutlineA11">
    <w:name w:val="Appendix Outline A.1.1"/>
    <w:basedOn w:val="BodyText"/>
    <w:rsid w:val="001B186F"/>
    <w:pPr>
      <w:numPr>
        <w:ilvl w:val="2"/>
        <w:numId w:val="3"/>
      </w:numPr>
      <w:spacing w:line="280" w:lineRule="atLeast"/>
    </w:pPr>
  </w:style>
  <w:style w:type="paragraph" w:customStyle="1" w:styleId="AppendixOutlineA1">
    <w:name w:val="Appendix Outline A.1"/>
    <w:basedOn w:val="BodyText"/>
    <w:rsid w:val="001B186F"/>
    <w:pPr>
      <w:numPr>
        <w:ilvl w:val="1"/>
        <w:numId w:val="3"/>
      </w:numPr>
      <w:spacing w:line="280" w:lineRule="atLeast"/>
    </w:pPr>
  </w:style>
  <w:style w:type="paragraph" w:styleId="Bibliography">
    <w:name w:val="Bibliography"/>
    <w:basedOn w:val="Normal"/>
    <w:next w:val="Normal"/>
    <w:uiPriority w:val="37"/>
    <w:semiHidden/>
    <w:unhideWhenUsed/>
    <w:rsid w:val="00DC74F5"/>
  </w:style>
  <w:style w:type="character" w:styleId="BookTitle">
    <w:name w:val="Book Title"/>
    <w:basedOn w:val="DefaultParagraphFont"/>
    <w:uiPriority w:val="33"/>
    <w:rsid w:val="00DC74F5"/>
    <w:rPr>
      <w:b/>
      <w:bCs/>
      <w:smallCaps/>
      <w:spacing w:val="5"/>
    </w:rPr>
  </w:style>
  <w:style w:type="character" w:styleId="CommentReference">
    <w:name w:val="annotation reference"/>
    <w:basedOn w:val="DefaultParagraphFont"/>
    <w:rsid w:val="00DC74F5"/>
    <w:rPr>
      <w:sz w:val="16"/>
      <w:szCs w:val="16"/>
    </w:rPr>
  </w:style>
  <w:style w:type="paragraph" w:styleId="CommentText">
    <w:name w:val="annotation text"/>
    <w:basedOn w:val="Normal"/>
    <w:link w:val="CommentTextChar"/>
    <w:rsid w:val="00DC74F5"/>
    <w:pPr>
      <w:spacing w:line="240" w:lineRule="auto"/>
    </w:pPr>
    <w:rPr>
      <w:sz w:val="20"/>
    </w:rPr>
  </w:style>
  <w:style w:type="character" w:customStyle="1" w:styleId="CommentTextChar">
    <w:name w:val="Comment Text Char"/>
    <w:basedOn w:val="DefaultParagraphFont"/>
    <w:link w:val="CommentText"/>
    <w:rsid w:val="00DC74F5"/>
    <w:rPr>
      <w:rFonts w:ascii="Arial" w:hAnsi="Arial"/>
      <w:lang w:eastAsia="en-GB"/>
    </w:rPr>
  </w:style>
  <w:style w:type="paragraph" w:styleId="CommentSubject">
    <w:name w:val="annotation subject"/>
    <w:basedOn w:val="CommentText"/>
    <w:next w:val="CommentText"/>
    <w:link w:val="CommentSubjectChar"/>
    <w:rsid w:val="00DC74F5"/>
    <w:rPr>
      <w:b/>
      <w:bCs/>
    </w:rPr>
  </w:style>
  <w:style w:type="character" w:customStyle="1" w:styleId="CommentSubjectChar">
    <w:name w:val="Comment Subject Char"/>
    <w:basedOn w:val="CommentTextChar"/>
    <w:link w:val="CommentSubject"/>
    <w:rsid w:val="00DC74F5"/>
    <w:rPr>
      <w:rFonts w:ascii="Arial" w:hAnsi="Arial"/>
      <w:b/>
      <w:bCs/>
      <w:lang w:eastAsia="en-GB"/>
    </w:rPr>
  </w:style>
  <w:style w:type="paragraph" w:styleId="DocumentMap">
    <w:name w:val="Document Map"/>
    <w:basedOn w:val="Normal"/>
    <w:link w:val="DocumentMapChar"/>
    <w:rsid w:val="00DC74F5"/>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C74F5"/>
    <w:rPr>
      <w:rFonts w:ascii="Tahoma" w:hAnsi="Tahoma" w:cs="Tahoma"/>
      <w:sz w:val="16"/>
      <w:szCs w:val="16"/>
      <w:lang w:eastAsia="en-GB"/>
    </w:rPr>
  </w:style>
  <w:style w:type="character" w:styleId="EndnoteReference">
    <w:name w:val="endnote reference"/>
    <w:basedOn w:val="DefaultParagraphFont"/>
    <w:rsid w:val="00DC74F5"/>
    <w:rPr>
      <w:vertAlign w:val="superscript"/>
    </w:rPr>
  </w:style>
  <w:style w:type="paragraph" w:styleId="EndnoteText">
    <w:name w:val="endnote text"/>
    <w:basedOn w:val="Normal"/>
    <w:link w:val="EndnoteTextChar"/>
    <w:rsid w:val="00DC74F5"/>
    <w:pPr>
      <w:spacing w:line="240" w:lineRule="auto"/>
    </w:pPr>
    <w:rPr>
      <w:sz w:val="20"/>
    </w:rPr>
  </w:style>
  <w:style w:type="character" w:customStyle="1" w:styleId="EndnoteTextChar">
    <w:name w:val="Endnote Text Char"/>
    <w:basedOn w:val="DefaultParagraphFont"/>
    <w:link w:val="EndnoteText"/>
    <w:rsid w:val="00DC74F5"/>
    <w:rPr>
      <w:rFonts w:ascii="Arial" w:hAnsi="Arial"/>
      <w:lang w:eastAsia="en-GB"/>
    </w:rPr>
  </w:style>
  <w:style w:type="paragraph" w:styleId="Index1">
    <w:name w:val="index 1"/>
    <w:basedOn w:val="Normal"/>
    <w:next w:val="Normal"/>
    <w:autoRedefine/>
    <w:rsid w:val="00DC74F5"/>
    <w:pPr>
      <w:spacing w:line="240" w:lineRule="auto"/>
      <w:ind w:left="220" w:hanging="220"/>
    </w:pPr>
  </w:style>
  <w:style w:type="paragraph" w:styleId="Index2">
    <w:name w:val="index 2"/>
    <w:basedOn w:val="Normal"/>
    <w:next w:val="Normal"/>
    <w:autoRedefine/>
    <w:rsid w:val="00DC74F5"/>
    <w:pPr>
      <w:spacing w:line="240" w:lineRule="auto"/>
      <w:ind w:left="440" w:hanging="220"/>
    </w:pPr>
  </w:style>
  <w:style w:type="paragraph" w:styleId="Index3">
    <w:name w:val="index 3"/>
    <w:basedOn w:val="Normal"/>
    <w:next w:val="Normal"/>
    <w:autoRedefine/>
    <w:rsid w:val="00DC74F5"/>
    <w:pPr>
      <w:spacing w:line="240" w:lineRule="auto"/>
      <w:ind w:left="660" w:hanging="220"/>
    </w:pPr>
  </w:style>
  <w:style w:type="paragraph" w:styleId="Index4">
    <w:name w:val="index 4"/>
    <w:basedOn w:val="Normal"/>
    <w:next w:val="Normal"/>
    <w:autoRedefine/>
    <w:rsid w:val="00DC74F5"/>
    <w:pPr>
      <w:spacing w:line="240" w:lineRule="auto"/>
      <w:ind w:left="880" w:hanging="220"/>
    </w:pPr>
  </w:style>
  <w:style w:type="paragraph" w:styleId="Index5">
    <w:name w:val="index 5"/>
    <w:basedOn w:val="Normal"/>
    <w:next w:val="Normal"/>
    <w:autoRedefine/>
    <w:rsid w:val="00DC74F5"/>
    <w:pPr>
      <w:spacing w:line="240" w:lineRule="auto"/>
      <w:ind w:left="1100" w:hanging="220"/>
    </w:pPr>
  </w:style>
  <w:style w:type="paragraph" w:styleId="Index6">
    <w:name w:val="index 6"/>
    <w:basedOn w:val="Normal"/>
    <w:next w:val="Normal"/>
    <w:autoRedefine/>
    <w:rsid w:val="00DC74F5"/>
    <w:pPr>
      <w:spacing w:line="240" w:lineRule="auto"/>
      <w:ind w:left="1320" w:hanging="220"/>
    </w:pPr>
  </w:style>
  <w:style w:type="paragraph" w:styleId="Index7">
    <w:name w:val="index 7"/>
    <w:basedOn w:val="Normal"/>
    <w:next w:val="Normal"/>
    <w:autoRedefine/>
    <w:rsid w:val="00DC74F5"/>
    <w:pPr>
      <w:spacing w:line="240" w:lineRule="auto"/>
      <w:ind w:left="1540" w:hanging="220"/>
    </w:pPr>
  </w:style>
  <w:style w:type="paragraph" w:styleId="Index8">
    <w:name w:val="index 8"/>
    <w:basedOn w:val="Normal"/>
    <w:next w:val="Normal"/>
    <w:autoRedefine/>
    <w:rsid w:val="00DC74F5"/>
    <w:pPr>
      <w:spacing w:line="240" w:lineRule="auto"/>
      <w:ind w:left="1760" w:hanging="220"/>
    </w:pPr>
  </w:style>
  <w:style w:type="paragraph" w:styleId="Index9">
    <w:name w:val="index 9"/>
    <w:basedOn w:val="Normal"/>
    <w:next w:val="Normal"/>
    <w:autoRedefine/>
    <w:rsid w:val="00DC74F5"/>
    <w:pPr>
      <w:spacing w:line="240" w:lineRule="auto"/>
      <w:ind w:left="1980" w:hanging="220"/>
    </w:pPr>
  </w:style>
  <w:style w:type="paragraph" w:styleId="IndexHeading">
    <w:name w:val="index heading"/>
    <w:basedOn w:val="Normal"/>
    <w:next w:val="Index1"/>
    <w:rsid w:val="00DC74F5"/>
    <w:rPr>
      <w:rFonts w:asciiTheme="majorHAnsi" w:eastAsiaTheme="majorEastAsia" w:hAnsiTheme="majorHAnsi" w:cstheme="majorBidi"/>
      <w:b/>
      <w:bCs/>
    </w:rPr>
  </w:style>
  <w:style w:type="character" w:styleId="IntenseEmphasis">
    <w:name w:val="Intense Emphasis"/>
    <w:basedOn w:val="DefaultParagraphFont"/>
    <w:uiPriority w:val="21"/>
    <w:rsid w:val="00DC74F5"/>
    <w:rPr>
      <w:b/>
      <w:bCs/>
      <w:i/>
      <w:iCs/>
      <w:color w:val="4F81BD" w:themeColor="accent1"/>
    </w:rPr>
  </w:style>
  <w:style w:type="paragraph" w:styleId="IntenseQuote">
    <w:name w:val="Intense Quote"/>
    <w:basedOn w:val="Normal"/>
    <w:next w:val="Normal"/>
    <w:link w:val="IntenseQuoteChar"/>
    <w:uiPriority w:val="30"/>
    <w:rsid w:val="00DC74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74F5"/>
    <w:rPr>
      <w:rFonts w:ascii="Arial" w:hAnsi="Arial"/>
      <w:b/>
      <w:bCs/>
      <w:i/>
      <w:iCs/>
      <w:color w:val="4F81BD" w:themeColor="accent1"/>
      <w:sz w:val="22"/>
      <w:lang w:eastAsia="en-GB"/>
    </w:rPr>
  </w:style>
  <w:style w:type="character" w:styleId="IntenseReference">
    <w:name w:val="Intense Reference"/>
    <w:basedOn w:val="DefaultParagraphFont"/>
    <w:uiPriority w:val="32"/>
    <w:rsid w:val="00DC74F5"/>
    <w:rPr>
      <w:b/>
      <w:bCs/>
      <w:smallCaps/>
      <w:color w:val="C0504D" w:themeColor="accent2"/>
      <w:spacing w:val="5"/>
      <w:u w:val="single"/>
    </w:rPr>
  </w:style>
  <w:style w:type="paragraph" w:styleId="ListParagraph">
    <w:name w:val="List Paragraph"/>
    <w:basedOn w:val="Normal"/>
    <w:uiPriority w:val="34"/>
    <w:rsid w:val="00DC74F5"/>
    <w:pPr>
      <w:ind w:left="720"/>
      <w:contextualSpacing/>
    </w:pPr>
  </w:style>
  <w:style w:type="paragraph" w:styleId="MacroText">
    <w:name w:val="macro"/>
    <w:link w:val="MacroTextChar"/>
    <w:rsid w:val="00DC74F5"/>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en-GB"/>
    </w:rPr>
  </w:style>
  <w:style w:type="character" w:customStyle="1" w:styleId="MacroTextChar">
    <w:name w:val="Macro Text Char"/>
    <w:basedOn w:val="DefaultParagraphFont"/>
    <w:link w:val="MacroText"/>
    <w:rsid w:val="00DC74F5"/>
    <w:rPr>
      <w:rFonts w:ascii="Consolas" w:hAnsi="Consolas"/>
      <w:lang w:eastAsia="en-GB"/>
    </w:rPr>
  </w:style>
  <w:style w:type="paragraph" w:styleId="NoSpacing">
    <w:name w:val="No Spacing"/>
    <w:uiPriority w:val="1"/>
    <w:rsid w:val="00DC74F5"/>
    <w:rPr>
      <w:rFonts w:ascii="Arial" w:hAnsi="Arial"/>
      <w:sz w:val="22"/>
      <w:lang w:eastAsia="en-GB"/>
    </w:rPr>
  </w:style>
  <w:style w:type="character" w:styleId="PlaceholderText">
    <w:name w:val="Placeholder Text"/>
    <w:basedOn w:val="DefaultParagraphFont"/>
    <w:uiPriority w:val="99"/>
    <w:semiHidden/>
    <w:rsid w:val="00DC74F5"/>
    <w:rPr>
      <w:color w:val="808080"/>
    </w:rPr>
  </w:style>
  <w:style w:type="paragraph" w:styleId="Quote">
    <w:name w:val="Quote"/>
    <w:basedOn w:val="Normal"/>
    <w:next w:val="Normal"/>
    <w:link w:val="QuoteChar"/>
    <w:uiPriority w:val="29"/>
    <w:rsid w:val="00DC74F5"/>
    <w:rPr>
      <w:i/>
      <w:iCs/>
      <w:color w:val="000000" w:themeColor="text1"/>
    </w:rPr>
  </w:style>
  <w:style w:type="character" w:customStyle="1" w:styleId="QuoteChar">
    <w:name w:val="Quote Char"/>
    <w:basedOn w:val="DefaultParagraphFont"/>
    <w:link w:val="Quote"/>
    <w:uiPriority w:val="29"/>
    <w:rsid w:val="00DC74F5"/>
    <w:rPr>
      <w:rFonts w:ascii="Arial" w:hAnsi="Arial"/>
      <w:i/>
      <w:iCs/>
      <w:color w:val="000000" w:themeColor="text1"/>
      <w:sz w:val="22"/>
      <w:lang w:eastAsia="en-GB"/>
    </w:rPr>
  </w:style>
  <w:style w:type="character" w:styleId="SubtleEmphasis">
    <w:name w:val="Subtle Emphasis"/>
    <w:basedOn w:val="DefaultParagraphFont"/>
    <w:uiPriority w:val="19"/>
    <w:rsid w:val="00DC74F5"/>
    <w:rPr>
      <w:i/>
      <w:iCs/>
      <w:color w:val="808080" w:themeColor="text1" w:themeTint="7F"/>
    </w:rPr>
  </w:style>
  <w:style w:type="character" w:styleId="SubtleReference">
    <w:name w:val="Subtle Reference"/>
    <w:basedOn w:val="DefaultParagraphFont"/>
    <w:uiPriority w:val="31"/>
    <w:rsid w:val="00DC74F5"/>
    <w:rPr>
      <w:smallCaps/>
      <w:color w:val="C0504D" w:themeColor="accent2"/>
      <w:u w:val="single"/>
    </w:rPr>
  </w:style>
  <w:style w:type="paragraph" w:styleId="TableofAuthorities">
    <w:name w:val="table of authorities"/>
    <w:basedOn w:val="Normal"/>
    <w:next w:val="Normal"/>
    <w:rsid w:val="00DC74F5"/>
    <w:pPr>
      <w:ind w:left="220" w:hanging="220"/>
    </w:pPr>
  </w:style>
  <w:style w:type="paragraph" w:styleId="TOAHeading">
    <w:name w:val="toa heading"/>
    <w:basedOn w:val="Normal"/>
    <w:next w:val="Normal"/>
    <w:rsid w:val="00DC74F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rsid w:val="00DC74F5"/>
    <w:pPr>
      <w:spacing w:after="100"/>
      <w:ind w:left="1320"/>
    </w:pPr>
  </w:style>
  <w:style w:type="paragraph" w:styleId="TOC8">
    <w:name w:val="toc 8"/>
    <w:basedOn w:val="Normal"/>
    <w:next w:val="Normal"/>
    <w:autoRedefine/>
    <w:rsid w:val="00DC74F5"/>
    <w:pPr>
      <w:spacing w:after="100"/>
      <w:ind w:left="1540"/>
    </w:pPr>
  </w:style>
  <w:style w:type="paragraph" w:styleId="TOC9">
    <w:name w:val="toc 9"/>
    <w:basedOn w:val="Normal"/>
    <w:next w:val="Normal"/>
    <w:autoRedefine/>
    <w:rsid w:val="00DC74F5"/>
    <w:pPr>
      <w:spacing w:after="100"/>
      <w:ind w:left="1760"/>
    </w:pPr>
  </w:style>
  <w:style w:type="paragraph" w:customStyle="1" w:styleId="Whitespace">
    <w:name w:val="White space"/>
    <w:basedOn w:val="Normal"/>
    <w:rsid w:val="004A04C9"/>
    <w:pPr>
      <w:spacing w:line="240" w:lineRule="auto"/>
      <w:ind w:left="709"/>
    </w:pPr>
    <w:rPr>
      <w:sz w:val="16"/>
    </w:rPr>
  </w:style>
  <w:style w:type="paragraph" w:customStyle="1" w:styleId="Default">
    <w:name w:val="Default"/>
    <w:rsid w:val="00CE4B09"/>
    <w:pPr>
      <w:autoSpaceDE w:val="0"/>
      <w:autoSpaceDN w:val="0"/>
      <w:adjustRightInd w:val="0"/>
    </w:pPr>
    <w:rPr>
      <w:rFonts w:ascii="Calibri" w:hAnsi="Calibri" w:cs="Calibri"/>
      <w:color w:val="000000"/>
      <w:sz w:val="24"/>
      <w:szCs w:val="24"/>
    </w:rPr>
  </w:style>
  <w:style w:type="paragraph" w:customStyle="1" w:styleId="Outlinenumber">
    <w:name w:val="Outline number"/>
    <w:basedOn w:val="BodyText"/>
    <w:link w:val="OutlinenumberChar"/>
    <w:rsid w:val="00F7573D"/>
    <w:pPr>
      <w:numPr>
        <w:numId w:val="31"/>
      </w:numPr>
      <w:spacing w:after="240" w:line="240" w:lineRule="auto"/>
    </w:pPr>
    <w:rPr>
      <w:rFonts w:cs="Arial"/>
      <w:sz w:val="22"/>
      <w:lang w:eastAsia="en-US"/>
    </w:rPr>
  </w:style>
  <w:style w:type="paragraph" w:customStyle="1" w:styleId="standardbodycopy">
    <w:name w:val="standard body copy"/>
    <w:basedOn w:val="Normal"/>
    <w:rsid w:val="00F7573D"/>
    <w:pPr>
      <w:tabs>
        <w:tab w:val="right" w:pos="566"/>
        <w:tab w:val="left" w:pos="680"/>
        <w:tab w:val="left" w:pos="851"/>
        <w:tab w:val="left" w:pos="1360"/>
      </w:tabs>
      <w:spacing w:after="480" w:line="240" w:lineRule="auto"/>
    </w:pPr>
    <w:rPr>
      <w:noProof/>
      <w:lang w:val="en-GB" w:eastAsia="en-US"/>
    </w:rPr>
  </w:style>
  <w:style w:type="paragraph" w:styleId="Revision">
    <w:name w:val="Revision"/>
    <w:hidden/>
    <w:uiPriority w:val="99"/>
    <w:semiHidden/>
    <w:rsid w:val="00B84A4A"/>
    <w:rPr>
      <w:rFonts w:ascii="Arial" w:hAnsi="Arial"/>
      <w:sz w:val="22"/>
      <w:lang w:eastAsia="en-GB"/>
    </w:rPr>
  </w:style>
  <w:style w:type="paragraph" w:customStyle="1" w:styleId="11Heading">
    <w:name w:val="1.1 Heading"/>
    <w:basedOn w:val="BodyText"/>
    <w:uiPriority w:val="1"/>
    <w:qFormat/>
    <w:rsid w:val="00601BAE"/>
    <w:pPr>
      <w:spacing w:after="120" w:line="320" w:lineRule="atLeast"/>
      <w:ind w:left="709" w:hanging="709"/>
    </w:pPr>
    <w:rPr>
      <w:sz w:val="20"/>
    </w:rPr>
  </w:style>
  <w:style w:type="paragraph" w:customStyle="1" w:styleId="a---">
    <w:name w:val="(a) ---"/>
    <w:basedOn w:val="BodyText"/>
    <w:uiPriority w:val="2"/>
    <w:qFormat/>
    <w:rsid w:val="00601BAE"/>
    <w:pPr>
      <w:spacing w:after="120" w:line="320" w:lineRule="atLeast"/>
      <w:ind w:left="1276" w:hanging="567"/>
    </w:pPr>
    <w:rPr>
      <w:sz w:val="20"/>
    </w:rPr>
  </w:style>
  <w:style w:type="paragraph" w:customStyle="1" w:styleId="i---">
    <w:name w:val="(i)---"/>
    <w:basedOn w:val="BodyText"/>
    <w:uiPriority w:val="3"/>
    <w:qFormat/>
    <w:rsid w:val="00601BAE"/>
    <w:pPr>
      <w:spacing w:after="120" w:line="320" w:lineRule="atLeast"/>
      <w:ind w:left="1843" w:hanging="567"/>
    </w:pPr>
    <w:rPr>
      <w:sz w:val="20"/>
    </w:rPr>
  </w:style>
  <w:style w:type="paragraph" w:customStyle="1" w:styleId="Notesnumber">
    <w:name w:val="Notes number"/>
    <w:basedOn w:val="Normal"/>
    <w:rsid w:val="00601BAE"/>
    <w:pPr>
      <w:numPr>
        <w:numId w:val="32"/>
      </w:numPr>
      <w:spacing w:line="220" w:lineRule="atLeast"/>
    </w:pPr>
    <w:rPr>
      <w:sz w:val="20"/>
    </w:rPr>
  </w:style>
  <w:style w:type="numbering" w:customStyle="1" w:styleId="EAOutline">
    <w:name w:val="EA_Outline"/>
    <w:basedOn w:val="NoList"/>
    <w:uiPriority w:val="99"/>
    <w:rsid w:val="00601BAE"/>
    <w:pPr>
      <w:numPr>
        <w:numId w:val="33"/>
      </w:numPr>
    </w:pPr>
  </w:style>
  <w:style w:type="paragraph" w:customStyle="1" w:styleId="Box-Para">
    <w:name w:val="Box-Para"/>
    <w:basedOn w:val="Normal"/>
    <w:uiPriority w:val="99"/>
    <w:rsid w:val="00850D99"/>
    <w:pPr>
      <w:autoSpaceDE w:val="0"/>
      <w:autoSpaceDN w:val="0"/>
      <w:adjustRightInd w:val="0"/>
      <w:spacing w:before="120" w:after="120" w:line="264" w:lineRule="auto"/>
    </w:pPr>
    <w:rPr>
      <w:rFonts w:ascii="Book Antiqua" w:hAnsi="Book Antiqua" w:cs="Book Antiqua"/>
      <w:color w:val="000000"/>
      <w:szCs w:val="22"/>
      <w:lang w:val="en-AU" w:eastAsia="en-AU"/>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rsid w:val="00274DA5"/>
    <w:rPr>
      <w:rFonts w:ascii="Arial" w:hAnsi="Arial"/>
      <w:sz w:val="18"/>
      <w:lang w:eastAsia="en-GB"/>
    </w:rPr>
  </w:style>
  <w:style w:type="character" w:customStyle="1" w:styleId="Outline3Char">
    <w:name w:val="Outline3 Char"/>
    <w:basedOn w:val="BodyTextChar"/>
    <w:link w:val="Outline3"/>
    <w:rsid w:val="008031B8"/>
    <w:rPr>
      <w:rFonts w:ascii="Arial" w:hAnsi="Arial"/>
      <w:sz w:val="24"/>
      <w:lang w:eastAsia="en-GB"/>
    </w:rPr>
  </w:style>
  <w:style w:type="character" w:customStyle="1" w:styleId="OutlinenumberChar">
    <w:name w:val="Outline number Char"/>
    <w:link w:val="Outlinenumber"/>
    <w:locked/>
    <w:rsid w:val="00333836"/>
    <w:rPr>
      <w:rFonts w:ascii="Arial" w:hAnsi="Arial" w:cs="Arial"/>
      <w:sz w:val="22"/>
      <w:lang w:eastAsia="en-US"/>
    </w:rPr>
  </w:style>
  <w:style w:type="paragraph" w:customStyle="1" w:styleId="ESBullet10">
    <w:name w:val="ES Bullet 1"/>
    <w:basedOn w:val="BodyText"/>
    <w:semiHidden/>
    <w:rsid w:val="009E1AB2"/>
    <w:pPr>
      <w:spacing w:after="120" w:line="280" w:lineRule="atLeast"/>
      <w:ind w:left="1276" w:hanging="567"/>
    </w:pPr>
    <w:rPr>
      <w:sz w:val="20"/>
    </w:rPr>
  </w:style>
  <w:style w:type="paragraph" w:customStyle="1" w:styleId="ESBullet20">
    <w:name w:val="ES Bullet 2"/>
    <w:basedOn w:val="BodyText"/>
    <w:semiHidden/>
    <w:rsid w:val="009E1AB2"/>
    <w:pPr>
      <w:tabs>
        <w:tab w:val="num" w:pos="1843"/>
      </w:tabs>
      <w:spacing w:after="120" w:line="280" w:lineRule="atLeast"/>
      <w:ind w:left="1843" w:hanging="567"/>
    </w:pPr>
    <w:rPr>
      <w:sz w:val="20"/>
    </w:rPr>
  </w:style>
  <w:style w:type="paragraph" w:customStyle="1" w:styleId="ESParagraphNumbering">
    <w:name w:val="ES Paragraph Numbering"/>
    <w:basedOn w:val="BodyText"/>
    <w:semiHidden/>
    <w:rsid w:val="009E1AB2"/>
    <w:pPr>
      <w:numPr>
        <w:numId w:val="37"/>
      </w:numPr>
      <w:spacing w:after="120" w:line="280" w:lineRule="atLeast"/>
    </w:pPr>
    <w:rPr>
      <w:sz w:val="20"/>
    </w:rPr>
  </w:style>
  <w:style w:type="paragraph" w:customStyle="1" w:styleId="ESBodyText">
    <w:name w:val="ES Body Text"/>
    <w:basedOn w:val="BodyText"/>
    <w:rsid w:val="009E1AB2"/>
    <w:pPr>
      <w:spacing w:after="120" w:line="280" w:lineRule="atLeast"/>
    </w:pPr>
    <w:rPr>
      <w:sz w:val="20"/>
    </w:rPr>
  </w:style>
  <w:style w:type="paragraph" w:customStyle="1" w:styleId="AAppendix">
    <w:name w:val="A Appendix"/>
    <w:basedOn w:val="BodyText"/>
    <w:next w:val="AppendixOutlineA1"/>
    <w:uiPriority w:val="6"/>
    <w:qFormat/>
    <w:rsid w:val="009E1AB2"/>
    <w:pPr>
      <w:keepNext/>
      <w:pageBreakBefore/>
      <w:tabs>
        <w:tab w:val="num" w:pos="2268"/>
      </w:tabs>
      <w:spacing w:after="60" w:line="240" w:lineRule="auto"/>
      <w:ind w:left="2268" w:hanging="2268"/>
      <w:outlineLvl w:val="0"/>
    </w:pPr>
    <w:rPr>
      <w:b/>
      <w:sz w:val="28"/>
      <w:szCs w:val="28"/>
    </w:rPr>
  </w:style>
  <w:style w:type="paragraph" w:customStyle="1" w:styleId="ReferencesHeading">
    <w:name w:val="References Heading"/>
    <w:basedOn w:val="Heading1"/>
    <w:next w:val="Normal"/>
    <w:semiHidden/>
    <w:rsid w:val="009E1AB2"/>
    <w:pPr>
      <w:tabs>
        <w:tab w:val="num" w:pos="1134"/>
      </w:tabs>
      <w:spacing w:before="440" w:after="180"/>
      <w:ind w:left="1134" w:hanging="1134"/>
      <w:outlineLvl w:val="6"/>
    </w:pPr>
    <w:rPr>
      <w:kern w:val="0"/>
    </w:rPr>
  </w:style>
  <w:style w:type="paragraph" w:customStyle="1" w:styleId="zReportStatus">
    <w:name w:val="z_Report Status"/>
    <w:basedOn w:val="zReportAuthors"/>
    <w:semiHidden/>
    <w:rsid w:val="009E1AB2"/>
    <w:pPr>
      <w:spacing w:before="2300" w:after="360" w:line="660" w:lineRule="atLeast"/>
      <w:ind w:left="3969"/>
    </w:pPr>
    <w:rPr>
      <w:rFonts w:ascii="Arial" w:hAnsi="Arial"/>
      <w:sz w:val="60"/>
      <w:szCs w:val="60"/>
    </w:rPr>
  </w:style>
  <w:style w:type="paragraph" w:customStyle="1" w:styleId="CaptionSubheading">
    <w:name w:val="Caption Subheading"/>
    <w:basedOn w:val="BodyText"/>
    <w:rsid w:val="009E1AB2"/>
    <w:pPr>
      <w:keepNext/>
      <w:spacing w:after="120" w:line="240" w:lineRule="atLeast"/>
      <w:ind w:left="709"/>
    </w:pPr>
    <w:rPr>
      <w:sz w:val="20"/>
    </w:rPr>
  </w:style>
  <w:style w:type="paragraph" w:customStyle="1" w:styleId="PicturePlaceholder">
    <w:name w:val="Picture Placeholder"/>
    <w:basedOn w:val="BodyText"/>
    <w:rsid w:val="009E1AB2"/>
    <w:pPr>
      <w:keepNext/>
      <w:spacing w:before="60" w:after="120" w:line="240" w:lineRule="auto"/>
      <w:ind w:left="709"/>
    </w:pPr>
    <w:rPr>
      <w:sz w:val="20"/>
    </w:rPr>
  </w:style>
  <w:style w:type="paragraph" w:customStyle="1" w:styleId="Tablealpha">
    <w:name w:val="Table alpha"/>
    <w:basedOn w:val="Tablenumber"/>
    <w:semiHidden/>
    <w:rsid w:val="009E1AB2"/>
    <w:pPr>
      <w:numPr>
        <w:numId w:val="38"/>
      </w:numPr>
      <w:spacing w:after="60" w:line="240" w:lineRule="atLeast"/>
    </w:pPr>
    <w:rPr>
      <w:sz w:val="18"/>
    </w:rPr>
  </w:style>
  <w:style w:type="paragraph" w:customStyle="1" w:styleId="Biblio">
    <w:name w:val="Biblio"/>
    <w:basedOn w:val="BodyText"/>
    <w:semiHidden/>
    <w:rsid w:val="009E1AB2"/>
    <w:pPr>
      <w:spacing w:after="240" w:line="280" w:lineRule="atLeast"/>
      <w:ind w:left="709"/>
    </w:pPr>
    <w:rPr>
      <w:rFonts w:ascii="Times New Roman" w:hAnsi="Times New Roman"/>
      <w:szCs w:val="24"/>
    </w:rPr>
  </w:style>
  <w:style w:type="paragraph" w:customStyle="1" w:styleId="Tablenumbera">
    <w:name w:val="Table number (a)"/>
    <w:basedOn w:val="Normal"/>
    <w:semiHidden/>
    <w:rsid w:val="009E1AB2"/>
    <w:pPr>
      <w:tabs>
        <w:tab w:val="num" w:pos="709"/>
      </w:tabs>
      <w:spacing w:line="280" w:lineRule="atLeast"/>
      <w:ind w:left="709" w:hanging="425"/>
    </w:pPr>
    <w:rPr>
      <w:sz w:val="20"/>
    </w:rPr>
  </w:style>
  <w:style w:type="paragraph" w:customStyle="1" w:styleId="Tablenumberi">
    <w:name w:val="Table number (i)"/>
    <w:basedOn w:val="Normal"/>
    <w:semiHidden/>
    <w:rsid w:val="009E1AB2"/>
    <w:pPr>
      <w:tabs>
        <w:tab w:val="num" w:pos="1134"/>
      </w:tabs>
      <w:spacing w:line="280" w:lineRule="atLeast"/>
      <w:ind w:left="1134" w:hanging="425"/>
    </w:pPr>
    <w:rPr>
      <w:sz w:val="20"/>
    </w:rPr>
  </w:style>
  <w:style w:type="paragraph" w:customStyle="1" w:styleId="ParagraphNumberingLevel1">
    <w:name w:val="Paragraph Numbering Level 1"/>
    <w:basedOn w:val="BodyText"/>
    <w:semiHidden/>
    <w:rsid w:val="009E1AB2"/>
    <w:pPr>
      <w:numPr>
        <w:numId w:val="39"/>
      </w:numPr>
      <w:spacing w:line="280" w:lineRule="atLeast"/>
    </w:pPr>
    <w:rPr>
      <w:sz w:val="22"/>
      <w:szCs w:val="24"/>
    </w:rPr>
  </w:style>
  <w:style w:type="paragraph" w:customStyle="1" w:styleId="ParagraphNumberingLevel2">
    <w:name w:val="Paragraph Numbering Level 2"/>
    <w:basedOn w:val="BodyText"/>
    <w:semiHidden/>
    <w:rsid w:val="009E1AB2"/>
    <w:pPr>
      <w:numPr>
        <w:ilvl w:val="1"/>
        <w:numId w:val="39"/>
      </w:numPr>
      <w:spacing w:line="280" w:lineRule="atLeast"/>
    </w:pPr>
    <w:rPr>
      <w:sz w:val="22"/>
      <w:szCs w:val="24"/>
    </w:rPr>
  </w:style>
  <w:style w:type="paragraph" w:customStyle="1" w:styleId="ParagraphNumberingLevel3">
    <w:name w:val="Paragraph Numbering Level 3"/>
    <w:basedOn w:val="BodyText"/>
    <w:semiHidden/>
    <w:rsid w:val="009E1AB2"/>
    <w:pPr>
      <w:numPr>
        <w:ilvl w:val="2"/>
        <w:numId w:val="39"/>
      </w:numPr>
      <w:spacing w:line="280" w:lineRule="atLeast"/>
    </w:pPr>
    <w:rPr>
      <w:sz w:val="22"/>
      <w:szCs w:val="24"/>
    </w:rPr>
  </w:style>
  <w:style w:type="table" w:customStyle="1" w:styleId="EATextTable">
    <w:name w:val="EA Text Table"/>
    <w:basedOn w:val="EADataTable"/>
    <w:rsid w:val="009E1AB2"/>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Heading1nonContents">
    <w:name w:val="Heading 1 non Contents"/>
    <w:basedOn w:val="Normal"/>
    <w:next w:val="BodyText"/>
    <w:semiHidden/>
    <w:rsid w:val="009E1AB2"/>
    <w:pPr>
      <w:keepNext/>
      <w:pageBreakBefore/>
      <w:spacing w:after="120" w:line="240" w:lineRule="auto"/>
    </w:pPr>
    <w:rPr>
      <w:rFonts w:ascii="Calibri" w:hAnsi="Calibri"/>
      <w:b/>
      <w:sz w:val="36"/>
    </w:rPr>
  </w:style>
  <w:style w:type="paragraph" w:customStyle="1" w:styleId="NumericTableBodyText">
    <w:name w:val="Numeric Table Body Text"/>
    <w:basedOn w:val="TableBodyText"/>
    <w:rsid w:val="009E1AB2"/>
    <w:pPr>
      <w:spacing w:before="40" w:after="40" w:line="240" w:lineRule="auto"/>
    </w:pPr>
    <w:rPr>
      <w:sz w:val="18"/>
    </w:rPr>
  </w:style>
  <w:style w:type="character" w:customStyle="1" w:styleId="NoteHeadingChar">
    <w:name w:val="Note Heading Char"/>
    <w:basedOn w:val="DefaultParagraphFont"/>
    <w:link w:val="NoteHeading"/>
    <w:rsid w:val="009E1AB2"/>
    <w:rPr>
      <w:rFonts w:ascii="Arial" w:hAnsi="Arial"/>
      <w:sz w:val="22"/>
      <w:lang w:eastAsia="en-GB"/>
    </w:rPr>
  </w:style>
  <w:style w:type="paragraph" w:customStyle="1" w:styleId="NumericTableHeading">
    <w:name w:val="Numeric Table Heading"/>
    <w:basedOn w:val="TableHeading"/>
    <w:next w:val="Normal"/>
    <w:semiHidden/>
    <w:rsid w:val="009E1AB2"/>
    <w:pPr>
      <w:keepNext/>
      <w:spacing w:before="40" w:after="40"/>
    </w:pPr>
    <w:rPr>
      <w:rFonts w:ascii="Arial" w:hAnsi="Arial"/>
      <w:sz w:val="18"/>
    </w:rPr>
  </w:style>
  <w:style w:type="table" w:customStyle="1" w:styleId="EADataTable">
    <w:name w:val="EA Data Table"/>
    <w:basedOn w:val="TableNormal"/>
    <w:rsid w:val="009E1AB2"/>
    <w:pPr>
      <w:spacing w:before="40" w:after="40"/>
    </w:pPr>
    <w:rPr>
      <w:rFonts w:ascii="Arial" w:hAnsi="Arial"/>
    </w:rPr>
    <w:tblPr>
      <w:tblInd w:w="709" w:type="dxa"/>
      <w:tblCellMar>
        <w:left w:w="0" w:type="dxa"/>
        <w:right w:w="0" w:type="dxa"/>
      </w:tblCellMar>
    </w:tblPr>
    <w:tcPr>
      <w:shd w:val="clear" w:color="auto" w:fill="auto"/>
    </w:tcPr>
    <w:tblStylePr w:type="firstRow">
      <w:pPr>
        <w:wordWrap/>
        <w:jc w:val="left"/>
      </w:pPr>
      <w:rPr>
        <w:rFonts w:ascii="Arial" w:hAnsi="Arial"/>
        <w:b w:val="0"/>
        <w:sz w:val="20"/>
      </w:rPr>
      <w:tblPr/>
      <w:tcPr>
        <w:tcBorders>
          <w:top w:val="single" w:sz="4" w:space="0" w:color="auto"/>
          <w:left w:val="nil"/>
          <w:bottom w:val="single" w:sz="4" w:space="0" w:color="auto"/>
          <w:right w:val="nil"/>
          <w:insideH w:val="nil"/>
          <w:insideV w:val="nil"/>
          <w:tl2br w:val="nil"/>
          <w:tr2bl w:val="nil"/>
        </w:tcBorders>
        <w:shd w:val="clear" w:color="auto" w:fill="auto"/>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paragraph" w:customStyle="1" w:styleId="zLineAbove">
    <w:name w:val="z_Line Above"/>
    <w:basedOn w:val="Normal"/>
    <w:rsid w:val="009E1AB2"/>
    <w:pPr>
      <w:keepNext/>
      <w:pBdr>
        <w:top w:val="single" w:sz="2" w:space="1" w:color="999999"/>
      </w:pBdr>
      <w:spacing w:after="120" w:line="240" w:lineRule="auto"/>
      <w:ind w:left="709"/>
    </w:pPr>
    <w:rPr>
      <w:sz w:val="12"/>
    </w:rPr>
  </w:style>
  <w:style w:type="paragraph" w:customStyle="1" w:styleId="Sectionheading">
    <w:name w:val="Section heading"/>
    <w:basedOn w:val="Normal"/>
    <w:next w:val="BodyText"/>
    <w:uiPriority w:val="5"/>
    <w:qFormat/>
    <w:rsid w:val="009E1AB2"/>
    <w:pPr>
      <w:spacing w:before="360" w:after="60" w:line="240" w:lineRule="auto"/>
      <w:outlineLvl w:val="0"/>
    </w:pPr>
    <w:rPr>
      <w:rFonts w:cs="Arial"/>
      <w:b/>
      <w:bCs/>
      <w:sz w:val="28"/>
      <w:szCs w:val="32"/>
    </w:rPr>
  </w:style>
  <w:style w:type="numbering" w:customStyle="1" w:styleId="EAOutline1">
    <w:name w:val="EA_Outline1"/>
    <w:basedOn w:val="NoList"/>
    <w:uiPriority w:val="99"/>
    <w:rsid w:val="009E1AB2"/>
  </w:style>
  <w:style w:type="table" w:customStyle="1" w:styleId="EATextTable1">
    <w:name w:val="EA Text Table1"/>
    <w:basedOn w:val="EADataTable"/>
    <w:rsid w:val="009E1AB2"/>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tcPr>
      <w:shd w:val="clear" w:color="auto" w:fill="auto"/>
    </w:tcPr>
    <w:tblStylePr w:type="firstRow">
      <w:pPr>
        <w:wordWrap/>
        <w:jc w:val="left"/>
      </w:pPr>
      <w:rPr>
        <w:rFonts w:ascii="Arial" w:hAnsi="Arial"/>
        <w:b w:val="0"/>
        <w:sz w:val="2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6E6E6"/>
      </w:tcPr>
    </w:tblStylePr>
    <w:tblStylePr w:type="lastRow">
      <w:rPr>
        <w:rFonts w:ascii="Arial" w:hAnsi="Arial"/>
        <w:sz w:val="2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uiPriority w:val="4"/>
    <w:rsid w:val="00431D7B"/>
    <w:rPr>
      <w:rFonts w:ascii="Arial" w:hAnsi="Arial"/>
      <w:b/>
      <w:bCs/>
      <w:sz w:val="26"/>
      <w:szCs w:val="26"/>
      <w:lang w:eastAsia="en-US"/>
    </w:rPr>
  </w:style>
  <w:style w:type="table" w:customStyle="1" w:styleId="GridTable3-Accent51">
    <w:name w:val="Grid Table 3 - Accent 51"/>
    <w:basedOn w:val="TableNormal"/>
    <w:uiPriority w:val="48"/>
    <w:rsid w:val="00431D7B"/>
    <w:rPr>
      <w:rFonts w:asciiTheme="minorHAnsi" w:eastAsiaTheme="minorHAnsi" w:hAnsiTheme="minorHAnsi" w:cstheme="minorBidi"/>
      <w:sz w:val="22"/>
      <w:szCs w:val="22"/>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Misc">
    <w:name w:val="Misc"/>
    <w:basedOn w:val="Normal"/>
    <w:link w:val="MiscChar"/>
    <w:qFormat/>
    <w:rsid w:val="0068429C"/>
    <w:pPr>
      <w:spacing w:after="480" w:line="360" w:lineRule="auto"/>
      <w:ind w:left="-426" w:right="-813"/>
    </w:pPr>
    <w:rPr>
      <w:rFonts w:ascii="Helvetica" w:eastAsia="MS Mincho" w:hAnsi="Helvetica"/>
      <w:noProof/>
      <w:color w:val="808080" w:themeColor="background1" w:themeShade="80"/>
      <w:sz w:val="40"/>
      <w:szCs w:val="40"/>
      <w:lang w:val="en-US" w:eastAsia="en-US"/>
    </w:rPr>
  </w:style>
  <w:style w:type="character" w:customStyle="1" w:styleId="MiscChar">
    <w:name w:val="Misc Char"/>
    <w:basedOn w:val="DefaultParagraphFont"/>
    <w:link w:val="Misc"/>
    <w:rsid w:val="0068429C"/>
    <w:rPr>
      <w:rFonts w:ascii="Helvetica" w:eastAsia="MS Mincho" w:hAnsi="Helvetica"/>
      <w:noProof/>
      <w:color w:val="808080" w:themeColor="background1" w:themeShade="80"/>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063">
      <w:bodyDiv w:val="1"/>
      <w:marLeft w:val="0"/>
      <w:marRight w:val="0"/>
      <w:marTop w:val="0"/>
      <w:marBottom w:val="0"/>
      <w:divBdr>
        <w:top w:val="none" w:sz="0" w:space="0" w:color="auto"/>
        <w:left w:val="none" w:sz="0" w:space="0" w:color="auto"/>
        <w:bottom w:val="none" w:sz="0" w:space="0" w:color="auto"/>
        <w:right w:val="none" w:sz="0" w:space="0" w:color="auto"/>
      </w:divBdr>
    </w:div>
    <w:div w:id="176312816">
      <w:bodyDiv w:val="1"/>
      <w:marLeft w:val="0"/>
      <w:marRight w:val="0"/>
      <w:marTop w:val="0"/>
      <w:marBottom w:val="0"/>
      <w:divBdr>
        <w:top w:val="none" w:sz="0" w:space="0" w:color="auto"/>
        <w:left w:val="none" w:sz="0" w:space="0" w:color="auto"/>
        <w:bottom w:val="none" w:sz="0" w:space="0" w:color="auto"/>
        <w:right w:val="none" w:sz="0" w:space="0" w:color="auto"/>
      </w:divBdr>
    </w:div>
    <w:div w:id="351302615">
      <w:bodyDiv w:val="1"/>
      <w:marLeft w:val="0"/>
      <w:marRight w:val="0"/>
      <w:marTop w:val="0"/>
      <w:marBottom w:val="0"/>
      <w:divBdr>
        <w:top w:val="none" w:sz="0" w:space="0" w:color="auto"/>
        <w:left w:val="none" w:sz="0" w:space="0" w:color="auto"/>
        <w:bottom w:val="none" w:sz="0" w:space="0" w:color="auto"/>
        <w:right w:val="none" w:sz="0" w:space="0" w:color="auto"/>
      </w:divBdr>
    </w:div>
    <w:div w:id="1047485664">
      <w:bodyDiv w:val="1"/>
      <w:marLeft w:val="0"/>
      <w:marRight w:val="0"/>
      <w:marTop w:val="0"/>
      <w:marBottom w:val="0"/>
      <w:divBdr>
        <w:top w:val="none" w:sz="0" w:space="0" w:color="auto"/>
        <w:left w:val="none" w:sz="0" w:space="0" w:color="auto"/>
        <w:bottom w:val="none" w:sz="0" w:space="0" w:color="auto"/>
        <w:right w:val="none" w:sz="0" w:space="0" w:color="auto"/>
      </w:divBdr>
    </w:div>
    <w:div w:id="1272860330">
      <w:bodyDiv w:val="1"/>
      <w:marLeft w:val="0"/>
      <w:marRight w:val="0"/>
      <w:marTop w:val="0"/>
      <w:marBottom w:val="0"/>
      <w:divBdr>
        <w:top w:val="none" w:sz="0" w:space="0" w:color="auto"/>
        <w:left w:val="none" w:sz="0" w:space="0" w:color="auto"/>
        <w:bottom w:val="none" w:sz="0" w:space="0" w:color="auto"/>
        <w:right w:val="none" w:sz="0" w:space="0" w:color="auto"/>
      </w:divBdr>
    </w:div>
    <w:div w:id="1453088502">
      <w:bodyDiv w:val="1"/>
      <w:marLeft w:val="0"/>
      <w:marRight w:val="0"/>
      <w:marTop w:val="0"/>
      <w:marBottom w:val="0"/>
      <w:divBdr>
        <w:top w:val="none" w:sz="0" w:space="0" w:color="auto"/>
        <w:left w:val="none" w:sz="0" w:space="0" w:color="auto"/>
        <w:bottom w:val="none" w:sz="0" w:space="0" w:color="auto"/>
        <w:right w:val="none" w:sz="0" w:space="0" w:color="auto"/>
      </w:divBdr>
    </w:div>
    <w:div w:id="19925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thodox\workgroup\Consultation%20Paper\Code%20amendment%20consultat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 amendment consultation paper</Template>
  <TotalTime>4</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Electricity Authority</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Consultation Paper</dc:subject>
  <dc:creator>Craig Evans</dc:creator>
  <cp:lastModifiedBy>Ruth McFadyen</cp:lastModifiedBy>
  <cp:revision>3</cp:revision>
  <cp:lastPrinted>2014-07-11T03:54:00Z</cp:lastPrinted>
  <dcterms:created xsi:type="dcterms:W3CDTF">2014-08-05T21:19:00Z</dcterms:created>
  <dcterms:modified xsi:type="dcterms:W3CDTF">2014-08-05T21:22:00Z</dcterms:modified>
</cp:coreProperties>
</file>